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F3" w:rsidRDefault="003F49F3">
      <w:pPr>
        <w:tabs>
          <w:tab w:val="left" w:pos="3205"/>
          <w:tab w:val="left" w:pos="5514"/>
          <w:tab w:val="left" w:pos="6248"/>
        </w:tabs>
        <w:spacing w:before="18"/>
        <w:ind w:left="100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3F49F3" w:rsidRDefault="003F49F3">
      <w:pPr>
        <w:spacing w:before="11" w:line="40" w:lineRule="atLeast"/>
        <w:rPr>
          <w:rFonts w:ascii="宋体" w:cs="宋体"/>
          <w:sz w:val="3"/>
          <w:szCs w:val="3"/>
        </w:rPr>
      </w:pPr>
    </w:p>
    <w:p w:rsidR="003F49F3" w:rsidRDefault="003F49F3">
      <w:pPr>
        <w:spacing w:line="20" w:lineRule="atLeast"/>
        <w:ind w:left="15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F257D8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3F49F3" w:rsidRDefault="003F49F3">
      <w:pPr>
        <w:spacing w:before="17" w:line="280" w:lineRule="atLeast"/>
        <w:rPr>
          <w:rFonts w:ascii="宋体" w:cs="宋体"/>
          <w:sz w:val="21"/>
          <w:szCs w:val="21"/>
        </w:rPr>
      </w:pPr>
    </w:p>
    <w:p w:rsidR="003F49F3" w:rsidRDefault="003F49F3">
      <w:pPr>
        <w:spacing w:line="280" w:lineRule="atLeast"/>
        <w:rPr>
          <w:rFonts w:ascii="宋体" w:cs="宋体"/>
          <w:sz w:val="21"/>
          <w:szCs w:val="21"/>
        </w:rPr>
        <w:sectPr w:rsidR="003F49F3">
          <w:footerReference w:type="default" r:id="rId6"/>
          <w:type w:val="continuous"/>
          <w:pgSz w:w="11910" w:h="16840"/>
          <w:pgMar w:top="780" w:right="1140" w:bottom="1220" w:left="1280" w:header="720" w:footer="1023" w:gutter="0"/>
          <w:pgNumType w:start="55"/>
          <w:cols w:space="720"/>
        </w:sectPr>
      </w:pPr>
    </w:p>
    <w:p w:rsidR="003F49F3" w:rsidRDefault="003F49F3">
      <w:pPr>
        <w:pStyle w:val="Heading1"/>
        <w:spacing w:line="460" w:lineRule="exact"/>
        <w:ind w:left="623"/>
        <w:rPr>
          <w:rFonts w:cs="宋体"/>
          <w:b w:val="0"/>
          <w:bCs w:val="0"/>
          <w:lang w:eastAsia="zh-CN"/>
        </w:rPr>
      </w:pPr>
      <w:r>
        <w:rPr>
          <w:rFonts w:cs="宋体" w:hint="eastAsia"/>
          <w:spacing w:val="1"/>
          <w:lang w:eastAsia="zh-CN"/>
        </w:rPr>
        <w:t>【课题】科学探究：浮力的大小（一）</w:t>
      </w:r>
    </w:p>
    <w:p w:rsidR="003F49F3" w:rsidRDefault="003F49F3">
      <w:pPr>
        <w:spacing w:before="110" w:line="262" w:lineRule="auto"/>
        <w:ind w:left="160" w:right="3343"/>
        <w:rPr>
          <w:rFonts w:ascii="宋体" w:cs="宋体"/>
          <w:b/>
          <w:bCs/>
          <w:spacing w:val="24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学习目标：</w:t>
      </w:r>
      <w:r>
        <w:rPr>
          <w:rFonts w:ascii="宋体" w:hAnsi="宋体" w:cs="宋体"/>
          <w:b/>
          <w:bCs/>
          <w:spacing w:val="24"/>
          <w:w w:val="99"/>
          <w:sz w:val="24"/>
          <w:szCs w:val="24"/>
          <w:lang w:eastAsia="zh-CN"/>
        </w:rPr>
        <w:t xml:space="preserve"> </w:t>
      </w:r>
    </w:p>
    <w:p w:rsidR="003F49F3" w:rsidRDefault="003F49F3">
      <w:pPr>
        <w:spacing w:before="110" w:line="262" w:lineRule="auto"/>
        <w:ind w:left="160" w:right="3343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z w:val="24"/>
          <w:szCs w:val="24"/>
          <w:lang w:eastAsia="zh-CN"/>
        </w:rPr>
        <w:t>、经历从提出问题到实验的经过；</w:t>
      </w:r>
    </w:p>
    <w:p w:rsidR="003F49F3" w:rsidRDefault="003F49F3">
      <w:pPr>
        <w:pStyle w:val="BodyText"/>
        <w:spacing w:before="7"/>
        <w:ind w:left="160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、描述浮力的大小和液体的密度及排开液体体积的关系；</w:t>
      </w:r>
    </w:p>
    <w:p w:rsidR="003F49F3" w:rsidRDefault="003F49F3">
      <w:pPr>
        <w:pStyle w:val="BodyText"/>
        <w:spacing w:before="29"/>
        <w:ind w:left="160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．能够初步利用探究结论解释浮力现象；</w:t>
      </w:r>
    </w:p>
    <w:p w:rsidR="003F49F3" w:rsidRDefault="003F49F3">
      <w:pPr>
        <w:pStyle w:val="BodyText"/>
        <w:spacing w:before="29" w:line="262" w:lineRule="auto"/>
        <w:ind w:left="160" w:right="581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lang w:eastAsia="zh-CN"/>
        </w:rPr>
        <w:t>．通过探究比较全面的探究活动的体验。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spacing w:before="29" w:line="262" w:lineRule="auto"/>
        <w:ind w:left="160" w:right="581"/>
        <w:rPr>
          <w:rFonts w:cs="宋体"/>
          <w:lang w:eastAsia="zh-CN"/>
        </w:rPr>
      </w:pPr>
      <w:r>
        <w:rPr>
          <w:rFonts w:cs="宋体" w:hint="eastAsia"/>
          <w:b/>
          <w:bCs/>
          <w:w w:val="95"/>
          <w:lang w:eastAsia="zh-CN"/>
        </w:rPr>
        <w:t>重点：</w:t>
      </w:r>
      <w:r>
        <w:rPr>
          <w:rFonts w:cs="宋体" w:hint="eastAsia"/>
          <w:w w:val="95"/>
          <w:lang w:eastAsia="zh-CN"/>
        </w:rPr>
        <w:t>描述浮力的大小和液体的密度及排开液体体积的关系。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难点：</w:t>
      </w:r>
      <w:r>
        <w:rPr>
          <w:rFonts w:cs="宋体" w:hint="eastAsia"/>
          <w:lang w:eastAsia="zh-CN"/>
        </w:rPr>
        <w:t>能够初步利用探究结论解释浮力现象。</w:t>
      </w:r>
    </w:p>
    <w:p w:rsidR="003F49F3" w:rsidRDefault="003F49F3">
      <w:pPr>
        <w:pStyle w:val="BodyText"/>
        <w:spacing w:before="7" w:line="262" w:lineRule="auto"/>
        <w:ind w:left="160" w:right="2263"/>
        <w:rPr>
          <w:rFonts w:cs="宋体"/>
          <w:lang w:eastAsia="zh-CN"/>
        </w:rPr>
      </w:pPr>
      <w:r>
        <w:rPr>
          <w:rFonts w:cs="宋体" w:hint="eastAsia"/>
          <w:lang w:eastAsia="zh-CN"/>
        </w:rPr>
        <w:t>【</w:t>
      </w:r>
      <w:r>
        <w:rPr>
          <w:rFonts w:cs="宋体" w:hint="eastAsia"/>
          <w:b/>
          <w:bCs/>
          <w:lang w:eastAsia="zh-CN"/>
        </w:rPr>
        <w:t>预习导学</w:t>
      </w:r>
      <w:r>
        <w:rPr>
          <w:rFonts w:cs="宋体" w:hint="eastAsia"/>
          <w:lang w:eastAsia="zh-CN"/>
        </w:rPr>
        <w:t>】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/>
          <w:lang w:eastAsia="zh-CN"/>
        </w:rPr>
        <w:t>1.</w:t>
      </w:r>
      <w:r>
        <w:rPr>
          <w:rFonts w:cs="宋体" w:hint="eastAsia"/>
          <w:lang w:eastAsia="zh-CN"/>
        </w:rPr>
        <w:t>阅读教材讨论与动手实验，完成下列问题。</w:t>
      </w:r>
    </w:p>
    <w:p w:rsidR="003F49F3" w:rsidRDefault="003F49F3">
      <w:pPr>
        <w:spacing w:before="20" w:line="312" w:lineRule="exact"/>
        <w:ind w:left="160" w:right="3943"/>
        <w:rPr>
          <w:rFonts w:ascii="宋体" w:cs="宋体"/>
          <w:b/>
          <w:bCs/>
          <w:spacing w:val="24"/>
          <w:w w:val="99"/>
          <w:sz w:val="24"/>
          <w:szCs w:val="24"/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43pt;margin-top:3.35pt;width:78pt;height:74.5pt;z-index:-251682816;mso-position-horizontal-relative:page">
            <v:imagedata r:id="rId7" o:title=""/>
            <w10:wrap anchorx="page"/>
          </v:shape>
        </w:pict>
      </w:r>
      <w:r>
        <w:rPr>
          <w:noProof/>
          <w:lang w:eastAsia="zh-CN"/>
        </w:rPr>
        <w:pict>
          <v:shape id="_x0000_s1032" type="#_x0000_t75" style="position:absolute;left:0;text-align:left;margin-left:382.1pt;margin-top:3.85pt;width:43.2pt;height:71.5pt;z-index:-251681792;mso-position-horizontal-relative:page">
            <v:imagedata r:id="rId8" o:title=""/>
            <w10:wrap anchorx="page"/>
          </v:shape>
        </w:pic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【体验活动】</w:t>
      </w:r>
      <w:r>
        <w:rPr>
          <w:rFonts w:ascii="宋体" w:hAnsi="宋体" w:cs="宋体"/>
          <w:b/>
          <w:bCs/>
          <w:spacing w:val="24"/>
          <w:w w:val="99"/>
          <w:sz w:val="24"/>
          <w:szCs w:val="24"/>
          <w:lang w:eastAsia="zh-CN"/>
        </w:rPr>
        <w:t xml:space="preserve"> </w:t>
      </w:r>
    </w:p>
    <w:p w:rsidR="003F49F3" w:rsidRDefault="003F49F3">
      <w:pPr>
        <w:spacing w:before="20" w:line="312" w:lineRule="exact"/>
        <w:ind w:left="160" w:right="3943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A.</w:t>
      </w:r>
      <w:r>
        <w:rPr>
          <w:rFonts w:ascii="宋体" w:hAnsi="宋体" w:cs="宋体" w:hint="eastAsia"/>
          <w:sz w:val="24"/>
          <w:szCs w:val="24"/>
          <w:lang w:eastAsia="zh-CN"/>
        </w:rPr>
        <w:t>将可乐罐慢慢按入盛满水的</w:t>
      </w:r>
    </w:p>
    <w:p w:rsidR="003F49F3" w:rsidRDefault="003F49F3">
      <w:pPr>
        <w:spacing w:before="51" w:line="312" w:lineRule="auto"/>
        <w:ind w:left="685" w:right="20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3F49F3" w:rsidRDefault="003F49F3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3F49F3">
          <w:type w:val="continuous"/>
          <w:pgSz w:w="11910" w:h="16840"/>
          <w:pgMar w:top="780" w:right="1140" w:bottom="1220" w:left="1280" w:header="720" w:footer="720" w:gutter="0"/>
          <w:cols w:num="2" w:space="720" w:equalWidth="0">
            <w:col w:w="7226" w:space="214"/>
            <w:col w:w="2050"/>
          </w:cols>
        </w:sectPr>
      </w:pPr>
    </w:p>
    <w:p w:rsidR="003F49F3" w:rsidRDefault="003F49F3">
      <w:pPr>
        <w:pStyle w:val="BodyText"/>
        <w:tabs>
          <w:tab w:val="left" w:pos="5492"/>
        </w:tabs>
        <w:spacing w:line="322" w:lineRule="exact"/>
        <w:ind w:left="160"/>
        <w:rPr>
          <w:rFonts w:cs="宋体"/>
          <w:sz w:val="18"/>
          <w:szCs w:val="18"/>
          <w:lang w:eastAsia="zh-CN"/>
        </w:rPr>
      </w:pPr>
      <w:r>
        <w:rPr>
          <w:rFonts w:cs="宋体" w:hint="eastAsia"/>
          <w:lang w:eastAsia="zh-CN"/>
        </w:rPr>
        <w:t>烧杯中，你的手有什么感觉？</w:t>
      </w:r>
      <w:r>
        <w:rPr>
          <w:rFonts w:cs="宋体"/>
          <w:lang w:eastAsia="zh-CN"/>
        </w:rPr>
        <w:tab/>
      </w:r>
      <w:r>
        <w:rPr>
          <w:rFonts w:cs="宋体" w:hint="eastAsia"/>
          <w:position w:val="-8"/>
          <w:sz w:val="18"/>
          <w:szCs w:val="18"/>
          <w:lang w:eastAsia="zh-CN"/>
        </w:rPr>
        <w:t>图</w:t>
      </w:r>
      <w:r>
        <w:rPr>
          <w:rFonts w:cs="宋体"/>
          <w:spacing w:val="-45"/>
          <w:position w:val="-8"/>
          <w:sz w:val="18"/>
          <w:szCs w:val="18"/>
          <w:lang w:eastAsia="zh-CN"/>
        </w:rPr>
        <w:t xml:space="preserve"> </w:t>
      </w:r>
      <w:r>
        <w:rPr>
          <w:rFonts w:cs="宋体"/>
          <w:position w:val="-8"/>
          <w:sz w:val="18"/>
          <w:szCs w:val="18"/>
          <w:lang w:eastAsia="zh-CN"/>
        </w:rPr>
        <w:t>1</w:t>
      </w:r>
    </w:p>
    <w:p w:rsidR="003F49F3" w:rsidRDefault="003F49F3">
      <w:pPr>
        <w:pStyle w:val="BodyText"/>
        <w:tabs>
          <w:tab w:val="left" w:pos="3279"/>
        </w:tabs>
        <w:spacing w:line="270" w:lineRule="exact"/>
        <w:ind w:left="16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</w:p>
    <w:p w:rsidR="003F49F3" w:rsidRDefault="003F49F3">
      <w:pPr>
        <w:pStyle w:val="BodyText"/>
        <w:tabs>
          <w:tab w:val="left" w:pos="3279"/>
        </w:tabs>
        <w:spacing w:before="29" w:line="312" w:lineRule="exact"/>
        <w:ind w:left="160" w:right="5965"/>
        <w:rPr>
          <w:rFonts w:cs="宋体"/>
          <w:lang w:eastAsia="zh-CN"/>
        </w:rPr>
      </w:pPr>
      <w:r>
        <w:rPr>
          <w:rFonts w:cs="宋体" w:hint="eastAsia"/>
          <w:lang w:eastAsia="zh-CN"/>
        </w:rPr>
        <w:t>这说明了什么？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同时你看到了什么现象？</w:t>
      </w:r>
    </w:p>
    <w:p w:rsidR="003F49F3" w:rsidRDefault="003F49F3">
      <w:pPr>
        <w:pStyle w:val="BodyText"/>
        <w:tabs>
          <w:tab w:val="left" w:pos="2079"/>
          <w:tab w:val="left" w:pos="6623"/>
        </w:tabs>
        <w:spacing w:line="280" w:lineRule="exact"/>
        <w:ind w:left="16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2"/>
          <w:lang w:eastAsia="zh-CN"/>
        </w:rPr>
        <w:t>；猜想物体受到的浮力可能与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有关。</w:t>
      </w:r>
    </w:p>
    <w:p w:rsidR="003F49F3" w:rsidRDefault="003F49F3">
      <w:pPr>
        <w:pStyle w:val="BodyText"/>
        <w:tabs>
          <w:tab w:val="left" w:pos="6039"/>
        </w:tabs>
        <w:spacing w:before="29" w:line="312" w:lineRule="exact"/>
        <w:ind w:left="160" w:right="2245"/>
        <w:rPr>
          <w:rFonts w:cs="宋体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如果把生鸡蛋放到清水里，你会看到什么？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在清水中加盐，一边加一边搅拌，会看到什么？</w:t>
      </w: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before="11" w:line="340" w:lineRule="atLeast"/>
        <w:rPr>
          <w:rFonts w:ascii="宋体" w:cs="宋体"/>
          <w:sz w:val="25"/>
          <w:szCs w:val="25"/>
          <w:lang w:eastAsia="zh-CN"/>
        </w:rPr>
      </w:pPr>
    </w:p>
    <w:p w:rsidR="003F49F3" w:rsidRDefault="003F49F3">
      <w:pPr>
        <w:pStyle w:val="BodyText"/>
        <w:tabs>
          <w:tab w:val="left" w:pos="6519"/>
        </w:tabs>
        <w:spacing w:line="312" w:lineRule="exact"/>
        <w:ind w:left="160"/>
        <w:rPr>
          <w:rFonts w:cs="宋体"/>
          <w:lang w:eastAsia="zh-CN"/>
        </w:rPr>
      </w:pPr>
      <w:r>
        <w:rPr>
          <w:rFonts w:cs="宋体" w:hint="eastAsia"/>
          <w:b/>
          <w:bCs/>
          <w:w w:val="95"/>
          <w:lang w:eastAsia="zh-CN"/>
        </w:rPr>
        <w:t>猜想</w:t>
      </w:r>
      <w:r>
        <w:rPr>
          <w:rFonts w:cs="宋体" w:hint="eastAsia"/>
          <w:w w:val="95"/>
          <w:lang w:eastAsia="zh-CN"/>
        </w:rPr>
        <w:t>：由此物体受到的浮力可能液体的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有关。</w:t>
      </w:r>
    </w:p>
    <w:p w:rsidR="003F49F3" w:rsidRDefault="003F49F3">
      <w:pPr>
        <w:spacing w:before="28" w:line="312" w:lineRule="exact"/>
        <w:ind w:left="160" w:right="2245"/>
        <w:rPr>
          <w:rFonts w:ascii="宋体" w:cs="宋体"/>
          <w:b/>
          <w:bCs/>
          <w:spacing w:val="24"/>
          <w:w w:val="99"/>
          <w:sz w:val="24"/>
          <w:szCs w:val="24"/>
          <w:lang w:eastAsia="zh-CN"/>
        </w:rPr>
      </w:pPr>
      <w:r>
        <w:rPr>
          <w:noProof/>
          <w:lang w:eastAsia="zh-CN"/>
        </w:rPr>
        <w:pict>
          <v:group id="_x0000_s1033" style="position:absolute;left:0;text-align:left;margin-left:69.1pt;margin-top:48.75pt;width:297.15pt;height:106.5pt;z-index:-251680768;mso-position-horizontal-relative:page" coordorigin="1382,975" coordsize="5943,2130">
            <v:shape id="_x0000_s1034" type="#_x0000_t75" style="position:absolute;left:1382;top:975;width:5942;height:1896">
              <v:imagedata r:id="rId9" o:title=""/>
            </v:shape>
            <v:group id="_x0000_s1035" style="position:absolute;left:1697;top:2045;width:447;height:454" coordorigin="1697,2045" coordsize="447,454">
              <v:shape id="_x0000_s1036" style="position:absolute;left:1697;top:2045;width:447;height:454" coordorigin="1697,2045" coordsize="447,454" path="m1697,2045r446,l2143,2499r-446,l1697,2045xe" stroked="f">
                <v:path arrowok="t"/>
              </v:shape>
            </v:group>
            <v:group id="_x0000_s1037" style="position:absolute;left:1690;top:2037;width:461;height:470" coordorigin="1690,2037" coordsize="461,470">
              <v:shape id="_x0000_s1038" style="position:absolute;left:1690;top:2037;width:461;height:470" coordorigin="1690,2037" coordsize="461,470" path="m2151,2037r-461,l1690,2507r461,l2151,2500r-446,l1697,2492r8,l1705,2052r-8,l1705,2045r446,l2151,2037xe" fillcolor="black" stroked="f">
                <v:path arrowok="t"/>
              </v:shape>
              <v:shape id="_x0000_s1039" style="position:absolute;left:1690;top:2037;width:461;height:470" coordorigin="1690,2037" coordsize="461,470" path="m1705,2492r-8,l1705,2500r,-8xe" fillcolor="black" stroked="f">
                <v:path arrowok="t"/>
              </v:shape>
              <v:shape id="_x0000_s1040" style="position:absolute;left:1690;top:2037;width:461;height:470" coordorigin="1690,2037" coordsize="461,470" path="m2136,2492r-431,l1705,2500r431,l2136,2492xe" fillcolor="black" stroked="f">
                <v:path arrowok="t"/>
              </v:shape>
              <v:shape id="_x0000_s1041" style="position:absolute;left:1690;top:2037;width:461;height:470" coordorigin="1690,2037" coordsize="461,470" path="m2136,2045r,455l2143,2492r8,l2151,2052r-8,l2136,2045xe" fillcolor="black" stroked="f">
                <v:path arrowok="t"/>
              </v:shape>
              <v:shape id="_x0000_s1042" style="position:absolute;left:1690;top:2037;width:461;height:470" coordorigin="1690,2037" coordsize="461,470" path="m2151,2492r-8,l2136,2500r15,l2151,2492xe" fillcolor="black" stroked="f">
                <v:path arrowok="t"/>
              </v:shape>
              <v:shape id="_x0000_s1043" style="position:absolute;left:1690;top:2037;width:461;height:470" coordorigin="1690,2037" coordsize="461,470" path="m1705,2045r-8,7l1705,2052r,-7xe" fillcolor="black" stroked="f">
                <v:path arrowok="t"/>
              </v:shape>
              <v:shape id="_x0000_s1044" style="position:absolute;left:1690;top:2037;width:461;height:470" coordorigin="1690,2037" coordsize="461,470" path="m2136,2045r-431,l1705,2052r431,l2136,2045xe" fillcolor="black" stroked="f">
                <v:path arrowok="t"/>
              </v:shape>
              <v:shape id="_x0000_s1045" style="position:absolute;left:1690;top:2037;width:461;height:470" coordorigin="1690,2037" coordsize="461,470" path="m2151,2045r-15,l2143,2052r8,l2151,2045xe" fillcolor="black" stroked="f">
                <v:path arrowok="t"/>
              </v:shape>
            </v:group>
            <v:group id="_x0000_s1046" style="position:absolute;left:2282;top:2050;width:406;height:442" coordorigin="2282,2050" coordsize="406,442">
              <v:shape id="_x0000_s1047" style="position:absolute;left:2282;top:2050;width:406;height:442" coordorigin="2282,2050" coordsize="406,442" path="m2282,2050r406,l2688,2492r-406,l2282,2050xe" stroked="f">
                <v:path arrowok="t"/>
              </v:shape>
            </v:group>
            <v:group id="_x0000_s1048" style="position:absolute;left:2276;top:2042;width:419;height:457" coordorigin="2276,2042" coordsize="419,457">
              <v:shape id="_x0000_s1049" style="position:absolute;left:2276;top:2042;width:419;height:457" coordorigin="2276,2042" coordsize="419,457" path="m2695,2042r-419,l2276,2499r419,l2695,2492r-404,l2283,2484r8,l2291,2057r-8,l2291,2050r404,l2695,2042xe" fillcolor="black" stroked="f">
                <v:path arrowok="t"/>
              </v:shape>
              <v:shape id="_x0000_s1050" style="position:absolute;left:2276;top:2042;width:419;height:457" coordorigin="2276,2042" coordsize="419,457" path="m2291,2484r-8,l2291,2492r,-8xe" fillcolor="black" stroked="f">
                <v:path arrowok="t"/>
              </v:shape>
              <v:shape id="_x0000_s1051" style="position:absolute;left:2276;top:2042;width:419;height:457" coordorigin="2276,2042" coordsize="419,457" path="m2680,2484r-389,l2291,2492r389,l2680,2484xe" fillcolor="black" stroked="f">
                <v:path arrowok="t"/>
              </v:shape>
              <v:shape id="_x0000_s1052" style="position:absolute;left:2276;top:2042;width:419;height:457" coordorigin="2276,2042" coordsize="419,457" path="m2680,2050r,442l2687,2484r8,l2695,2057r-8,l2680,2050xe" fillcolor="black" stroked="f">
                <v:path arrowok="t"/>
              </v:shape>
              <v:shape id="_x0000_s1053" style="position:absolute;left:2276;top:2042;width:419;height:457" coordorigin="2276,2042" coordsize="419,457" path="m2695,2484r-8,l2680,2492r15,l2695,2484xe" fillcolor="black" stroked="f">
                <v:path arrowok="t"/>
              </v:shape>
              <v:shape id="_x0000_s1054" style="position:absolute;left:2276;top:2042;width:419;height:457" coordorigin="2276,2042" coordsize="419,457" path="m2291,2050r-8,7l2291,2057r,-7xe" fillcolor="black" stroked="f">
                <v:path arrowok="t"/>
              </v:shape>
              <v:shape id="_x0000_s1055" style="position:absolute;left:2276;top:2042;width:419;height:457" coordorigin="2276,2042" coordsize="419,457" path="m2680,2050r-389,l2291,2057r389,l2680,2050xe" fillcolor="black" stroked="f">
                <v:path arrowok="t"/>
              </v:shape>
              <v:shape id="_x0000_s1056" style="position:absolute;left:2276;top:2042;width:419;height:457" coordorigin="2276,2042" coordsize="419,457" path="m2695,2050r-15,l2687,2057r8,l2695,2050xe" fillcolor="black" stroked="f">
                <v:path arrowok="t"/>
              </v:shape>
            </v:group>
            <v:group id="_x0000_s1057" style="position:absolute;left:2856;top:1906;width:447;height:586" coordorigin="2856,1906" coordsize="447,586">
              <v:shape id="_x0000_s1058" style="position:absolute;left:2856;top:1906;width:447;height:586" coordorigin="2856,1906" coordsize="447,586" path="m2856,1906r446,l3302,2492r-446,l2856,1906xe" stroked="f">
                <v:path arrowok="t"/>
              </v:shape>
            </v:group>
            <v:group id="_x0000_s1059" style="position:absolute;left:2848;top:1899;width:461;height:600" coordorigin="2848,1899" coordsize="461,600">
              <v:shape id="_x0000_s1060" style="position:absolute;left:2848;top:1899;width:461;height:600" coordorigin="2848,1899" coordsize="461,600" path="m3309,1899r-461,l2848,2499r461,l3309,2492r-446,l2855,2484r8,l2863,1914r-8,l2863,1907r446,l3309,1899xe" fillcolor="black" stroked="f">
                <v:path arrowok="t"/>
              </v:shape>
              <v:shape id="_x0000_s1061" style="position:absolute;left:2848;top:1899;width:461;height:600" coordorigin="2848,1899" coordsize="461,600" path="m2863,2484r-8,l2863,2492r,-8xe" fillcolor="black" stroked="f">
                <v:path arrowok="t"/>
              </v:shape>
              <v:shape id="_x0000_s1062" style="position:absolute;left:2848;top:1899;width:461;height:600" coordorigin="2848,1899" coordsize="461,600" path="m3294,2484r-431,l2863,2492r431,l3294,2484xe" fillcolor="black" stroked="f">
                <v:path arrowok="t"/>
              </v:shape>
              <v:shape id="_x0000_s1063" style="position:absolute;left:2848;top:1899;width:461;height:600" coordorigin="2848,1899" coordsize="461,600" path="m3294,1907r,585l3301,2484r8,l3309,1914r-8,l3294,1907xe" fillcolor="black" stroked="f">
                <v:path arrowok="t"/>
              </v:shape>
              <v:shape id="_x0000_s1064" style="position:absolute;left:2848;top:1899;width:461;height:600" coordorigin="2848,1899" coordsize="461,600" path="m3309,2484r-8,l3294,2492r15,l3309,2484xe" fillcolor="black" stroked="f">
                <v:path arrowok="t"/>
              </v:shape>
              <v:shape id="_x0000_s1065" style="position:absolute;left:2848;top:1899;width:461;height:600" coordorigin="2848,1899" coordsize="461,600" path="m2863,1907r-8,7l2863,1914r,-7xe" fillcolor="black" stroked="f">
                <v:path arrowok="t"/>
              </v:shape>
              <v:shape id="_x0000_s1066" style="position:absolute;left:2848;top:1899;width:461;height:600" coordorigin="2848,1899" coordsize="461,600" path="m3294,1907r-431,l2863,1914r431,l3294,1907xe" fillcolor="black" stroked="f">
                <v:path arrowok="t"/>
              </v:shape>
              <v:shape id="_x0000_s1067" style="position:absolute;left:2848;top:1899;width:461;height:600" coordorigin="2848,1899" coordsize="461,600" path="m3309,1907r-15,l3301,1914r8,l3309,1907xe" fillcolor="black" stroked="f">
                <v:path arrowok="t"/>
              </v:shape>
            </v:group>
            <v:group id="_x0000_s1068" style="position:absolute;left:4670;top:1936;width:796;height:2" coordorigin="4670,1936" coordsize="796,2">
              <v:shape id="_x0000_s1069" style="position:absolute;left:4670;top:1936;width:796;height:2" coordorigin="4670,1936" coordsize="796,0" path="m4670,1936r795,e" filled="f" strokeweight=".9pt">
                <v:path arrowok="t"/>
              </v:shape>
            </v:group>
            <v:group id="_x0000_s1070" style="position:absolute;left:1687;top:2504;width:1616;height:480" coordorigin="1687,2504" coordsize="1616,480">
              <v:shape id="_x0000_s1071" style="position:absolute;left:1687;top:2504;width:1616;height:480" coordorigin="1687,2504" coordsize="1616,480" path="m1687,2504r1615,l3302,2984r-1615,l1687,2504xe" stroked="f">
                <v:path arrowok="t"/>
              </v:shape>
            </v:group>
            <v:group id="_x0000_s1072" style="position:absolute;left:4733;top:2475;width:2316;height:396" coordorigin="4733,2475" coordsize="2316,396">
              <v:shape id="_x0000_s1073" style="position:absolute;left:4733;top:2475;width:2316;height:396" coordorigin="4733,2475" coordsize="2316,396" path="m4733,2475r2316,l7049,2871r-2316,l4733,2475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4" type="#_x0000_t202" style="position:absolute;left:2862;top:2145;width:365;height:712" filled="f" stroked="f">
                <v:textbox inset="0,0,0,0">
                  <w:txbxContent>
                    <w:p w:rsidR="003F49F3" w:rsidRDefault="003F49F3">
                      <w:pPr>
                        <w:spacing w:line="326" w:lineRule="exact"/>
                        <w:ind w:left="144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/>
                          <w:sz w:val="30"/>
                        </w:rPr>
                        <w:t>C</w:t>
                      </w:r>
                    </w:p>
                    <w:p w:rsidR="003F49F3" w:rsidRDefault="003F49F3">
                      <w:pPr>
                        <w:spacing w:before="90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铁</w:t>
                      </w:r>
                    </w:p>
                  </w:txbxContent>
                </v:textbox>
              </v:shape>
              <v:shape id="_x0000_s1075" type="#_x0000_t202" style="position:absolute;left:1830;top:2168;width:191;height:249" filled="f" stroked="f">
                <v:textbox inset="0,0,0,0">
                  <w:txbxContent>
                    <w:p w:rsidR="003F49F3" w:rsidRDefault="003F49F3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A</w:t>
                      </w:r>
                    </w:p>
                  </w:txbxContent>
                </v:textbox>
              </v:shape>
              <v:shape id="_x0000_s1076" type="#_x0000_t202" style="position:absolute;left:2416;top:2173;width:180;height:249" filled="f" stroked="f">
                <v:textbox inset="0,0,0,0">
                  <w:txbxContent>
                    <w:p w:rsidR="003F49F3" w:rsidRDefault="003F49F3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  <v:shape id="_x0000_s1077" type="#_x0000_t202" style="position:absolute;left:4857;top:2579;width:249;height:249" filled="f" stroked="f">
                <v:textbox inset="0,0,0,0">
                  <w:txbxContent>
                    <w:p w:rsidR="003F49F3" w:rsidRDefault="003F49F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水</w:t>
                      </w:r>
                    </w:p>
                  </w:txbxContent>
                </v:textbox>
              </v:shape>
              <v:shape id="_x0000_s1078" type="#_x0000_t202" style="position:absolute;left:5906;top:2579;width:672;height:249" filled="f" stroked="f">
                <v:textbox inset="0,0,0,0">
                  <w:txbxContent>
                    <w:p w:rsidR="003F49F3" w:rsidRDefault="003F49F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pacing w:val="1"/>
                          <w:sz w:val="21"/>
                          <w:szCs w:val="21"/>
                        </w:rPr>
                        <w:t>浓盐水</w:t>
                      </w:r>
                    </w:p>
                  </w:txbxContent>
                </v:textbox>
              </v:shape>
              <v:shape id="_x0000_s1079" type="#_x0000_t202" style="position:absolute;left:1811;top:2608;width:249;height:249" filled="f" stroked="f">
                <v:textbox inset="0,0,0,0">
                  <w:txbxContent>
                    <w:p w:rsidR="003F49F3" w:rsidRDefault="003F49F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铁</w:t>
                      </w:r>
                    </w:p>
                  </w:txbxContent>
                </v:textbox>
              </v:shape>
              <v:shape id="_x0000_s1080" type="#_x0000_t202" style="position:absolute;left:2337;top:2608;width:249;height:249" filled="f" stroked="f">
                <v:textbox inset="0,0,0,0">
                  <w:txbxContent>
                    <w:p w:rsidR="003F49F3" w:rsidRDefault="003F49F3">
                      <w:pPr>
                        <w:spacing w:line="229" w:lineRule="exact"/>
                        <w:ind w:left="20"/>
                        <w:rPr>
                          <w:rFonts w:ascii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sz w:val="21"/>
                          <w:szCs w:val="21"/>
                        </w:rPr>
                        <w:t>铜</w:t>
                      </w:r>
                    </w:p>
                  </w:txbxContent>
                </v:textbox>
              </v:shape>
              <v:shape id="_x0000_s1081" type="#_x0000_t202" style="position:absolute;left:4235;top:2885;width:356;height:220" filled="f" stroked="f">
                <v:textbox inset="0,0,0,0">
                  <w:txbxContent>
                    <w:p w:rsidR="003F49F3" w:rsidRDefault="003F49F3">
                      <w:pPr>
                        <w:spacing w:line="200" w:lineRule="exact"/>
                        <w:ind w:left="20"/>
                        <w:rPr>
                          <w:rFonts w:ascii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 w:hint="eastAsia"/>
                          <w:sz w:val="18"/>
                          <w:szCs w:val="18"/>
                        </w:rPr>
                        <w:t>图</w:t>
                      </w:r>
                      <w:r>
                        <w:rPr>
                          <w:rFonts w:ascii="宋体" w:hAnsi="宋体" w:cs="宋体"/>
                          <w:spacing w:val="-4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【尝试学习】</w:t>
      </w:r>
      <w:r>
        <w:rPr>
          <w:rFonts w:ascii="宋体" w:hAnsi="宋体" w:cs="宋体"/>
          <w:b/>
          <w:bCs/>
          <w:spacing w:val="-45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浮力的大小与什么因素有关</w:t>
      </w:r>
      <w:r>
        <w:rPr>
          <w:rFonts w:ascii="宋体" w:hAnsi="宋体" w:cs="宋体"/>
          <w:b/>
          <w:bCs/>
          <w:spacing w:val="24"/>
          <w:w w:val="99"/>
          <w:sz w:val="24"/>
          <w:szCs w:val="24"/>
          <w:lang w:eastAsia="zh-CN"/>
        </w:rPr>
        <w:t xml:space="preserve"> </w:t>
      </w:r>
    </w:p>
    <w:p w:rsidR="003F49F3" w:rsidRDefault="003F49F3">
      <w:pPr>
        <w:spacing w:before="28" w:line="312" w:lineRule="exact"/>
        <w:ind w:left="160" w:right="2245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2.</w:t>
      </w:r>
      <w:r>
        <w:rPr>
          <w:rFonts w:ascii="宋体" w:hAnsi="宋体" w:cs="宋体" w:hint="eastAsia"/>
          <w:sz w:val="24"/>
          <w:szCs w:val="24"/>
          <w:lang w:eastAsia="zh-CN"/>
        </w:rPr>
        <w:t>阅读教材《实验探究：浮力的大小与什么因素</w:t>
      </w:r>
      <w:r>
        <w:rPr>
          <w:rFonts w:ascii="宋体" w:hAnsi="宋体" w:cs="宋体" w:hint="eastAsia"/>
          <w:spacing w:val="-120"/>
          <w:sz w:val="24"/>
          <w:szCs w:val="24"/>
          <w:lang w:eastAsia="zh-CN"/>
        </w:rPr>
        <w:t>》</w:t>
      </w:r>
      <w:r>
        <w:rPr>
          <w:rFonts w:ascii="宋体" w:hAnsi="宋体" w:cs="宋体" w:hint="eastAsia"/>
          <w:sz w:val="24"/>
          <w:szCs w:val="24"/>
          <w:lang w:eastAsia="zh-CN"/>
        </w:rPr>
        <w:t>，按书中的要求，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完成下面的探究：实验器材如下：</w:t>
      </w: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before="19" w:line="260" w:lineRule="atLeast"/>
        <w:rPr>
          <w:rFonts w:ascii="宋体" w:cs="宋体"/>
          <w:sz w:val="19"/>
          <w:szCs w:val="19"/>
          <w:lang w:eastAsia="zh-CN"/>
        </w:rPr>
      </w:pPr>
    </w:p>
    <w:p w:rsidR="003F49F3" w:rsidRDefault="003F49F3">
      <w:pPr>
        <w:spacing w:line="260" w:lineRule="atLeast"/>
        <w:rPr>
          <w:rFonts w:ascii="宋体" w:cs="宋体"/>
          <w:sz w:val="19"/>
          <w:szCs w:val="19"/>
          <w:lang w:eastAsia="zh-CN"/>
        </w:rPr>
        <w:sectPr w:rsidR="003F49F3">
          <w:type w:val="continuous"/>
          <w:pgSz w:w="11910" w:h="16840"/>
          <w:pgMar w:top="780" w:right="1140" w:bottom="1220" w:left="1280" w:header="720" w:footer="720" w:gutter="0"/>
          <w:cols w:space="720"/>
        </w:sectPr>
      </w:pPr>
    </w:p>
    <w:p w:rsidR="003F49F3" w:rsidRDefault="003F49F3">
      <w:pPr>
        <w:spacing w:before="7" w:line="220" w:lineRule="atLeast"/>
        <w:rPr>
          <w:rFonts w:ascii="宋体" w:cs="宋体"/>
          <w:sz w:val="16"/>
          <w:szCs w:val="16"/>
          <w:lang w:eastAsia="zh-CN"/>
        </w:rPr>
      </w:pPr>
      <w:r>
        <w:rPr>
          <w:noProof/>
          <w:lang w:eastAsia="zh-CN"/>
        </w:rPr>
        <w:pict>
          <v:group id="_x0000_s1082" style="position:absolute;margin-left:430.45pt;margin-top:71.2pt;width:3.15pt;height:695.65pt;z-index:-251683840;mso-position-horizontal-relative:page;mso-position-vertical-relative:page" coordorigin="8609,1424" coordsize="63,13913">
            <v:group id="_x0000_s1083" style="position:absolute;left:8625;top:1440;width:30;height:30" coordorigin="8625,1440" coordsize="30,30">
              <v:shape id="_x0000_s1084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85" style="position:absolute;left:8625;top:1500;width:30;height:30" coordorigin="8625,1500" coordsize="30,30">
              <v:shape id="_x0000_s1086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87" style="position:absolute;left:8625;top:1560;width:30;height:30" coordorigin="8625,1560" coordsize="30,30">
              <v:shape id="_x0000_s1088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89" style="position:absolute;left:8625;top:1620;width:30;height:30" coordorigin="8625,1620" coordsize="30,30">
              <v:shape id="_x0000_s1090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91" style="position:absolute;left:8625;top:1680;width:30;height:30" coordorigin="8625,1680" coordsize="30,30">
              <v:shape id="_x0000_s1092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93" style="position:absolute;left:8625;top:1740;width:30;height:30" coordorigin="8625,1740" coordsize="30,30">
              <v:shape id="_x0000_s1094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95" style="position:absolute;left:8625;top:1800;width:30;height:30" coordorigin="8625,1800" coordsize="30,30">
              <v:shape id="_x0000_s1096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97" style="position:absolute;left:8625;top:1860;width:30;height:30" coordorigin="8625,1860" coordsize="30,30">
              <v:shape id="_x0000_s1098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99" style="position:absolute;left:8625;top:1920;width:30;height:30" coordorigin="8625,1920" coordsize="30,30">
              <v:shape id="_x0000_s1100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101" style="position:absolute;left:8625;top:1980;width:30;height:30" coordorigin="8625,1980" coordsize="30,30">
              <v:shape id="_x0000_s1102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103" style="position:absolute;left:8625;top:2040;width:30;height:30" coordorigin="8625,2040" coordsize="30,30">
              <v:shape id="_x0000_s1104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105" style="position:absolute;left:8625;top:2100;width:30;height:30" coordorigin="8625,2100" coordsize="30,30">
              <v:shape id="_x0000_s1106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107" style="position:absolute;left:8625;top:2160;width:30;height:30" coordorigin="8625,2160" coordsize="30,30">
              <v:shape id="_x0000_s1108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109" style="position:absolute;left:8625;top:2220;width:30;height:30" coordorigin="8625,2220" coordsize="30,30">
              <v:shape id="_x0000_s1110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111" style="position:absolute;left:8625;top:2280;width:30;height:30" coordorigin="8625,2280" coordsize="30,30">
              <v:shape id="_x0000_s1112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113" style="position:absolute;left:8625;top:2340;width:30;height:30" coordorigin="8625,2340" coordsize="30,30">
              <v:shape id="_x0000_s1114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115" style="position:absolute;left:8625;top:2400;width:31;height:30" coordorigin="8625,2400" coordsize="31,30">
              <v:shape id="_x0000_s1116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117" style="position:absolute;left:8625;top:2460;width:30;height:30" coordorigin="8625,2460" coordsize="30,30">
              <v:shape id="_x0000_s1118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119" style="position:absolute;left:8625;top:2520;width:30;height:30" coordorigin="8625,2520" coordsize="30,30">
              <v:shape id="_x0000_s1120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121" style="position:absolute;left:8625;top:2580;width:30;height:30" coordorigin="8625,2580" coordsize="30,30">
              <v:shape id="_x0000_s1122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123" style="position:absolute;left:8625;top:2640;width:30;height:30" coordorigin="8625,2640" coordsize="30,30">
              <v:shape id="_x0000_s1124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125" style="position:absolute;left:8625;top:2700;width:30;height:30" coordorigin="8625,2700" coordsize="30,30">
              <v:shape id="_x0000_s1126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127" style="position:absolute;left:8625;top:2760;width:30;height:30" coordorigin="8625,2760" coordsize="30,30">
              <v:shape id="_x0000_s1128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129" style="position:absolute;left:8625;top:2820;width:30;height:30" coordorigin="8625,2820" coordsize="30,30">
              <v:shape id="_x0000_s1130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131" style="position:absolute;left:8625;top:2880;width:30;height:30" coordorigin="8625,2880" coordsize="30,30">
              <v:shape id="_x0000_s1132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133" style="position:absolute;left:8625;top:2940;width:30;height:30" coordorigin="8625,2940" coordsize="30,30">
              <v:shape id="_x0000_s1134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135" style="position:absolute;left:8625;top:3000;width:30;height:30" coordorigin="8625,3000" coordsize="30,30">
              <v:shape id="_x0000_s1136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137" style="position:absolute;left:8625;top:3060;width:30;height:30" coordorigin="8625,3060" coordsize="30,30">
              <v:shape id="_x0000_s1138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139" style="position:absolute;left:8625;top:3120;width:30;height:30" coordorigin="8625,3120" coordsize="30,30">
              <v:shape id="_x0000_s1140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141" style="position:absolute;left:8625;top:3180;width:30;height:30" coordorigin="8625,3180" coordsize="30,30">
              <v:shape id="_x0000_s1142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143" style="position:absolute;left:8625;top:3240;width:31;height:30" coordorigin="8625,3240" coordsize="31,30">
              <v:shape id="_x0000_s1144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145" style="position:absolute;left:8625;top:3300;width:30;height:30" coordorigin="8625,3300" coordsize="30,30">
              <v:shape id="_x0000_s1146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147" style="position:absolute;left:8625;top:3360;width:30;height:30" coordorigin="8625,3360" coordsize="30,30">
              <v:shape id="_x0000_s1148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49" style="position:absolute;left:8625;top:3420;width:30;height:30" coordorigin="8625,3420" coordsize="30,30">
              <v:shape id="_x0000_s1150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51" style="position:absolute;left:8625;top:3480;width:30;height:30" coordorigin="8625,3480" coordsize="30,30">
              <v:shape id="_x0000_s1152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53" style="position:absolute;left:8625;top:3540;width:30;height:30" coordorigin="8625,3540" coordsize="30,30">
              <v:shape id="_x0000_s1154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55" style="position:absolute;left:8625;top:3600;width:30;height:30" coordorigin="8625,3600" coordsize="30,30">
              <v:shape id="_x0000_s1156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57" style="position:absolute;left:8625;top:3660;width:30;height:30" coordorigin="8625,3660" coordsize="30,30">
              <v:shape id="_x0000_s1158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59" style="position:absolute;left:8625;top:3720;width:30;height:30" coordorigin="8625,3720" coordsize="30,30">
              <v:shape id="_x0000_s1160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61" style="position:absolute;left:8625;top:3780;width:31;height:30" coordorigin="8625,3780" coordsize="31,30">
              <v:shape id="_x0000_s1162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63" style="position:absolute;left:8625;top:3840;width:30;height:30" coordorigin="8625,3840" coordsize="30,30">
              <v:shape id="_x0000_s1164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65" style="position:absolute;left:8625;top:3900;width:30;height:30" coordorigin="8625,3900" coordsize="30,30">
              <v:shape id="_x0000_s1166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67" style="position:absolute;left:8625;top:3960;width:30;height:30" coordorigin="8625,3960" coordsize="30,30">
              <v:shape id="_x0000_s1168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69" style="position:absolute;left:8625;top:4020;width:30;height:30" coordorigin="8625,4020" coordsize="30,30">
              <v:shape id="_x0000_s1170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71" style="position:absolute;left:8625;top:4080;width:30;height:30" coordorigin="8625,4080" coordsize="30,30">
              <v:shape id="_x0000_s1172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73" style="position:absolute;left:8625;top:4140;width:30;height:30" coordorigin="8625,4140" coordsize="30,30">
              <v:shape id="_x0000_s1174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75" style="position:absolute;left:8625;top:4200;width:30;height:30" coordorigin="8625,4200" coordsize="30,30">
              <v:shape id="_x0000_s1176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77" style="position:absolute;left:8625;top:4260;width:30;height:30" coordorigin="8625,4260" coordsize="30,30">
              <v:shape id="_x0000_s1178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79" style="position:absolute;left:8625;top:4320;width:30;height:30" coordorigin="8625,4320" coordsize="30,30">
              <v:shape id="_x0000_s1180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81" style="position:absolute;left:8625;top:4380;width:30;height:30" coordorigin="8625,4380" coordsize="30,30">
              <v:shape id="_x0000_s1182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83" style="position:absolute;left:8625;top:4440;width:30;height:30" coordorigin="8625,4440" coordsize="30,30">
              <v:shape id="_x0000_s1184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85" style="position:absolute;left:8625;top:4500;width:30;height:30" coordorigin="8625,4500" coordsize="30,30">
              <v:shape id="_x0000_s1186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87" style="position:absolute;left:8625;top:4560;width:30;height:30" coordorigin="8625,4560" coordsize="30,30">
              <v:shape id="_x0000_s1188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89" style="position:absolute;left:8625;top:4620;width:30;height:30" coordorigin="8625,4620" coordsize="30,30">
              <v:shape id="_x0000_s1190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91" style="position:absolute;left:8625;top:4680;width:30;height:30" coordorigin="8625,4680" coordsize="30,30">
              <v:shape id="_x0000_s1192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93" style="position:absolute;left:8625;top:4740;width:30;height:30" coordorigin="8625,4740" coordsize="30,30">
              <v:shape id="_x0000_s1194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95" style="position:absolute;left:8625;top:4800;width:30;height:30" coordorigin="8625,4800" coordsize="30,30">
              <v:shape id="_x0000_s1196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97" style="position:absolute;left:8625;top:4860;width:30;height:30" coordorigin="8625,4860" coordsize="30,30">
              <v:shape id="_x0000_s1198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99" style="position:absolute;left:8625;top:4920;width:30;height:30" coordorigin="8625,4920" coordsize="30,30">
              <v:shape id="_x0000_s1200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201" style="position:absolute;left:8625;top:4980;width:30;height:30" coordorigin="8625,4980" coordsize="30,30">
              <v:shape id="_x0000_s1202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203" style="position:absolute;left:8625;top:5040;width:30;height:30" coordorigin="8625,5040" coordsize="30,30">
              <v:shape id="_x0000_s1204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205" style="position:absolute;left:8625;top:5100;width:30;height:30" coordorigin="8625,5100" coordsize="30,30">
              <v:shape id="_x0000_s1206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207" style="position:absolute;left:8625;top:5160;width:31;height:30" coordorigin="8625,5160" coordsize="31,30">
              <v:shape id="_x0000_s1208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209" style="position:absolute;left:8625;top:5220;width:30;height:30" coordorigin="8625,5220" coordsize="30,30">
              <v:shape id="_x0000_s1210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211" style="position:absolute;left:8625;top:5280;width:30;height:30" coordorigin="8625,5280" coordsize="30,30">
              <v:shape id="_x0000_s1212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213" style="position:absolute;left:8625;top:5340;width:30;height:30" coordorigin="8625,5340" coordsize="30,30">
              <v:shape id="_x0000_s1214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215" style="position:absolute;left:8625;top:5400;width:30;height:30" coordorigin="8625,5400" coordsize="30,30">
              <v:shape id="_x0000_s1216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217" style="position:absolute;left:8625;top:5460;width:30;height:30" coordorigin="8625,5460" coordsize="30,30">
              <v:shape id="_x0000_s1218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219" style="position:absolute;left:8625;top:5520;width:30;height:30" coordorigin="8625,5520" coordsize="30,30">
              <v:shape id="_x0000_s1220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221" style="position:absolute;left:8625;top:5580;width:30;height:30" coordorigin="8625,5580" coordsize="30,30">
              <v:shape id="_x0000_s1222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223" style="position:absolute;left:8625;top:5640;width:30;height:30" coordorigin="8625,5640" coordsize="30,30">
              <v:shape id="_x0000_s1224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225" style="position:absolute;left:8625;top:5700;width:30;height:30" coordorigin="8625,5700" coordsize="30,30">
              <v:shape id="_x0000_s1226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227" style="position:absolute;left:8625;top:5760;width:30;height:30" coordorigin="8625,5760" coordsize="30,30">
              <v:shape id="_x0000_s1228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229" style="position:absolute;left:8625;top:5820;width:30;height:30" coordorigin="8625,5820" coordsize="30,30">
              <v:shape id="_x0000_s1230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231" style="position:absolute;left:8625;top:5880;width:30;height:30" coordorigin="8625,5880" coordsize="30,30">
              <v:shape id="_x0000_s1232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233" style="position:absolute;left:8625;top:5940;width:30;height:30" coordorigin="8625,5940" coordsize="30,30">
              <v:shape id="_x0000_s1234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235" style="position:absolute;left:8625;top:6000;width:30;height:30" coordorigin="8625,6000" coordsize="30,30">
              <v:shape id="_x0000_s1236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237" style="position:absolute;left:8625;top:6060;width:30;height:30" coordorigin="8625,6060" coordsize="30,30">
              <v:shape id="_x0000_s1238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239" style="position:absolute;left:8625;top:6120;width:30;height:30" coordorigin="8625,6120" coordsize="30,30">
              <v:shape id="_x0000_s1240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241" style="position:absolute;left:8625;top:6180;width:30;height:30" coordorigin="8625,6180" coordsize="30,30">
              <v:shape id="_x0000_s1242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243" style="position:absolute;left:8625;top:6240;width:30;height:30" coordorigin="8625,6240" coordsize="30,30">
              <v:shape id="_x0000_s1244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245" style="position:absolute;left:8625;top:6300;width:30;height:30" coordorigin="8625,6300" coordsize="30,30">
              <v:shape id="_x0000_s1246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247" style="position:absolute;left:8625;top:6360;width:30;height:30" coordorigin="8625,6360" coordsize="30,30">
              <v:shape id="_x0000_s1248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49" style="position:absolute;left:8625;top:6420;width:30;height:30" coordorigin="8625,6420" coordsize="30,30">
              <v:shape id="_x0000_s1250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51" style="position:absolute;left:8625;top:6480;width:30;height:30" coordorigin="8625,6480" coordsize="30,30">
              <v:shape id="_x0000_s1252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53" style="position:absolute;left:8625;top:6540;width:30;height:30" coordorigin="8625,6540" coordsize="30,30">
              <v:shape id="_x0000_s1254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55" style="position:absolute;left:8625;top:6600;width:30;height:30" coordorigin="8625,6600" coordsize="30,30">
              <v:shape id="_x0000_s1256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57" style="position:absolute;left:8625;top:6660;width:30;height:30" coordorigin="8625,6660" coordsize="30,30">
              <v:shape id="_x0000_s1258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59" style="position:absolute;left:8625;top:6720;width:30;height:30" coordorigin="8625,6720" coordsize="30,30">
              <v:shape id="_x0000_s1260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61" style="position:absolute;left:8625;top:6780;width:30;height:30" coordorigin="8625,6780" coordsize="30,30">
              <v:shape id="_x0000_s1262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63" style="position:absolute;left:8625;top:6840;width:30;height:30" coordorigin="8625,6840" coordsize="30,30">
              <v:shape id="_x0000_s1264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65" style="position:absolute;left:8625;top:6900;width:30;height:30" coordorigin="8625,6900" coordsize="30,30">
              <v:shape id="_x0000_s1266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67" style="position:absolute;left:8625;top:6960;width:30;height:30" coordorigin="8625,6960" coordsize="30,30">
              <v:shape id="_x0000_s1268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69" style="position:absolute;left:8625;top:7020;width:30;height:30" coordorigin="8625,7020" coordsize="30,30">
              <v:shape id="_x0000_s1270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71" style="position:absolute;left:8625;top:7080;width:30;height:30" coordorigin="8625,7080" coordsize="30,30">
              <v:shape id="_x0000_s1272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73" style="position:absolute;left:8625;top:7140;width:30;height:30" coordorigin="8625,7140" coordsize="30,30">
              <v:shape id="_x0000_s1274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75" style="position:absolute;left:8625;top:7200;width:30;height:30" coordorigin="8625,7200" coordsize="30,30">
              <v:shape id="_x0000_s1276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77" style="position:absolute;left:8625;top:7260;width:30;height:30" coordorigin="8625,7260" coordsize="30,30">
              <v:shape id="_x0000_s1278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79" style="position:absolute;left:8625;top:7320;width:30;height:30" coordorigin="8625,7320" coordsize="30,30">
              <v:shape id="_x0000_s1280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81" style="position:absolute;left:8625;top:7380;width:30;height:30" coordorigin="8625,7380" coordsize="30,30">
              <v:shape id="_x0000_s1282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83" style="position:absolute;left:8625;top:7440;width:30;height:30" coordorigin="8625,7440" coordsize="30,30">
              <v:shape id="_x0000_s1284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85" style="position:absolute;left:8625;top:7500;width:30;height:30" coordorigin="8625,7500" coordsize="30,30">
              <v:shape id="_x0000_s1286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87" style="position:absolute;left:8625;top:7560;width:30;height:30" coordorigin="8625,7560" coordsize="30,30">
              <v:shape id="_x0000_s1288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89" style="position:absolute;left:8625;top:7620;width:30;height:30" coordorigin="8625,7620" coordsize="30,30">
              <v:shape id="_x0000_s1290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91" style="position:absolute;left:8625;top:7680;width:31;height:30" coordorigin="8625,7680" coordsize="31,30">
              <v:shape id="_x0000_s1292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93" style="position:absolute;left:8625;top:7740;width:30;height:30" coordorigin="8625,7740" coordsize="30,30">
              <v:shape id="_x0000_s1294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95" style="position:absolute;left:8625;top:7800;width:30;height:30" coordorigin="8625,7800" coordsize="30,30">
              <v:shape id="_x0000_s1296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97" style="position:absolute;left:8625;top:7860;width:30;height:30" coordorigin="8625,7860" coordsize="30,30">
              <v:shape id="_x0000_s1298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99" style="position:absolute;left:8625;top:7920;width:30;height:30" coordorigin="8625,7920" coordsize="30,30">
              <v:shape id="_x0000_s1300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301" style="position:absolute;left:8625;top:7980;width:30;height:30" coordorigin="8625,7980" coordsize="30,30">
              <v:shape id="_x0000_s1302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303" style="position:absolute;left:8625;top:8040;width:30;height:30" coordorigin="8625,8040" coordsize="30,30">
              <v:shape id="_x0000_s1304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305" style="position:absolute;left:8625;top:8100;width:30;height:30" coordorigin="8625,8100" coordsize="30,30">
              <v:shape id="_x0000_s1306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307" style="position:absolute;left:8625;top:8160;width:30;height:30" coordorigin="8625,8160" coordsize="30,30">
              <v:shape id="_x0000_s1308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309" style="position:absolute;left:8625;top:8220;width:30;height:30" coordorigin="8625,8220" coordsize="30,30">
              <v:shape id="_x0000_s1310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311" style="position:absolute;left:8626;top:8280;width:30;height:30" coordorigin="8626,8280" coordsize="30,30">
              <v:shape id="_x0000_s1312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313" style="position:absolute;left:8626;top:8340;width:30;height:30" coordorigin="8626,8340" coordsize="30,30">
              <v:shape id="_x0000_s1314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315" style="position:absolute;left:8626;top:8400;width:30;height:30" coordorigin="8626,8400" coordsize="30,30">
              <v:shape id="_x0000_s1316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317" style="position:absolute;left:8626;top:8460;width:30;height:30" coordorigin="8626,8460" coordsize="30,30">
              <v:shape id="_x0000_s1318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319" style="position:absolute;left:8626;top:8520;width:31;height:30" coordorigin="8626,8520" coordsize="31,30">
              <v:shape id="_x0000_s1320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321" style="position:absolute;left:8626;top:8580;width:30;height:30" coordorigin="8626,8580" coordsize="30,30">
              <v:shape id="_x0000_s1322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323" style="position:absolute;left:8626;top:8640;width:30;height:30" coordorigin="8626,8640" coordsize="30,30">
              <v:shape id="_x0000_s1324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325" style="position:absolute;left:8626;top:8700;width:30;height:30" coordorigin="8626,8700" coordsize="30,30">
              <v:shape id="_x0000_s1326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327" style="position:absolute;left:8626;top:8760;width:30;height:30" coordorigin="8626,8760" coordsize="30,30">
              <v:shape id="_x0000_s1328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329" style="position:absolute;left:8626;top:8820;width:30;height:30" coordorigin="8626,8820" coordsize="30,30">
              <v:shape id="_x0000_s1330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331" style="position:absolute;left:8626;top:8880;width:30;height:30" coordorigin="8626,8880" coordsize="30,30">
              <v:shape id="_x0000_s1332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333" style="position:absolute;left:8626;top:8940;width:30;height:30" coordorigin="8626,8940" coordsize="30,30">
              <v:shape id="_x0000_s1334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335" style="position:absolute;left:8626;top:9000;width:30;height:30" coordorigin="8626,9000" coordsize="30,30">
              <v:shape id="_x0000_s1336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337" style="position:absolute;left:8626;top:9060;width:31;height:30" coordorigin="8626,9060" coordsize="31,30">
              <v:shape id="_x0000_s1338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339" style="position:absolute;left:8626;top:9120;width:30;height:30" coordorigin="8626,9120" coordsize="30,30">
              <v:shape id="_x0000_s1340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341" style="position:absolute;left:8626;top:9180;width:30;height:30" coordorigin="8626,9180" coordsize="30,30">
              <v:shape id="_x0000_s1342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343" style="position:absolute;left:8626;top:9240;width:30;height:30" coordorigin="8626,9240" coordsize="30,30">
              <v:shape id="_x0000_s1344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345" style="position:absolute;left:8626;top:9300;width:30;height:30" coordorigin="8626,9300" coordsize="30,30">
              <v:shape id="_x0000_s1346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347" style="position:absolute;left:8626;top:9360;width:30;height:30" coordorigin="8626,9360" coordsize="30,30">
              <v:shape id="_x0000_s1348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49" style="position:absolute;left:8626;top:9420;width:30;height:30" coordorigin="8626,9420" coordsize="30,30">
              <v:shape id="_x0000_s1350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51" style="position:absolute;left:8626;top:9480;width:30;height:30" coordorigin="8626,9480" coordsize="30,30">
              <v:shape id="_x0000_s1352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53" style="position:absolute;left:8626;top:9540;width:30;height:30" coordorigin="8626,9540" coordsize="30,30">
              <v:shape id="_x0000_s1354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55" style="position:absolute;left:8626;top:9600;width:30;height:30" coordorigin="8626,9600" coordsize="30,30">
              <v:shape id="_x0000_s1356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57" style="position:absolute;left:8626;top:9660;width:30;height:30" coordorigin="8626,9660" coordsize="30,30">
              <v:shape id="_x0000_s1358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59" style="position:absolute;left:8626;top:9720;width:30;height:30" coordorigin="8626,9720" coordsize="30,30">
              <v:shape id="_x0000_s1360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61" style="position:absolute;left:8626;top:9780;width:30;height:30" coordorigin="8626,9780" coordsize="30,30">
              <v:shape id="_x0000_s1362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63" style="position:absolute;left:8626;top:9840;width:30;height:30" coordorigin="8626,9840" coordsize="30,30">
              <v:shape id="_x0000_s1364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65" style="position:absolute;left:8626;top:9900;width:31;height:30" coordorigin="8626,9900" coordsize="31,30">
              <v:shape id="_x0000_s1366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67" style="position:absolute;left:8626;top:9960;width:30;height:30" coordorigin="8626,9960" coordsize="30,30">
              <v:shape id="_x0000_s1368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69" style="position:absolute;left:8626;top:10020;width:30;height:30" coordorigin="8626,10020" coordsize="30,30">
              <v:shape id="_x0000_s1370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71" style="position:absolute;left:8626;top:10080;width:30;height:30" coordorigin="8626,10080" coordsize="30,30">
              <v:shape id="_x0000_s1372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73" style="position:absolute;left:8626;top:10140;width:30;height:30" coordorigin="8626,10140" coordsize="30,30">
              <v:shape id="_x0000_s1374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75" style="position:absolute;left:8626;top:10200;width:30;height:30" coordorigin="8626,10200" coordsize="30,30">
              <v:shape id="_x0000_s1376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77" style="position:absolute;left:8626;top:10260;width:30;height:30" coordorigin="8626,10260" coordsize="30,30">
              <v:shape id="_x0000_s1378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79" style="position:absolute;left:8626;top:10320;width:30;height:30" coordorigin="8626,10320" coordsize="30,30">
              <v:shape id="_x0000_s1380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81" style="position:absolute;left:8626;top:10380;width:30;height:30" coordorigin="8626,10380" coordsize="30,30">
              <v:shape id="_x0000_s1382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83" style="position:absolute;left:8626;top:10440;width:31;height:30" coordorigin="8626,10440" coordsize="31,30">
              <v:shape id="_x0000_s1384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85" style="position:absolute;left:8626;top:10500;width:30;height:30" coordorigin="8626,10500" coordsize="30,30">
              <v:shape id="_x0000_s1386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87" style="position:absolute;left:8626;top:10560;width:30;height:30" coordorigin="8626,10560" coordsize="30,30">
              <v:shape id="_x0000_s1388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89" style="position:absolute;left:8626;top:10620;width:30;height:30" coordorigin="8626,10620" coordsize="30,30">
              <v:shape id="_x0000_s1390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91" style="position:absolute;left:8626;top:10680;width:30;height:30" coordorigin="8626,10680" coordsize="30,30">
              <v:shape id="_x0000_s1392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93" style="position:absolute;left:8626;top:10740;width:30;height:30" coordorigin="8626,10740" coordsize="30,30">
              <v:shape id="_x0000_s1394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95" style="position:absolute;left:8626;top:10800;width:30;height:30" coordorigin="8626,10800" coordsize="30,30">
              <v:shape id="_x0000_s1396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97" style="position:absolute;left:8626;top:10860;width:30;height:30" coordorigin="8626,10860" coordsize="30,30">
              <v:shape id="_x0000_s1398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99" style="position:absolute;left:8626;top:10920;width:30;height:30" coordorigin="8626,10920" coordsize="30,30">
              <v:shape id="_x0000_s1400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401" style="position:absolute;left:8626;top:10980;width:30;height:30" coordorigin="8626,10980" coordsize="30,30">
              <v:shape id="_x0000_s1402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403" style="position:absolute;left:8626;top:11040;width:30;height:30" coordorigin="8626,11040" coordsize="30,30">
              <v:shape id="_x0000_s1404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405" style="position:absolute;left:8626;top:11100;width:30;height:30" coordorigin="8626,11100" coordsize="30,30">
              <v:shape id="_x0000_s1406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407" style="position:absolute;left:8626;top:11160;width:30;height:30" coordorigin="8626,11160" coordsize="30,30">
              <v:shape id="_x0000_s1408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409" style="position:absolute;left:8626;top:11220;width:30;height:30" coordorigin="8626,11220" coordsize="30,30">
              <v:shape id="_x0000_s1410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411" style="position:absolute;left:8626;top:11280;width:30;height:30" coordorigin="8626,11280" coordsize="30,30">
              <v:shape id="_x0000_s1412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413" style="position:absolute;left:8626;top:11340;width:30;height:30" coordorigin="8626,11340" coordsize="30,30">
              <v:shape id="_x0000_s1414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415" style="position:absolute;left:8626;top:11400;width:30;height:30" coordorigin="8626,11400" coordsize="30,30">
              <v:shape id="_x0000_s1416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417" style="position:absolute;left:8626;top:11460;width:30;height:30" coordorigin="8626,11460" coordsize="30,30">
              <v:shape id="_x0000_s1418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419" style="position:absolute;left:8626;top:11520;width:30;height:30" coordorigin="8626,11520" coordsize="30,30">
              <v:shape id="_x0000_s1420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421" style="position:absolute;left:8626;top:11580;width:30;height:30" coordorigin="8626,11580" coordsize="30,30">
              <v:shape id="_x0000_s1422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423" style="position:absolute;left:8626;top:11640;width:30;height:30" coordorigin="8626,11640" coordsize="30,30">
              <v:shape id="_x0000_s1424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425" style="position:absolute;left:8626;top:11700;width:30;height:30" coordorigin="8626,11700" coordsize="30,30">
              <v:shape id="_x0000_s1426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427" style="position:absolute;left:8626;top:11760;width:30;height:30" coordorigin="8626,11760" coordsize="30,30">
              <v:shape id="_x0000_s1428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429" style="position:absolute;left:8626;top:11820;width:30;height:30" coordorigin="8626,11820" coordsize="30,30">
              <v:shape id="_x0000_s1430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431" style="position:absolute;left:8626;top:11880;width:30;height:30" coordorigin="8626,11880" coordsize="30,30">
              <v:shape id="_x0000_s1432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433" style="position:absolute;left:8626;top:11940;width:30;height:30" coordorigin="8626,11940" coordsize="30,30">
              <v:shape id="_x0000_s1434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435" style="position:absolute;left:8626;top:12000;width:30;height:30" coordorigin="8626,12000" coordsize="30,30">
              <v:shape id="_x0000_s1436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437" style="position:absolute;left:8626;top:12060;width:30;height:30" coordorigin="8626,12060" coordsize="30,30">
              <v:shape id="_x0000_s1438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439" style="position:absolute;left:8626;top:12120;width:30;height:30" coordorigin="8626,12120" coordsize="30,30">
              <v:shape id="_x0000_s1440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441" style="position:absolute;left:8626;top:12180;width:30;height:30" coordorigin="8626,12180" coordsize="30,30">
              <v:shape id="_x0000_s1442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443" style="position:absolute;left:8626;top:12240;width:30;height:30" coordorigin="8626,12240" coordsize="30,30">
              <v:shape id="_x0000_s1444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445" style="position:absolute;left:8626;top:12300;width:30;height:30" coordorigin="8626,12300" coordsize="30,30">
              <v:shape id="_x0000_s1446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447" style="position:absolute;left:8626;top:12360;width:30;height:30" coordorigin="8626,12360" coordsize="30,30">
              <v:shape id="_x0000_s1448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49" style="position:absolute;left:8626;top:12420;width:30;height:30" coordorigin="8626,12420" coordsize="30,30">
              <v:shape id="_x0000_s1450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51" style="position:absolute;left:8626;top:12480;width:30;height:30" coordorigin="8626,12480" coordsize="30,30">
              <v:shape id="_x0000_s1452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53" style="position:absolute;left:8626;top:12540;width:30;height:30" coordorigin="8626,12540" coordsize="30,30">
              <v:shape id="_x0000_s1454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55" style="position:absolute;left:8626;top:12600;width:30;height:30" coordorigin="8626,12600" coordsize="30,30">
              <v:shape id="_x0000_s1456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57" style="position:absolute;left:8626;top:12660;width:30;height:30" coordorigin="8626,12660" coordsize="30,30">
              <v:shape id="_x0000_s1458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59" style="position:absolute;left:8626;top:12720;width:30;height:30" coordorigin="8626,12720" coordsize="30,30">
              <v:shape id="_x0000_s1460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61" style="position:absolute;left:8626;top:12780;width:30;height:30" coordorigin="8626,12780" coordsize="30,30">
              <v:shape id="_x0000_s1462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63" style="position:absolute;left:8626;top:12840;width:30;height:30" coordorigin="8626,12840" coordsize="30,30">
              <v:shape id="_x0000_s1464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65" style="position:absolute;left:8626;top:12900;width:30;height:30" coordorigin="8626,12900" coordsize="30,30">
              <v:shape id="_x0000_s1466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67" style="position:absolute;left:8626;top:12960;width:30;height:30" coordorigin="8626,12960" coordsize="30,30">
              <v:shape id="_x0000_s1468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69" style="position:absolute;left:8626;top:13020;width:30;height:30" coordorigin="8626,13020" coordsize="30,30">
              <v:shape id="_x0000_s1470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71" style="position:absolute;left:8626;top:13080;width:30;height:30" coordorigin="8626,13080" coordsize="30,30">
              <v:shape id="_x0000_s1472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73" style="position:absolute;left:8626;top:13140;width:30;height:30" coordorigin="8626,13140" coordsize="30,30">
              <v:shape id="_x0000_s1474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75" style="position:absolute;left:8626;top:13200;width:30;height:30" coordorigin="8626,13200" coordsize="30,30">
              <v:shape id="_x0000_s1476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77" style="position:absolute;left:8626;top:13260;width:30;height:30" coordorigin="8626,13260" coordsize="30,30">
              <v:shape id="_x0000_s1478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79" style="position:absolute;left:8626;top:13320;width:30;height:30" coordorigin="8626,13320" coordsize="30,30">
              <v:shape id="_x0000_s1480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81" style="position:absolute;left:8626;top:13380;width:30;height:30" coordorigin="8626,13380" coordsize="30,30">
              <v:shape id="_x0000_s1482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83" style="position:absolute;left:8626;top:13440;width:30;height:30" coordorigin="8626,13440" coordsize="30,30">
              <v:shape id="_x0000_s1484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85" style="position:absolute;left:8626;top:13500;width:30;height:30" coordorigin="8626,13500" coordsize="30,30">
              <v:shape id="_x0000_s1486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87" style="position:absolute;left:8626;top:13560;width:30;height:30" coordorigin="8626,13560" coordsize="30,30">
              <v:shape id="_x0000_s1488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89" style="position:absolute;left:8626;top:13620;width:30;height:30" coordorigin="8626,13620" coordsize="30,30">
              <v:shape id="_x0000_s1490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91" style="position:absolute;left:8626;top:13680;width:30;height:30" coordorigin="8626,13680" coordsize="30,30">
              <v:shape id="_x0000_s1492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93" style="position:absolute;left:8626;top:13740;width:30;height:30" coordorigin="8626,13740" coordsize="30,30">
              <v:shape id="_x0000_s1494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95" style="position:absolute;left:8626;top:13800;width:30;height:30" coordorigin="8626,13800" coordsize="30,30">
              <v:shape id="_x0000_s1496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97" style="position:absolute;left:8626;top:13860;width:30;height:30" coordorigin="8626,13860" coordsize="30,30">
              <v:shape id="_x0000_s1498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99" style="position:absolute;left:8626;top:13920;width:30;height:30" coordorigin="8626,13920" coordsize="30,30">
              <v:shape id="_x0000_s1500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501" style="position:absolute;left:8626;top:13980;width:30;height:30" coordorigin="8626,13980" coordsize="30,30">
              <v:shape id="_x0000_s1502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503" style="position:absolute;left:8626;top:14040;width:30;height:30" coordorigin="8626,14040" coordsize="30,30">
              <v:shape id="_x0000_s1504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505" style="position:absolute;left:8626;top:14100;width:30;height:30" coordorigin="8626,14100" coordsize="30,30">
              <v:shape id="_x0000_s1506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507" style="position:absolute;left:8626;top:14160;width:30;height:30" coordorigin="8626,14160" coordsize="30,30">
              <v:shape id="_x0000_s1508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509" style="position:absolute;left:8626;top:14220;width:30;height:30" coordorigin="8626,14220" coordsize="30,30">
              <v:shape id="_x0000_s1510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511" style="position:absolute;left:8626;top:14280;width:30;height:30" coordorigin="8626,14280" coordsize="30,30">
              <v:shape id="_x0000_s1512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513" style="position:absolute;left:8626;top:14340;width:31;height:30" coordorigin="8626,14340" coordsize="31,30">
              <v:shape id="_x0000_s1514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515" style="position:absolute;left:8626;top:14400;width:30;height:30" coordorigin="8626,14400" coordsize="30,30">
              <v:shape id="_x0000_s1516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517" style="position:absolute;left:8626;top:14460;width:30;height:30" coordorigin="8626,14460" coordsize="30,30">
              <v:shape id="_x0000_s1518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519" style="position:absolute;left:8626;top:14520;width:30;height:30" coordorigin="8626,14520" coordsize="30,30">
              <v:shape id="_x0000_s1520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521" style="position:absolute;left:8626;top:14580;width:30;height:30" coordorigin="8626,14580" coordsize="30,30">
              <v:shape id="_x0000_s1522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523" style="position:absolute;left:8626;top:14640;width:30;height:30" coordorigin="8626,14640" coordsize="30,30">
              <v:shape id="_x0000_s1524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525" style="position:absolute;left:8626;top:14700;width:30;height:30" coordorigin="8626,14700" coordsize="30,30">
              <v:shape id="_x0000_s1526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527" style="position:absolute;left:8626;top:14760;width:30;height:30" coordorigin="8626,14760" coordsize="30,30">
              <v:shape id="_x0000_s1528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529" style="position:absolute;left:8626;top:14820;width:30;height:30" coordorigin="8626,14820" coordsize="30,30">
              <v:shape id="_x0000_s1530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531" style="position:absolute;left:8626;top:14880;width:30;height:30" coordorigin="8626,14880" coordsize="30,30">
              <v:shape id="_x0000_s1532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533" style="position:absolute;left:8626;top:14940;width:30;height:30" coordorigin="8626,14940" coordsize="30,30">
              <v:shape id="_x0000_s1534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535" style="position:absolute;left:8626;top:15000;width:30;height:30" coordorigin="8626,15000" coordsize="30,30">
              <v:shape id="_x0000_s1536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537" style="position:absolute;left:8626;top:15060;width:30;height:30" coordorigin="8626,15060" coordsize="30,30">
              <v:shape id="_x0000_s1538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539" style="position:absolute;left:8626;top:15120;width:30;height:30" coordorigin="8626,15120" coordsize="30,30">
              <v:shape id="_x0000_s1540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541" style="position:absolute;left:8626;top:15180;width:31;height:30" coordorigin="8626,15180" coordsize="31,30">
              <v:shape id="_x0000_s1542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543" style="position:absolute;left:8626;top:15240;width:30;height:30" coordorigin="8626,15240" coordsize="30,30">
              <v:shape id="_x0000_s1544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545" style="position:absolute;left:8626;top:15300;width:30;height:24" coordorigin="8626,15300" coordsize="30,24">
              <v:shape id="_x0000_s1546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pStyle w:val="BodyText"/>
        <w:spacing w:line="313" w:lineRule="exact"/>
        <w:ind w:left="160"/>
        <w:rPr>
          <w:rFonts w:cs="宋体"/>
          <w:lang w:eastAsia="zh-CN"/>
        </w:rPr>
      </w:pPr>
      <w:r>
        <w:rPr>
          <w:rFonts w:cs="宋体" w:hint="eastAsia"/>
          <w:lang w:eastAsia="zh-CN"/>
        </w:rPr>
        <w:t>探究过程：</w:t>
      </w:r>
    </w:p>
    <w:p w:rsidR="003F49F3" w:rsidRDefault="003F49F3">
      <w:pPr>
        <w:pStyle w:val="BodyText"/>
        <w:tabs>
          <w:tab w:val="left" w:pos="3999"/>
          <w:tab w:val="left" w:pos="4479"/>
        </w:tabs>
        <w:spacing w:before="29" w:line="312" w:lineRule="exact"/>
        <w:ind w:left="880" w:right="612" w:hanging="720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1547" type="#_x0000_t75" style="position:absolute;left:0;text-align:left;margin-left:165.35pt;margin-top:34.9pt;width:66pt;height:127.2pt;z-index:-251679744;mso-position-horizontal-relative:page">
            <v:imagedata r:id="rId10" o:title=""/>
            <w10:wrap anchorx="page"/>
          </v:shape>
        </w:pict>
      </w:r>
      <w:r>
        <w:rPr>
          <w:noProof/>
          <w:lang w:eastAsia="zh-CN"/>
        </w:rPr>
        <w:pict>
          <v:shape id="_x0000_s1548" type="#_x0000_t75" style="position:absolute;left:0;text-align:left;margin-left:71.3pt;margin-top:35.85pt;width:48.95pt;height:122.75pt;z-index:-251678720;mso-position-horizontal-relative:page">
            <v:imagedata r:id="rId11" o:title=""/>
            <w10:wrap anchorx="page"/>
          </v:shape>
        </w:pict>
      </w:r>
      <w:r>
        <w:rPr>
          <w:noProof/>
          <w:lang w:eastAsia="zh-CN"/>
        </w:rPr>
        <w:pict>
          <v:shape id="_x0000_s1549" type="#_x0000_t75" style="position:absolute;left:0;text-align:left;margin-left:327.95pt;margin-top:35.1pt;width:86.75pt;height:120.35pt;z-index:-251677696;mso-position-horizontal-relative:page">
            <v:imagedata r:id="rId12" o:title=""/>
            <w10:wrap anchorx="page"/>
          </v:shape>
        </w:pict>
      </w:r>
      <w:r>
        <w:rPr>
          <w:noProof/>
          <w:lang w:eastAsia="zh-CN"/>
        </w:rPr>
        <w:pict>
          <v:shape id="_x0000_s1550" type="#_x0000_t75" style="position:absolute;left:0;text-align:left;margin-left:244.3pt;margin-top:35.95pt;width:57.95pt;height:117.35pt;z-index:-251676672;mso-position-horizontal-relative:page">
            <v:imagedata r:id="rId13" o:title=""/>
            <w10:wrap anchorx="page"/>
          </v:shape>
        </w:pic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测量铁块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A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浸没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）测量铁块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A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浸没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水中的浮力</w:t>
      </w:r>
      <w:r>
        <w:rPr>
          <w:rFonts w:cs="宋体"/>
          <w:lang w:eastAsia="zh-CN"/>
        </w:rPr>
        <w:tab/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浓盐水水中的浮力</w:t>
      </w:r>
    </w:p>
    <w:p w:rsidR="003F49F3" w:rsidRDefault="003F49F3">
      <w:pPr>
        <w:spacing w:before="34" w:line="329" w:lineRule="auto"/>
        <w:ind w:left="145" w:right="107" w:firstLine="304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【学习</w:t>
      </w:r>
      <w:r>
        <w:rPr>
          <w:rFonts w:ascii="宋体" w:hAnsi="宋体" w:cs="宋体" w:hint="eastAsia"/>
          <w:b/>
          <w:bCs/>
          <w:spacing w:val="-1"/>
          <w:sz w:val="21"/>
          <w:szCs w:val="21"/>
          <w:lang w:eastAsia="zh-CN"/>
        </w:rPr>
        <w:t>指</w:t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导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两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个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重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要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实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验的探究，预习时要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认真读课文，明确各</w:t>
      </w:r>
    </w:p>
    <w:p w:rsidR="003F49F3" w:rsidRDefault="003F49F3">
      <w:pPr>
        <w:spacing w:before="38" w:line="340" w:lineRule="auto"/>
        <w:ind w:left="145" w:right="107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个环节，需要测量的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量。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2"/>
          <w:w w:val="99"/>
          <w:sz w:val="21"/>
          <w:szCs w:val="21"/>
          <w:lang w:eastAsia="zh-CN"/>
        </w:rPr>
        <w:t xml:space="preserve">            </w:t>
      </w:r>
      <w:r>
        <w:rPr>
          <w:rFonts w:ascii="宋体" w:hAnsi="宋体" w:cs="宋体"/>
          <w:sz w:val="21"/>
          <w:szCs w:val="21"/>
          <w:lang w:eastAsia="zh-CN"/>
        </w:rPr>
        <w:t>2.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实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验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探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究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有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条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件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学生自己完成，获得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实验体验，有准确数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据，可认有讨论的素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材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，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让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生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记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忆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深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刻。</w:t>
      </w:r>
    </w:p>
    <w:p w:rsidR="003F49F3" w:rsidRDefault="003F49F3">
      <w:pPr>
        <w:spacing w:line="340" w:lineRule="auto"/>
        <w:rPr>
          <w:rFonts w:ascii="宋体" w:cs="宋体"/>
          <w:sz w:val="21"/>
          <w:szCs w:val="21"/>
          <w:lang w:eastAsia="zh-CN"/>
        </w:rPr>
        <w:sectPr w:rsidR="003F49F3">
          <w:type w:val="continuous"/>
          <w:pgSz w:w="11910" w:h="16840"/>
          <w:pgMar w:top="780" w:right="1140" w:bottom="1220" w:left="1280" w:header="720" w:footer="720" w:gutter="0"/>
          <w:cols w:num="2" w:space="720" w:equalWidth="0">
            <w:col w:w="7015" w:space="343"/>
            <w:col w:w="2132"/>
          </w:cols>
        </w:sectPr>
      </w:pPr>
    </w:p>
    <w:p w:rsidR="003F49F3" w:rsidRDefault="003F49F3">
      <w:pPr>
        <w:tabs>
          <w:tab w:val="left" w:pos="3435"/>
          <w:tab w:val="left" w:pos="6375"/>
        </w:tabs>
        <w:spacing w:before="18"/>
        <w:ind w:left="707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551" style="position:absolute;left:0;text-align:left;margin-left:75.35pt;margin-top:14.5pt;width:346.45pt;height:.1pt;z-index:-251673600;mso-position-horizontal-relative:page" coordorigin="1507,290" coordsize="6929,2">
            <v:shape id="_x0000_s1552" style="position:absolute;left:1507;top:290;width:6929;height:2" coordorigin="1507,290" coordsize="6929,0" path="m1507,290r6929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第十章流体的力现象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编写：廖荣华</w:t>
      </w:r>
    </w:p>
    <w:p w:rsidR="003F49F3" w:rsidRDefault="003F49F3">
      <w:pPr>
        <w:spacing w:before="3" w:line="280" w:lineRule="atLeast"/>
        <w:rPr>
          <w:rFonts w:ascii="宋体" w:cs="宋体"/>
          <w:sz w:val="21"/>
          <w:szCs w:val="21"/>
          <w:lang w:eastAsia="zh-CN"/>
        </w:rPr>
      </w:pPr>
    </w:p>
    <w:p w:rsidR="003F49F3" w:rsidRDefault="003F49F3">
      <w:pPr>
        <w:spacing w:line="280" w:lineRule="atLeast"/>
        <w:rPr>
          <w:rFonts w:ascii="宋体" w:cs="宋体"/>
          <w:sz w:val="21"/>
          <w:szCs w:val="21"/>
          <w:lang w:eastAsia="zh-CN"/>
        </w:rPr>
        <w:sectPr w:rsidR="003F49F3">
          <w:pgSz w:w="11910" w:h="16840"/>
          <w:pgMar w:top="780" w:right="1180" w:bottom="1220" w:left="800" w:header="0" w:footer="1023" w:gutter="0"/>
          <w:cols w:space="720"/>
        </w:sectPr>
      </w:pPr>
    </w:p>
    <w:p w:rsidR="003F49F3" w:rsidRDefault="003F49F3">
      <w:pPr>
        <w:pStyle w:val="Heading2"/>
        <w:tabs>
          <w:tab w:val="left" w:pos="3627"/>
          <w:tab w:val="left" w:pos="4110"/>
          <w:tab w:val="left" w:pos="7583"/>
        </w:tabs>
        <w:spacing w:line="313" w:lineRule="exact"/>
        <w:rPr>
          <w:b w:val="0"/>
          <w:bCs w:val="0"/>
          <w:u w:val="none"/>
          <w:lang w:eastAsia="zh-CN"/>
        </w:rPr>
      </w:pPr>
      <w:r>
        <w:rPr>
          <w:rFonts w:hint="eastAsia"/>
          <w:u w:val="none"/>
          <w:lang w:eastAsia="zh-CN"/>
        </w:rPr>
        <w:t>铁块</w:t>
      </w:r>
      <w:r>
        <w:rPr>
          <w:spacing w:val="-84"/>
          <w:u w:val="none"/>
          <w:lang w:eastAsia="zh-CN"/>
        </w:rPr>
        <w:t xml:space="preserve"> </w:t>
      </w:r>
      <w:r>
        <w:rPr>
          <w:u w:val="none"/>
          <w:lang w:eastAsia="zh-CN"/>
        </w:rPr>
        <w:t>A</w:t>
      </w:r>
      <w:r>
        <w:rPr>
          <w:spacing w:val="-84"/>
          <w:u w:val="none"/>
          <w:lang w:eastAsia="zh-CN"/>
        </w:rPr>
        <w:t xml:space="preserve"> </w:t>
      </w:r>
      <w:r>
        <w:rPr>
          <w:rFonts w:hint="eastAsia"/>
          <w:u w:val="none"/>
          <w:lang w:eastAsia="zh-CN"/>
        </w:rPr>
        <w:t>浸没水中的浮力是</w:t>
      </w:r>
      <w:r>
        <w:rPr>
          <w:rFonts w:ascii="Times New Roman" w:hAnsi="Times New Roman"/>
          <w:u w:color="000000"/>
          <w:lang w:eastAsia="zh-CN"/>
        </w:rPr>
        <w:tab/>
      </w:r>
      <w:r>
        <w:rPr>
          <w:w w:val="95"/>
          <w:u w:val="none"/>
          <w:lang w:eastAsia="zh-CN"/>
        </w:rPr>
        <w:t>N</w:t>
      </w:r>
      <w:r>
        <w:rPr>
          <w:w w:val="95"/>
          <w:u w:val="none"/>
          <w:lang w:eastAsia="zh-CN"/>
        </w:rPr>
        <w:tab/>
      </w:r>
      <w:r>
        <w:rPr>
          <w:rFonts w:hint="eastAsia"/>
          <w:spacing w:val="1"/>
          <w:u w:val="none"/>
          <w:lang w:eastAsia="zh-CN"/>
        </w:rPr>
        <w:t>铁块</w:t>
      </w:r>
      <w:r>
        <w:rPr>
          <w:spacing w:val="-86"/>
          <w:u w:val="none"/>
          <w:lang w:eastAsia="zh-CN"/>
        </w:rPr>
        <w:t xml:space="preserve"> </w:t>
      </w:r>
      <w:r>
        <w:rPr>
          <w:u w:val="none"/>
          <w:lang w:eastAsia="zh-CN"/>
        </w:rPr>
        <w:t>A</w:t>
      </w:r>
      <w:r>
        <w:rPr>
          <w:spacing w:val="-86"/>
          <w:u w:val="none"/>
          <w:lang w:eastAsia="zh-CN"/>
        </w:rPr>
        <w:t xml:space="preserve"> </w:t>
      </w:r>
      <w:r>
        <w:rPr>
          <w:rFonts w:hint="eastAsia"/>
          <w:u w:val="none"/>
          <w:lang w:eastAsia="zh-CN"/>
        </w:rPr>
        <w:t>浸没盐水中的浮力是</w:t>
      </w:r>
      <w:r>
        <w:rPr>
          <w:rFonts w:ascii="Times New Roman" w:hAnsi="Times New Roman"/>
          <w:u w:color="000000"/>
          <w:lang w:eastAsia="zh-CN"/>
        </w:rPr>
        <w:tab/>
      </w:r>
      <w:r>
        <w:rPr>
          <w:w w:val="95"/>
          <w:u w:val="none"/>
          <w:lang w:eastAsia="zh-CN"/>
        </w:rPr>
        <w:t>N</w:t>
      </w:r>
    </w:p>
    <w:p w:rsidR="003F49F3" w:rsidRDefault="003F49F3">
      <w:pPr>
        <w:pStyle w:val="BodyText"/>
        <w:tabs>
          <w:tab w:val="left" w:pos="3879"/>
        </w:tabs>
        <w:spacing w:before="29" w:line="312" w:lineRule="exact"/>
        <w:ind w:left="1480" w:right="221" w:hanging="84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553" style="position:absolute;left:0;text-align:left;margin-left:261pt;margin-top:22.75pt;width:42.6pt;height:129.05pt;z-index:-251669504;mso-position-horizontal-relative:page" coordorigin="5220,455" coordsize="852,2581">
            <v:shape id="_x0000_s1554" type="#_x0000_t75" style="position:absolute;left:5220;top:455;width:852;height:2333">
              <v:imagedata r:id="rId14" o:title=""/>
            </v:shape>
            <v:group id="_x0000_s1555" style="position:absolute;left:5378;top:2327;width:432;height:10" coordorigin="5378,2327" coordsize="432,10">
              <v:shape id="_x0000_s1556" style="position:absolute;left:5378;top:2327;width:432;height:10" coordorigin="5378,2327" coordsize="432,10" path="m5378,2337r432,l5810,2327r-432,l5378,2337xe" stroked="f">
                <v:path arrowok="t"/>
              </v:shape>
            </v:group>
            <v:group id="_x0000_s1557" style="position:absolute;left:5371;top:2320;width:448;height:407" coordorigin="5371,2320" coordsize="448,407">
              <v:shape id="_x0000_s1558" style="position:absolute;left:5371;top:2320;width:448;height:407" coordorigin="5371,2320" coordsize="448,407" path="m5819,2320r-448,l5371,2727r448,l5819,2719r-433,l5379,2712r7,l5386,2335r-7,l5386,2327r433,l5819,2320xe" fillcolor="black" stroked="f">
                <v:path arrowok="t"/>
              </v:shape>
              <v:shape id="_x0000_s1559" style="position:absolute;left:5371;top:2320;width:448;height:407" coordorigin="5371,2320" coordsize="448,407" path="m5386,2712r-7,l5386,2719r,-7xe" fillcolor="black" stroked="f">
                <v:path arrowok="t"/>
              </v:shape>
              <v:shape id="_x0000_s1560" style="position:absolute;left:5371;top:2320;width:448;height:407" coordorigin="5371,2320" coordsize="448,407" path="m5804,2712r-418,l5386,2719r418,l5804,2712xe" fillcolor="black" stroked="f">
                <v:path arrowok="t"/>
              </v:shape>
              <v:shape id="_x0000_s1561" style="position:absolute;left:5371;top:2320;width:448;height:407" coordorigin="5371,2320" coordsize="448,407" path="m5804,2327r,392l5812,2712r7,l5819,2335r-7,l5804,2327xe" fillcolor="black" stroked="f">
                <v:path arrowok="t"/>
              </v:shape>
              <v:shape id="_x0000_s1562" style="position:absolute;left:5371;top:2320;width:448;height:407" coordorigin="5371,2320" coordsize="448,407" path="m5819,2712r-7,l5804,2719r15,l5819,2712xe" fillcolor="black" stroked="f">
                <v:path arrowok="t"/>
              </v:shape>
              <v:shape id="_x0000_s1563" style="position:absolute;left:5371;top:2320;width:448;height:407" coordorigin="5371,2320" coordsize="448,407" path="m5386,2327r-7,8l5386,2335r,-8xe" fillcolor="black" stroked="f">
                <v:path arrowok="t"/>
              </v:shape>
              <v:shape id="_x0000_s1564" style="position:absolute;left:5371;top:2320;width:448;height:407" coordorigin="5371,2320" coordsize="448,407" path="m5804,2327r-418,l5386,2335r418,l5804,2327xe" fillcolor="black" stroked="f">
                <v:path arrowok="t"/>
              </v:shape>
              <v:shape id="_x0000_s1565" style="position:absolute;left:5371;top:2320;width:448;height:407" coordorigin="5371,2320" coordsize="448,407" path="m5819,2327r-15,l5812,2335r7,l5819,2327xe" fillcolor="black" stroked="f">
                <v:path arrowok="t"/>
              </v:shape>
            </v:group>
            <v:group id="_x0000_s1566" style="position:absolute;left:5347;top:2337;width:480;height:682" coordorigin="5347,2337" coordsize="480,682">
              <v:shape id="_x0000_s1567" style="position:absolute;left:5347;top:2337;width:480;height:682" coordorigin="5347,2337" coordsize="480,682" path="m5347,2337r480,l5827,3018r-480,l5347,2337xe" stroked="f">
                <v:path arrowok="t"/>
              </v:shape>
            </v:group>
            <v:group id="_x0000_s1568" style="position:absolute;left:5339;top:2330;width:496;height:695" coordorigin="5339,2330" coordsize="496,695">
              <v:shape id="_x0000_s1569" style="position:absolute;left:5339;top:2330;width:496;height:695" coordorigin="5339,2330" coordsize="496,695" path="m5835,2330r-496,l5339,3025r496,l5835,3018r-481,l5346,3010r8,l5354,2345r-8,l5354,2338r481,l5835,2330xe" fillcolor="black" stroked="f">
                <v:path arrowok="t"/>
              </v:shape>
              <v:shape id="_x0000_s1570" style="position:absolute;left:5339;top:2330;width:496;height:695" coordorigin="5339,2330" coordsize="496,695" path="m5354,3010r-8,l5354,3018r,-8xe" fillcolor="black" stroked="f">
                <v:path arrowok="t"/>
              </v:shape>
              <v:shape id="_x0000_s1571" style="position:absolute;left:5339;top:2330;width:496;height:695" coordorigin="5339,2330" coordsize="496,695" path="m5820,3010r-466,l5354,3018r466,l5820,3010xe" fillcolor="black" stroked="f">
                <v:path arrowok="t"/>
              </v:shape>
              <v:shape id="_x0000_s1572" style="position:absolute;left:5339;top:2330;width:496;height:695" coordorigin="5339,2330" coordsize="496,695" path="m5820,2338r,680l5827,3010r8,l5835,2345r-8,l5820,2338xe" fillcolor="black" stroked="f">
                <v:path arrowok="t"/>
              </v:shape>
              <v:shape id="_x0000_s1573" style="position:absolute;left:5339;top:2330;width:496;height:695" coordorigin="5339,2330" coordsize="496,695" path="m5835,3010r-8,l5820,3018r15,l5835,3010xe" fillcolor="black" stroked="f">
                <v:path arrowok="t"/>
              </v:shape>
              <v:shape id="_x0000_s1574" style="position:absolute;left:5339;top:2330;width:496;height:695" coordorigin="5339,2330" coordsize="496,695" path="m5354,2338r-8,7l5354,2345r,-7xe" fillcolor="black" stroked="f">
                <v:path arrowok="t"/>
              </v:shape>
              <v:shape id="_x0000_s1575" style="position:absolute;left:5339;top:2330;width:496;height:695" coordorigin="5339,2330" coordsize="496,695" path="m5820,2338r-466,l5354,2345r466,l5820,2338xe" fillcolor="black" stroked="f">
                <v:path arrowok="t"/>
              </v:shape>
              <v:shape id="_x0000_s1576" style="position:absolute;left:5339;top:2330;width:496;height:695" coordorigin="5339,2330" coordsize="496,695" path="m5835,2338r-15,l5827,2345r8,l5835,2338xe" fillcolor="black" stroked="f">
                <v:path arrowok="t"/>
              </v:shape>
            </v:group>
            <v:group id="_x0000_s1577" style="position:absolute;left:5419;top:2411;width:365;height:521" coordorigin="5419,2411" coordsize="365,521">
              <v:shape id="_x0000_s1578" style="position:absolute;left:5419;top:2411;width:365;height:521" coordorigin="5419,2411" coordsize="365,521" path="m5419,2411r365,l5784,2932r-365,l5419,2411xe" stroked="f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shape id="_x0000_s1579" type="#_x0000_t75" style="position:absolute;left:0;text-align:left;margin-left:325.8pt;margin-top:17.5pt;width:69.95pt;height:156pt;z-index:-251668480;mso-position-horizontal-relative:page">
            <v:imagedata r:id="rId15" o:title=""/>
            <w10:wrap anchorx="page"/>
          </v:shape>
        </w:pic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）测量铜块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B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浸没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4</w:t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测量铁块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C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浸没水中的浮力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水中的浮力</w:t>
      </w:r>
    </w:p>
    <w:p w:rsidR="003F49F3" w:rsidRDefault="003F49F3">
      <w:pPr>
        <w:spacing w:before="145" w:line="314" w:lineRule="auto"/>
        <w:ind w:left="802" w:right="22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3F49F3" w:rsidRDefault="003F49F3">
      <w:pPr>
        <w:spacing w:line="314" w:lineRule="auto"/>
        <w:rPr>
          <w:rFonts w:ascii="宋体" w:cs="宋体"/>
          <w:sz w:val="21"/>
          <w:szCs w:val="21"/>
          <w:lang w:eastAsia="zh-CN"/>
        </w:rPr>
        <w:sectPr w:rsidR="003F49F3">
          <w:type w:val="continuous"/>
          <w:pgSz w:w="11910" w:h="16840"/>
          <w:pgMar w:top="780" w:right="1180" w:bottom="1220" w:left="800" w:header="720" w:footer="720" w:gutter="0"/>
          <w:cols w:num="2" w:space="720" w:equalWidth="0">
            <w:col w:w="7704" w:space="40"/>
            <w:col w:w="2186"/>
          </w:cols>
        </w:sect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before="18"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tabs>
          <w:tab w:val="left" w:pos="6623"/>
        </w:tabs>
        <w:spacing w:before="76"/>
        <w:ind w:left="5012"/>
        <w:rPr>
          <w:rFonts w:ascii="Times New Roman" w:hAnsi="Times New Roman"/>
          <w:sz w:val="18"/>
          <w:szCs w:val="18"/>
        </w:rPr>
      </w:pPr>
      <w:r>
        <w:rPr>
          <w:noProof/>
          <w:lang w:eastAsia="zh-CN"/>
        </w:rPr>
        <w:pict>
          <v:group id="_x0000_s1580" style="position:absolute;left:0;text-align:left;margin-left:160.7pt;margin-top:-15.8pt;width:60.85pt;height:133.7pt;z-index:-251670528;mso-position-horizontal-relative:page" coordorigin="3214,-316" coordsize="1217,2674">
            <v:shape id="_x0000_s1581" type="#_x0000_t75" style="position:absolute;left:3214;top:-316;width:1217;height:2674">
              <v:imagedata r:id="rId16" o:title=""/>
            </v:shape>
            <v:shape id="_x0000_s1582" type="#_x0000_t202" style="position:absolute;left:4034;top:344;width:297;height:249" filled="f" stroked="f">
              <v:textbox inset="0,0,0,0">
                <w:txbxContent>
                  <w:p w:rsidR="003F49F3" w:rsidRDefault="003F49F3">
                    <w:pPr>
                      <w:spacing w:line="234" w:lineRule="exact"/>
                      <w:ind w:left="20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7N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spacing w:val="-1"/>
          <w:sz w:val="18"/>
        </w:rPr>
        <w:t>12N</w:t>
      </w:r>
      <w:r>
        <w:rPr>
          <w:rFonts w:ascii="Times New Roman"/>
          <w:spacing w:val="-1"/>
          <w:sz w:val="18"/>
        </w:rPr>
        <w:tab/>
      </w:r>
      <w:r>
        <w:rPr>
          <w:rFonts w:ascii="Times New Roman"/>
          <w:position w:val="12"/>
          <w:sz w:val="18"/>
        </w:rPr>
        <w:t>8N</w:t>
      </w:r>
    </w:p>
    <w:p w:rsidR="003F49F3" w:rsidRDefault="003F49F3">
      <w:pPr>
        <w:spacing w:before="74"/>
        <w:ind w:left="1643"/>
        <w:rPr>
          <w:rFonts w:ascii="Times New Roman" w:hAnsi="Times New Roman"/>
          <w:sz w:val="21"/>
          <w:szCs w:val="21"/>
        </w:rPr>
      </w:pPr>
      <w:r>
        <w:rPr>
          <w:rFonts w:ascii="Times New Roman"/>
          <w:sz w:val="21"/>
        </w:rPr>
        <w:t>9N</w:t>
      </w:r>
    </w:p>
    <w:p w:rsidR="003F49F3" w:rsidRDefault="003F49F3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3F49F3" w:rsidRDefault="003F49F3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3F49F3" w:rsidRDefault="003F49F3">
      <w:pPr>
        <w:spacing w:before="15" w:line="200" w:lineRule="atLeast"/>
        <w:rPr>
          <w:rFonts w:ascii="Times New Roman" w:hAnsi="Times New Roman"/>
          <w:sz w:val="17"/>
          <w:szCs w:val="17"/>
        </w:rPr>
      </w:pPr>
    </w:p>
    <w:p w:rsidR="003F49F3" w:rsidRDefault="003F49F3">
      <w:pPr>
        <w:spacing w:before="72"/>
        <w:ind w:right="258"/>
        <w:jc w:val="center"/>
        <w:rPr>
          <w:rFonts w:ascii="Times New Roman" w:hAnsi="Times New Roman"/>
          <w:sz w:val="21"/>
          <w:szCs w:val="21"/>
        </w:rPr>
      </w:pPr>
      <w:r>
        <w:rPr>
          <w:noProof/>
          <w:lang w:eastAsia="zh-CN"/>
        </w:rPr>
        <w:pict>
          <v:shape id="_x0000_s1583" type="#_x0000_t202" style="position:absolute;left:0;text-align:left;margin-left:267.35pt;margin-top:-5.5pt;width:24pt;height:34.1pt;z-index:-251675648;mso-position-horizontal-relative:page" filled="f" stroked="f">
            <v:textbox inset="0,0,0,0">
              <w:txbxContent>
                <w:p w:rsidR="003F49F3" w:rsidRDefault="003F49F3">
                  <w:pPr>
                    <w:spacing w:before="105"/>
                    <w:ind w:left="182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zh-CN"/>
        </w:rPr>
        <w:pict>
          <v:shape id="_x0000_s1584" type="#_x0000_t202" style="position:absolute;left:0;text-align:left;margin-left:270.95pt;margin-top:-1.75pt;width:18.25pt;height:26.05pt;z-index:-251674624;mso-position-horizontal-relative:page" filled="f" stroked="f">
            <v:textbox inset="0,0,0,0">
              <w:txbxContent>
                <w:p w:rsidR="003F49F3" w:rsidRDefault="003F49F3">
                  <w:pPr>
                    <w:spacing w:before="42"/>
                    <w:ind w:left="79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/>
                      <w:sz w:val="21"/>
                    </w:rPr>
                    <w:t>C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zh-CN"/>
        </w:rPr>
        <w:pict>
          <v:group id="_x0000_s1585" style="position:absolute;left:0;text-align:left;margin-left:97.95pt;margin-top:13.05pt;width:25.9pt;height:23.05pt;z-index:-251671552;mso-position-horizontal-relative:page" coordorigin="1959,261" coordsize="518,461">
            <v:group id="_x0000_s1586" style="position:absolute;left:1969;top:271;width:498;height:441" coordorigin="1969,271" coordsize="498,441">
              <v:shape id="_x0000_s1587" style="position:absolute;left:1969;top:271;width:498;height:441" coordorigin="1969,271" coordsize="498,441" path="m2467,271r-498,l1969,712r498,l2467,705r-483,l1977,697r7,l1984,286r-7,l1984,279r483,l2467,271xe" fillcolor="black" stroked="f">
                <v:path arrowok="t"/>
              </v:shape>
              <v:shape id="_x0000_s1588" style="position:absolute;left:1969;top:271;width:498;height:441" coordorigin="1969,271" coordsize="498,441" path="m1984,697r-7,l1984,705r,-8xe" fillcolor="black" stroked="f">
                <v:path arrowok="t"/>
              </v:shape>
              <v:shape id="_x0000_s1589" style="position:absolute;left:1969;top:271;width:498;height:441" coordorigin="1969,271" coordsize="498,441" path="m2452,697r-468,l1984,705r468,l2452,697xe" fillcolor="black" stroked="f">
                <v:path arrowok="t"/>
              </v:shape>
              <v:shape id="_x0000_s1590" style="position:absolute;left:1969;top:271;width:498;height:441" coordorigin="1969,271" coordsize="498,441" path="m2452,279r,426l2460,697r7,l2467,286r-7,l2452,279xe" fillcolor="black" stroked="f">
                <v:path arrowok="t"/>
              </v:shape>
              <v:shape id="_x0000_s1591" style="position:absolute;left:1969;top:271;width:498;height:441" coordorigin="1969,271" coordsize="498,441" path="m2467,697r-7,l2452,705r15,l2467,697xe" fillcolor="black" stroked="f">
                <v:path arrowok="t"/>
              </v:shape>
              <v:shape id="_x0000_s1592" style="position:absolute;left:1969;top:271;width:498;height:441" coordorigin="1969,271" coordsize="498,441" path="m1984,279r-7,7l1984,286r,-7xe" fillcolor="black" stroked="f">
                <v:path arrowok="t"/>
              </v:shape>
              <v:shape id="_x0000_s1593" style="position:absolute;left:1969;top:271;width:498;height:441" coordorigin="1969,271" coordsize="498,441" path="m2452,279r-468,l1984,286r468,l2452,279xe" fillcolor="black" stroked="f">
                <v:path arrowok="t"/>
              </v:shape>
              <v:shape id="_x0000_s1594" style="position:absolute;left:1969;top:271;width:498;height:441" coordorigin="1969,271" coordsize="498,441" path="m2467,279r-15,l2460,286r7,l2467,279xe" fillcolor="black" stroked="f">
                <v:path arrowok="t"/>
              </v:shape>
              <v:shape id="_x0000_s1595" type="#_x0000_t202" style="position:absolute;left:2109;top:401;width:180;height:249" filled="f" stroked="f">
                <v:textbox inset="0,0,0,0">
                  <w:txbxContent>
                    <w:p w:rsidR="003F49F3" w:rsidRDefault="003F49F3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B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/>
          <w:sz w:val="21"/>
        </w:rPr>
        <w:t>C</w:t>
      </w:r>
    </w:p>
    <w:p w:rsidR="003F49F3" w:rsidRDefault="003F49F3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3F49F3" w:rsidRDefault="003F49F3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3F49F3" w:rsidRDefault="003F49F3">
      <w:pPr>
        <w:spacing w:before="17" w:line="220" w:lineRule="atLeast"/>
        <w:rPr>
          <w:rFonts w:ascii="Times New Roman" w:hAnsi="Times New Roman"/>
          <w:sz w:val="19"/>
          <w:szCs w:val="19"/>
        </w:rPr>
      </w:pPr>
    </w:p>
    <w:p w:rsidR="003F49F3" w:rsidRDefault="003F49F3">
      <w:pPr>
        <w:pStyle w:val="Heading2"/>
        <w:tabs>
          <w:tab w:val="left" w:pos="3656"/>
          <w:tab w:val="left" w:pos="7463"/>
        </w:tabs>
        <w:spacing w:line="297" w:lineRule="auto"/>
        <w:ind w:right="2220"/>
        <w:jc w:val="both"/>
        <w:rPr>
          <w:b w:val="0"/>
          <w:bCs w:val="0"/>
          <w:u w:val="none"/>
          <w:lang w:eastAsia="zh-CN"/>
        </w:rPr>
      </w:pPr>
      <w:r>
        <w:rPr>
          <w:rFonts w:hint="eastAsia"/>
          <w:u w:val="none"/>
          <w:lang w:eastAsia="zh-CN"/>
        </w:rPr>
        <w:t>铜块</w:t>
      </w:r>
      <w:r>
        <w:rPr>
          <w:spacing w:val="-73"/>
          <w:u w:val="none"/>
          <w:lang w:eastAsia="zh-CN"/>
        </w:rPr>
        <w:t xml:space="preserve"> </w:t>
      </w:r>
      <w:r>
        <w:rPr>
          <w:u w:val="none"/>
          <w:lang w:eastAsia="zh-CN"/>
        </w:rPr>
        <w:t>B</w:t>
      </w:r>
      <w:r>
        <w:rPr>
          <w:spacing w:val="-72"/>
          <w:u w:val="none"/>
          <w:lang w:eastAsia="zh-CN"/>
        </w:rPr>
        <w:t xml:space="preserve"> </w:t>
      </w:r>
      <w:r>
        <w:rPr>
          <w:rFonts w:hint="eastAsia"/>
          <w:u w:val="none"/>
          <w:lang w:eastAsia="zh-CN"/>
        </w:rPr>
        <w:t>浸没水中的浮力是</w:t>
      </w:r>
      <w:r>
        <w:rPr>
          <w:spacing w:val="107"/>
          <w:u w:val="none"/>
          <w:lang w:eastAsia="zh-CN"/>
        </w:rPr>
        <w:t xml:space="preserve"> </w:t>
      </w:r>
      <w:r>
        <w:rPr>
          <w:u w:val="none"/>
          <w:lang w:eastAsia="zh-CN"/>
        </w:rPr>
        <w:t>N</w:t>
      </w:r>
      <w:r>
        <w:rPr>
          <w:spacing w:val="103"/>
          <w:u w:val="none"/>
          <w:lang w:eastAsia="zh-CN"/>
        </w:rPr>
        <w:t xml:space="preserve"> </w:t>
      </w:r>
      <w:r>
        <w:rPr>
          <w:rFonts w:hint="eastAsia"/>
          <w:u w:val="none"/>
          <w:lang w:eastAsia="zh-CN"/>
        </w:rPr>
        <w:t>铁块</w:t>
      </w:r>
      <w:r>
        <w:rPr>
          <w:spacing w:val="-72"/>
          <w:u w:val="none"/>
          <w:lang w:eastAsia="zh-CN"/>
        </w:rPr>
        <w:t xml:space="preserve"> </w:t>
      </w:r>
      <w:r>
        <w:rPr>
          <w:u w:val="none"/>
          <w:lang w:eastAsia="zh-CN"/>
        </w:rPr>
        <w:t>C</w:t>
      </w:r>
      <w:r>
        <w:rPr>
          <w:spacing w:val="-72"/>
          <w:u w:val="none"/>
          <w:lang w:eastAsia="zh-CN"/>
        </w:rPr>
        <w:t xml:space="preserve"> </w:t>
      </w:r>
      <w:r>
        <w:rPr>
          <w:rFonts w:hint="eastAsia"/>
          <w:u w:val="none"/>
          <w:lang w:eastAsia="zh-CN"/>
        </w:rPr>
        <w:t>浸没水中的浮力是</w:t>
      </w:r>
      <w:r>
        <w:rPr>
          <w:spacing w:val="101"/>
          <w:u w:val="none"/>
          <w:lang w:eastAsia="zh-CN"/>
        </w:rPr>
        <w:t xml:space="preserve"> </w:t>
      </w:r>
      <w:r>
        <w:rPr>
          <w:u w:val="none"/>
          <w:lang w:eastAsia="zh-CN"/>
        </w:rPr>
        <w:t>N</w:t>
      </w:r>
      <w:r>
        <w:rPr>
          <w:spacing w:val="22"/>
          <w:w w:val="99"/>
          <w:u w:val="none"/>
          <w:lang w:eastAsia="zh-CN"/>
        </w:rPr>
        <w:t xml:space="preserve"> </w:t>
      </w:r>
      <w:r>
        <w:rPr>
          <w:rFonts w:cs="宋体" w:hint="eastAsia"/>
          <w:b w:val="0"/>
          <w:bCs w:val="0"/>
          <w:w w:val="95"/>
          <w:u w:val="none"/>
          <w:lang w:eastAsia="zh-CN"/>
        </w:rPr>
        <w:t>上面提实验表明</w:t>
      </w:r>
      <w:r>
        <w:rPr>
          <w:rFonts w:cs="宋体" w:hint="eastAsia"/>
          <w:b w:val="0"/>
          <w:bCs w:val="0"/>
          <w:spacing w:val="-42"/>
          <w:w w:val="95"/>
          <w:u w:val="none"/>
          <w:lang w:eastAsia="zh-CN"/>
        </w:rPr>
        <w:t>：</w:t>
      </w:r>
      <w:r>
        <w:rPr>
          <w:rFonts w:hint="eastAsia"/>
          <w:w w:val="95"/>
          <w:u w:val="none"/>
          <w:lang w:eastAsia="zh-CN"/>
        </w:rPr>
        <w:t>物</w:t>
      </w:r>
      <w:r>
        <w:rPr>
          <w:rFonts w:hint="eastAsia"/>
          <w:spacing w:val="1"/>
          <w:w w:val="95"/>
          <w:u w:val="none"/>
          <w:lang w:eastAsia="zh-CN"/>
        </w:rPr>
        <w:t>体</w:t>
      </w:r>
      <w:r>
        <w:rPr>
          <w:rFonts w:hint="eastAsia"/>
          <w:w w:val="95"/>
          <w:u w:val="none"/>
          <w:lang w:eastAsia="zh-CN"/>
        </w:rPr>
        <w:t>所</w:t>
      </w:r>
      <w:r>
        <w:rPr>
          <w:rFonts w:hint="eastAsia"/>
          <w:spacing w:val="1"/>
          <w:w w:val="95"/>
          <w:u w:val="none"/>
          <w:lang w:eastAsia="zh-CN"/>
        </w:rPr>
        <w:t>受</w:t>
      </w:r>
      <w:r>
        <w:rPr>
          <w:rFonts w:hint="eastAsia"/>
          <w:w w:val="95"/>
          <w:u w:val="none"/>
          <w:lang w:eastAsia="zh-CN"/>
        </w:rPr>
        <w:t>浮力</w:t>
      </w:r>
      <w:r>
        <w:rPr>
          <w:rFonts w:hint="eastAsia"/>
          <w:spacing w:val="1"/>
          <w:w w:val="95"/>
          <w:u w:val="none"/>
          <w:lang w:eastAsia="zh-CN"/>
        </w:rPr>
        <w:t>与</w:t>
      </w:r>
      <w:r>
        <w:rPr>
          <w:rFonts w:hint="eastAsia"/>
          <w:w w:val="95"/>
          <w:u w:val="none"/>
          <w:lang w:eastAsia="zh-CN"/>
        </w:rPr>
        <w:t>物</w:t>
      </w:r>
      <w:r>
        <w:rPr>
          <w:rFonts w:hint="eastAsia"/>
          <w:spacing w:val="1"/>
          <w:w w:val="95"/>
          <w:u w:val="none"/>
          <w:lang w:eastAsia="zh-CN"/>
        </w:rPr>
        <w:t>体</w:t>
      </w:r>
      <w:r>
        <w:rPr>
          <w:rFonts w:hint="eastAsia"/>
          <w:w w:val="95"/>
          <w:u w:val="none"/>
          <w:lang w:eastAsia="zh-CN"/>
        </w:rPr>
        <w:t>浸在</w:t>
      </w:r>
      <w:r>
        <w:rPr>
          <w:rFonts w:hint="eastAsia"/>
          <w:spacing w:val="1"/>
          <w:w w:val="95"/>
          <w:u w:val="none"/>
          <w:lang w:eastAsia="zh-CN"/>
        </w:rPr>
        <w:t>液</w:t>
      </w:r>
      <w:r>
        <w:rPr>
          <w:rFonts w:hint="eastAsia"/>
          <w:w w:val="95"/>
          <w:u w:val="none"/>
          <w:lang w:eastAsia="zh-CN"/>
        </w:rPr>
        <w:t>体中</w:t>
      </w:r>
      <w:r>
        <w:rPr>
          <w:rFonts w:hint="eastAsia"/>
          <w:spacing w:val="1"/>
          <w:w w:val="95"/>
          <w:u w:val="none"/>
          <w:lang w:eastAsia="zh-CN"/>
        </w:rPr>
        <w:t>的</w:t>
      </w:r>
      <w:r>
        <w:rPr>
          <w:spacing w:val="1"/>
          <w:w w:val="95"/>
          <w:u w:val="none"/>
          <w:lang w:eastAsia="zh-CN"/>
        </w:rPr>
        <w:t>_</w:t>
      </w:r>
      <w:r>
        <w:rPr>
          <w:rFonts w:ascii="Times New Roman" w:hAnsi="Times New Roman"/>
          <w:spacing w:val="1"/>
          <w:w w:val="95"/>
          <w:u w:color="000000"/>
          <w:lang w:eastAsia="zh-CN"/>
        </w:rPr>
        <w:tab/>
      </w:r>
      <w:r>
        <w:rPr>
          <w:rFonts w:hint="eastAsia"/>
          <w:w w:val="95"/>
          <w:u w:val="none"/>
          <w:lang w:eastAsia="zh-CN"/>
        </w:rPr>
        <w:t>有</w:t>
      </w:r>
      <w:r>
        <w:rPr>
          <w:w w:val="99"/>
          <w:u w:val="none"/>
          <w:lang w:eastAsia="zh-CN"/>
        </w:rPr>
        <w:t xml:space="preserve"> </w:t>
      </w:r>
      <w:r>
        <w:rPr>
          <w:rFonts w:hint="eastAsia"/>
          <w:w w:val="95"/>
          <w:u w:val="none"/>
          <w:lang w:eastAsia="zh-CN"/>
        </w:rPr>
        <w:t>关，与液体的</w:t>
      </w:r>
      <w:r>
        <w:rPr>
          <w:w w:val="95"/>
          <w:u w:val="none"/>
          <w:lang w:eastAsia="zh-CN"/>
        </w:rPr>
        <w:t>_</w:t>
      </w:r>
      <w:r>
        <w:rPr>
          <w:rFonts w:ascii="Times New Roman" w:hAnsi="Times New Roman"/>
          <w:w w:val="95"/>
          <w:u w:color="000000"/>
          <w:lang w:eastAsia="zh-CN"/>
        </w:rPr>
        <w:tab/>
      </w:r>
      <w:r>
        <w:rPr>
          <w:rFonts w:hint="eastAsia"/>
          <w:u w:val="none"/>
          <w:lang w:eastAsia="zh-CN"/>
        </w:rPr>
        <w:t>。</w:t>
      </w:r>
    </w:p>
    <w:p w:rsidR="003F49F3" w:rsidRDefault="003F49F3">
      <w:pPr>
        <w:spacing w:before="17"/>
        <w:ind w:left="640"/>
        <w:jc w:val="both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【讨论与交流】</w:t>
      </w:r>
    </w:p>
    <w:p w:rsidR="003F49F3" w:rsidRDefault="003F49F3">
      <w:pPr>
        <w:pStyle w:val="BodyText"/>
        <w:spacing w:before="105" w:line="312" w:lineRule="exact"/>
        <w:ind w:left="640" w:right="2220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有的同学认</w:t>
      </w:r>
      <w:r>
        <w:rPr>
          <w:rFonts w:cs="宋体" w:hint="eastAsia"/>
          <w:spacing w:val="-5"/>
          <w:lang w:eastAsia="zh-CN"/>
        </w:rPr>
        <w:t>为</w:t>
      </w:r>
      <w:r>
        <w:rPr>
          <w:rFonts w:cs="宋体" w:hint="eastAsia"/>
          <w:spacing w:val="-3"/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rFonts w:cs="宋体" w:hint="eastAsia"/>
          <w:spacing w:val="-125"/>
          <w:lang w:eastAsia="zh-CN"/>
        </w:rPr>
        <w:t>）</w: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4</w:t>
      </w:r>
      <w:r>
        <w:rPr>
          <w:rFonts w:cs="宋体" w:hint="eastAsia"/>
          <w:spacing w:val="-5"/>
          <w:lang w:eastAsia="zh-CN"/>
        </w:rPr>
        <w:t>）</w:t>
      </w:r>
      <w:r>
        <w:rPr>
          <w:rFonts w:cs="宋体" w:hint="eastAsia"/>
          <w:lang w:eastAsia="zh-CN"/>
        </w:rPr>
        <w:t>实验得出物体所受浮力与物体浸在液体中的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体积有关还可以进行改进，请你说说如何改进更好？</w:t>
      </w: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before="13"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  <w:sectPr w:rsidR="003F49F3">
          <w:type w:val="continuous"/>
          <w:pgSz w:w="11910" w:h="16840"/>
          <w:pgMar w:top="780" w:right="1180" w:bottom="1220" w:left="800" w:header="720" w:footer="720" w:gutter="0"/>
          <w:cols w:space="720"/>
        </w:sectPr>
      </w:pPr>
    </w:p>
    <w:p w:rsidR="003F49F3" w:rsidRDefault="003F49F3">
      <w:pPr>
        <w:pStyle w:val="BodyText"/>
        <w:spacing w:before="26" w:line="239" w:lineRule="auto"/>
        <w:ind w:left="640" w:right="118"/>
        <w:rPr>
          <w:rFonts w:cs="宋体"/>
          <w:b/>
          <w:bCs/>
          <w:spacing w:val="24"/>
          <w:w w:val="99"/>
          <w:lang w:eastAsia="zh-CN"/>
        </w:rPr>
      </w:pPr>
      <w:r>
        <w:rPr>
          <w:noProof/>
          <w:lang w:eastAsia="zh-CN"/>
        </w:rPr>
        <w:pict>
          <v:group id="_x0000_s1596" style="position:absolute;left:0;text-align:left;margin-left:430.45pt;margin-top:72.5pt;width:3.15pt;height:695.65pt;z-index:-251667456;mso-position-horizontal-relative:page;mso-position-vertical-relative:page" coordorigin="8609,1450" coordsize="63,13913">
            <v:group id="_x0000_s1597" style="position:absolute;left:8625;top:1466;width:30;height:30" coordorigin="8625,1466" coordsize="30,30">
              <v:shape id="_x0000_s1598" style="position:absolute;left:8625;top:1466;width:30;height:30" coordorigin="8625,1466" coordsize="30,30" path="m8625,1481r30,e" filled="f" strokeweight="1.6pt">
                <v:path arrowok="t"/>
              </v:shape>
            </v:group>
            <v:group id="_x0000_s1599" style="position:absolute;left:8625;top:1526;width:30;height:30" coordorigin="8625,1526" coordsize="30,30">
              <v:shape id="_x0000_s1600" style="position:absolute;left:8625;top:1526;width:30;height:30" coordorigin="8625,1526" coordsize="30,30" path="m8625,1541r30,e" filled="f" strokeweight="1.6pt">
                <v:path arrowok="t"/>
              </v:shape>
            </v:group>
            <v:group id="_x0000_s1601" style="position:absolute;left:8625;top:1586;width:30;height:30" coordorigin="8625,1586" coordsize="30,30">
              <v:shape id="_x0000_s1602" style="position:absolute;left:8625;top:1586;width:30;height:30" coordorigin="8625,1586" coordsize="30,30" path="m8625,1601r30,e" filled="f" strokeweight="1.6pt">
                <v:path arrowok="t"/>
              </v:shape>
            </v:group>
            <v:group id="_x0000_s1603" style="position:absolute;left:8625;top:1646;width:30;height:30" coordorigin="8625,1646" coordsize="30,30">
              <v:shape id="_x0000_s1604" style="position:absolute;left:8625;top:1646;width:30;height:30" coordorigin="8625,1646" coordsize="30,30" path="m8625,1661r30,e" filled="f" strokeweight="1.6pt">
                <v:path arrowok="t"/>
              </v:shape>
            </v:group>
            <v:group id="_x0000_s1605" style="position:absolute;left:8625;top:1706;width:30;height:30" coordorigin="8625,1706" coordsize="30,30">
              <v:shape id="_x0000_s1606" style="position:absolute;left:8625;top:1706;width:30;height:30" coordorigin="8625,1706" coordsize="30,30" path="m8625,1721r30,e" filled="f" strokeweight="1.6pt">
                <v:path arrowok="t"/>
              </v:shape>
            </v:group>
            <v:group id="_x0000_s1607" style="position:absolute;left:8625;top:1766;width:30;height:30" coordorigin="8625,1766" coordsize="30,30">
              <v:shape id="_x0000_s1608" style="position:absolute;left:8625;top:1766;width:30;height:30" coordorigin="8625,1766" coordsize="30,30" path="m8625,1781r30,e" filled="f" strokeweight="1.6pt">
                <v:path arrowok="t"/>
              </v:shape>
            </v:group>
            <v:group id="_x0000_s1609" style="position:absolute;left:8625;top:1826;width:30;height:30" coordorigin="8625,1826" coordsize="30,30">
              <v:shape id="_x0000_s1610" style="position:absolute;left:8625;top:1826;width:30;height:30" coordorigin="8625,1826" coordsize="30,30" path="m8625,1841r30,e" filled="f" strokeweight="1.6pt">
                <v:path arrowok="t"/>
              </v:shape>
            </v:group>
            <v:group id="_x0000_s1611" style="position:absolute;left:8625;top:1886;width:30;height:30" coordorigin="8625,1886" coordsize="30,30">
              <v:shape id="_x0000_s1612" style="position:absolute;left:8625;top:1886;width:30;height:30" coordorigin="8625,1886" coordsize="30,30" path="m8625,1901r30,e" filled="f" strokeweight="1.6pt">
                <v:path arrowok="t"/>
              </v:shape>
            </v:group>
            <v:group id="_x0000_s1613" style="position:absolute;left:8625;top:1946;width:30;height:30" coordorigin="8625,1946" coordsize="30,30">
              <v:shape id="_x0000_s1614" style="position:absolute;left:8625;top:1946;width:30;height:30" coordorigin="8625,1946" coordsize="30,30" path="m8625,1961r30,e" filled="f" strokeweight="1.6pt">
                <v:path arrowok="t"/>
              </v:shape>
            </v:group>
            <v:group id="_x0000_s1615" style="position:absolute;left:8625;top:2006;width:30;height:30" coordorigin="8625,2006" coordsize="30,30">
              <v:shape id="_x0000_s1616" style="position:absolute;left:8625;top:2006;width:30;height:30" coordorigin="8625,2006" coordsize="30,30" path="m8625,2021r30,e" filled="f" strokeweight="1.6pt">
                <v:path arrowok="t"/>
              </v:shape>
            </v:group>
            <v:group id="_x0000_s1617" style="position:absolute;left:8625;top:2066;width:30;height:30" coordorigin="8625,2066" coordsize="30,30">
              <v:shape id="_x0000_s1618" style="position:absolute;left:8625;top:2066;width:30;height:30" coordorigin="8625,2066" coordsize="30,30" path="m8625,2081r30,e" filled="f" strokeweight="1.6pt">
                <v:path arrowok="t"/>
              </v:shape>
            </v:group>
            <v:group id="_x0000_s1619" style="position:absolute;left:8625;top:2126;width:30;height:30" coordorigin="8625,2126" coordsize="30,30">
              <v:shape id="_x0000_s1620" style="position:absolute;left:8625;top:2126;width:30;height:30" coordorigin="8625,2126" coordsize="30,30" path="m8625,2141r30,e" filled="f" strokeweight="1.6pt">
                <v:path arrowok="t"/>
              </v:shape>
            </v:group>
            <v:group id="_x0000_s1621" style="position:absolute;left:8625;top:2186;width:30;height:30" coordorigin="8625,2186" coordsize="30,30">
              <v:shape id="_x0000_s1622" style="position:absolute;left:8625;top:2186;width:30;height:30" coordorigin="8625,2186" coordsize="30,30" path="m8625,2201r30,e" filled="f" strokeweight="1.6pt">
                <v:path arrowok="t"/>
              </v:shape>
            </v:group>
            <v:group id="_x0000_s1623" style="position:absolute;left:8625;top:2246;width:30;height:30" coordorigin="8625,2246" coordsize="30,30">
              <v:shape id="_x0000_s1624" style="position:absolute;left:8625;top:2246;width:30;height:30" coordorigin="8625,2246" coordsize="30,30" path="m8625,2261r30,e" filled="f" strokeweight="1.6pt">
                <v:path arrowok="t"/>
              </v:shape>
            </v:group>
            <v:group id="_x0000_s1625" style="position:absolute;left:8625;top:2306;width:30;height:30" coordorigin="8625,2306" coordsize="30,30">
              <v:shape id="_x0000_s1626" style="position:absolute;left:8625;top:2306;width:30;height:30" coordorigin="8625,2306" coordsize="30,30" path="m8625,2321r30,e" filled="f" strokeweight="1.6pt">
                <v:path arrowok="t"/>
              </v:shape>
            </v:group>
            <v:group id="_x0000_s1627" style="position:absolute;left:8625;top:2366;width:30;height:30" coordorigin="8625,2366" coordsize="30,30">
              <v:shape id="_x0000_s1628" style="position:absolute;left:8625;top:2366;width:30;height:30" coordorigin="8625,2366" coordsize="30,30" path="m8625,2381r30,e" filled="f" strokeweight="1.6pt">
                <v:path arrowok="t"/>
              </v:shape>
            </v:group>
            <v:group id="_x0000_s1629" style="position:absolute;left:8625;top:2426;width:31;height:30" coordorigin="8625,2426" coordsize="31,30">
              <v:shape id="_x0000_s1630" style="position:absolute;left:8625;top:2426;width:31;height:30" coordorigin="8625,2426" coordsize="31,30" path="m8625,2441r30,e" filled="f" strokeweight="1.6pt">
                <v:path arrowok="t"/>
              </v:shape>
            </v:group>
            <v:group id="_x0000_s1631" style="position:absolute;left:8625;top:2486;width:30;height:30" coordorigin="8625,2486" coordsize="30,30">
              <v:shape id="_x0000_s1632" style="position:absolute;left:8625;top:2486;width:30;height:30" coordorigin="8625,2486" coordsize="30,30" path="m8625,2501r30,e" filled="f" strokeweight="1.6pt">
                <v:path arrowok="t"/>
              </v:shape>
            </v:group>
            <v:group id="_x0000_s1633" style="position:absolute;left:8625;top:2546;width:30;height:30" coordorigin="8625,2546" coordsize="30,30">
              <v:shape id="_x0000_s1634" style="position:absolute;left:8625;top:2546;width:30;height:30" coordorigin="8625,2546" coordsize="30,30" path="m8625,2561r30,e" filled="f" strokeweight="1.6pt">
                <v:path arrowok="t"/>
              </v:shape>
            </v:group>
            <v:group id="_x0000_s1635" style="position:absolute;left:8625;top:2606;width:30;height:30" coordorigin="8625,2606" coordsize="30,30">
              <v:shape id="_x0000_s1636" style="position:absolute;left:8625;top:2606;width:30;height:30" coordorigin="8625,2606" coordsize="30,30" path="m8625,2621r30,e" filled="f" strokeweight="1.6pt">
                <v:path arrowok="t"/>
              </v:shape>
            </v:group>
            <v:group id="_x0000_s1637" style="position:absolute;left:8625;top:2666;width:30;height:30" coordorigin="8625,2666" coordsize="30,30">
              <v:shape id="_x0000_s1638" style="position:absolute;left:8625;top:2666;width:30;height:30" coordorigin="8625,2666" coordsize="30,30" path="m8625,2681r30,e" filled="f" strokeweight="1.6pt">
                <v:path arrowok="t"/>
              </v:shape>
            </v:group>
            <v:group id="_x0000_s1639" style="position:absolute;left:8625;top:2726;width:30;height:30" coordorigin="8625,2726" coordsize="30,30">
              <v:shape id="_x0000_s1640" style="position:absolute;left:8625;top:2726;width:30;height:30" coordorigin="8625,2726" coordsize="30,30" path="m8625,2741r30,e" filled="f" strokeweight="1.6pt">
                <v:path arrowok="t"/>
              </v:shape>
            </v:group>
            <v:group id="_x0000_s1641" style="position:absolute;left:8625;top:2786;width:30;height:30" coordorigin="8625,2786" coordsize="30,30">
              <v:shape id="_x0000_s1642" style="position:absolute;left:8625;top:2786;width:30;height:30" coordorigin="8625,2786" coordsize="30,30" path="m8625,2801r30,e" filled="f" strokeweight="1.6pt">
                <v:path arrowok="t"/>
              </v:shape>
            </v:group>
            <v:group id="_x0000_s1643" style="position:absolute;left:8625;top:2846;width:30;height:30" coordorigin="8625,2846" coordsize="30,30">
              <v:shape id="_x0000_s1644" style="position:absolute;left:8625;top:2846;width:30;height:30" coordorigin="8625,2846" coordsize="30,30" path="m8625,2861r30,e" filled="f" strokeweight="1.6pt">
                <v:path arrowok="t"/>
              </v:shape>
            </v:group>
            <v:group id="_x0000_s1645" style="position:absolute;left:8625;top:2906;width:30;height:30" coordorigin="8625,2906" coordsize="30,30">
              <v:shape id="_x0000_s1646" style="position:absolute;left:8625;top:2906;width:30;height:30" coordorigin="8625,2906" coordsize="30,30" path="m8625,2921r30,e" filled="f" strokeweight="1.6pt">
                <v:path arrowok="t"/>
              </v:shape>
            </v:group>
            <v:group id="_x0000_s1647" style="position:absolute;left:8625;top:2966;width:30;height:30" coordorigin="8625,2966" coordsize="30,30">
              <v:shape id="_x0000_s1648" style="position:absolute;left:8625;top:2966;width:30;height:30" coordorigin="8625,2966" coordsize="30,30" path="m8625,2981r30,e" filled="f" strokeweight="1.6pt">
                <v:path arrowok="t"/>
              </v:shape>
            </v:group>
            <v:group id="_x0000_s1649" style="position:absolute;left:8625;top:3026;width:30;height:30" coordorigin="8625,3026" coordsize="30,30">
              <v:shape id="_x0000_s1650" style="position:absolute;left:8625;top:3026;width:30;height:30" coordorigin="8625,3026" coordsize="30,30" path="m8625,3041r30,e" filled="f" strokeweight="1.6pt">
                <v:path arrowok="t"/>
              </v:shape>
            </v:group>
            <v:group id="_x0000_s1651" style="position:absolute;left:8625;top:3086;width:30;height:30" coordorigin="8625,3086" coordsize="30,30">
              <v:shape id="_x0000_s1652" style="position:absolute;left:8625;top:3086;width:30;height:30" coordorigin="8625,3086" coordsize="30,30" path="m8625,3101r30,e" filled="f" strokeweight="1.6pt">
                <v:path arrowok="t"/>
              </v:shape>
            </v:group>
            <v:group id="_x0000_s1653" style="position:absolute;left:8625;top:3146;width:30;height:30" coordorigin="8625,3146" coordsize="30,30">
              <v:shape id="_x0000_s1654" style="position:absolute;left:8625;top:3146;width:30;height:30" coordorigin="8625,3146" coordsize="30,30" path="m8625,3161r30,e" filled="f" strokeweight="1.6pt">
                <v:path arrowok="t"/>
              </v:shape>
            </v:group>
            <v:group id="_x0000_s1655" style="position:absolute;left:8625;top:3206;width:30;height:30" coordorigin="8625,3206" coordsize="30,30">
              <v:shape id="_x0000_s1656" style="position:absolute;left:8625;top:3206;width:30;height:30" coordorigin="8625,3206" coordsize="30,30" path="m8625,3221r30,e" filled="f" strokeweight="1.6pt">
                <v:path arrowok="t"/>
              </v:shape>
            </v:group>
            <v:group id="_x0000_s1657" style="position:absolute;left:8625;top:3266;width:31;height:30" coordorigin="8625,3266" coordsize="31,30">
              <v:shape id="_x0000_s1658" style="position:absolute;left:8625;top:3266;width:31;height:30" coordorigin="8625,3266" coordsize="31,30" path="m8625,3281r30,e" filled="f" strokeweight="1.6pt">
                <v:path arrowok="t"/>
              </v:shape>
            </v:group>
            <v:group id="_x0000_s1659" style="position:absolute;left:8625;top:3326;width:30;height:30" coordorigin="8625,3326" coordsize="30,30">
              <v:shape id="_x0000_s1660" style="position:absolute;left:8625;top:3326;width:30;height:30" coordorigin="8625,3326" coordsize="30,30" path="m8625,3341r30,e" filled="f" strokeweight="1.6pt">
                <v:path arrowok="t"/>
              </v:shape>
            </v:group>
            <v:group id="_x0000_s1661" style="position:absolute;left:8625;top:3386;width:30;height:30" coordorigin="8625,3386" coordsize="30,30">
              <v:shape id="_x0000_s1662" style="position:absolute;left:8625;top:3386;width:30;height:30" coordorigin="8625,3386" coordsize="30,30" path="m8625,3401r30,e" filled="f" strokeweight="1.6pt">
                <v:path arrowok="t"/>
              </v:shape>
            </v:group>
            <v:group id="_x0000_s1663" style="position:absolute;left:8625;top:3446;width:30;height:30" coordorigin="8625,3446" coordsize="30,30">
              <v:shape id="_x0000_s1664" style="position:absolute;left:8625;top:3446;width:30;height:30" coordorigin="8625,3446" coordsize="30,30" path="m8625,3461r30,e" filled="f" strokeweight="1.6pt">
                <v:path arrowok="t"/>
              </v:shape>
            </v:group>
            <v:group id="_x0000_s1665" style="position:absolute;left:8625;top:3506;width:30;height:30" coordorigin="8625,3506" coordsize="30,30">
              <v:shape id="_x0000_s1666" style="position:absolute;left:8625;top:3506;width:30;height:30" coordorigin="8625,3506" coordsize="30,30" path="m8625,3521r30,e" filled="f" strokeweight="1.6pt">
                <v:path arrowok="t"/>
              </v:shape>
            </v:group>
            <v:group id="_x0000_s1667" style="position:absolute;left:8625;top:3566;width:30;height:30" coordorigin="8625,3566" coordsize="30,30">
              <v:shape id="_x0000_s1668" style="position:absolute;left:8625;top:3566;width:30;height:30" coordorigin="8625,3566" coordsize="30,30" path="m8625,3581r30,e" filled="f" strokeweight="1.6pt">
                <v:path arrowok="t"/>
              </v:shape>
            </v:group>
            <v:group id="_x0000_s1669" style="position:absolute;left:8625;top:3626;width:30;height:30" coordorigin="8625,3626" coordsize="30,30">
              <v:shape id="_x0000_s1670" style="position:absolute;left:8625;top:3626;width:30;height:30" coordorigin="8625,3626" coordsize="30,30" path="m8625,3641r30,e" filled="f" strokeweight="1.6pt">
                <v:path arrowok="t"/>
              </v:shape>
            </v:group>
            <v:group id="_x0000_s1671" style="position:absolute;left:8625;top:3686;width:30;height:30" coordorigin="8625,3686" coordsize="30,30">
              <v:shape id="_x0000_s1672" style="position:absolute;left:8625;top:3686;width:30;height:30" coordorigin="8625,3686" coordsize="30,30" path="m8625,3701r30,e" filled="f" strokeweight="1.6pt">
                <v:path arrowok="t"/>
              </v:shape>
            </v:group>
            <v:group id="_x0000_s1673" style="position:absolute;left:8625;top:3746;width:30;height:30" coordorigin="8625,3746" coordsize="30,30">
              <v:shape id="_x0000_s1674" style="position:absolute;left:8625;top:3746;width:30;height:30" coordorigin="8625,3746" coordsize="30,30" path="m8625,3761r30,e" filled="f" strokeweight="1.6pt">
                <v:path arrowok="t"/>
              </v:shape>
            </v:group>
            <v:group id="_x0000_s1675" style="position:absolute;left:8625;top:3806;width:31;height:30" coordorigin="8625,3806" coordsize="31,30">
              <v:shape id="_x0000_s1676" style="position:absolute;left:8625;top:3806;width:31;height:30" coordorigin="8625,3806" coordsize="31,30" path="m8625,3821r30,e" filled="f" strokeweight="1.6pt">
                <v:path arrowok="t"/>
              </v:shape>
            </v:group>
            <v:group id="_x0000_s1677" style="position:absolute;left:8625;top:3866;width:30;height:30" coordorigin="8625,3866" coordsize="30,30">
              <v:shape id="_x0000_s1678" style="position:absolute;left:8625;top:3866;width:30;height:30" coordorigin="8625,3866" coordsize="30,30" path="m8625,3881r30,e" filled="f" strokeweight="1.6pt">
                <v:path arrowok="t"/>
              </v:shape>
            </v:group>
            <v:group id="_x0000_s1679" style="position:absolute;left:8625;top:3926;width:30;height:30" coordorigin="8625,3926" coordsize="30,30">
              <v:shape id="_x0000_s1680" style="position:absolute;left:8625;top:3926;width:30;height:30" coordorigin="8625,3926" coordsize="30,30" path="m8625,3941r30,e" filled="f" strokeweight="1.6pt">
                <v:path arrowok="t"/>
              </v:shape>
            </v:group>
            <v:group id="_x0000_s1681" style="position:absolute;left:8625;top:3986;width:30;height:30" coordorigin="8625,3986" coordsize="30,30">
              <v:shape id="_x0000_s1682" style="position:absolute;left:8625;top:3986;width:30;height:30" coordorigin="8625,3986" coordsize="30,30" path="m8625,4001r30,e" filled="f" strokeweight="1.6pt">
                <v:path arrowok="t"/>
              </v:shape>
            </v:group>
            <v:group id="_x0000_s1683" style="position:absolute;left:8625;top:4046;width:30;height:30" coordorigin="8625,4046" coordsize="30,30">
              <v:shape id="_x0000_s1684" style="position:absolute;left:8625;top:4046;width:30;height:30" coordorigin="8625,4046" coordsize="30,30" path="m8625,4061r30,e" filled="f" strokeweight="1.6pt">
                <v:path arrowok="t"/>
              </v:shape>
            </v:group>
            <v:group id="_x0000_s1685" style="position:absolute;left:8625;top:4106;width:30;height:30" coordorigin="8625,4106" coordsize="30,30">
              <v:shape id="_x0000_s1686" style="position:absolute;left:8625;top:4106;width:30;height:30" coordorigin="8625,4106" coordsize="30,30" path="m8625,4121r30,e" filled="f" strokeweight="1.6pt">
                <v:path arrowok="t"/>
              </v:shape>
            </v:group>
            <v:group id="_x0000_s1687" style="position:absolute;left:8625;top:4166;width:30;height:30" coordorigin="8625,4166" coordsize="30,30">
              <v:shape id="_x0000_s1688" style="position:absolute;left:8625;top:4166;width:30;height:30" coordorigin="8625,4166" coordsize="30,30" path="m8625,4181r30,e" filled="f" strokeweight="1.6pt">
                <v:path arrowok="t"/>
              </v:shape>
            </v:group>
            <v:group id="_x0000_s1689" style="position:absolute;left:8625;top:4226;width:30;height:30" coordorigin="8625,4226" coordsize="30,30">
              <v:shape id="_x0000_s1690" style="position:absolute;left:8625;top:4226;width:30;height:30" coordorigin="8625,4226" coordsize="30,30" path="m8625,4241r30,e" filled="f" strokeweight="1.6pt">
                <v:path arrowok="t"/>
              </v:shape>
            </v:group>
            <v:group id="_x0000_s1691" style="position:absolute;left:8625;top:4286;width:30;height:30" coordorigin="8625,4286" coordsize="30,30">
              <v:shape id="_x0000_s1692" style="position:absolute;left:8625;top:4286;width:30;height:30" coordorigin="8625,4286" coordsize="30,30" path="m8625,4301r30,e" filled="f" strokeweight="1.6pt">
                <v:path arrowok="t"/>
              </v:shape>
            </v:group>
            <v:group id="_x0000_s1693" style="position:absolute;left:8625;top:4346;width:30;height:30" coordorigin="8625,4346" coordsize="30,30">
              <v:shape id="_x0000_s1694" style="position:absolute;left:8625;top:4346;width:30;height:30" coordorigin="8625,4346" coordsize="30,30" path="m8625,4361r30,e" filled="f" strokeweight="1.6pt">
                <v:path arrowok="t"/>
              </v:shape>
            </v:group>
            <v:group id="_x0000_s1695" style="position:absolute;left:8625;top:4406;width:30;height:30" coordorigin="8625,4406" coordsize="30,30">
              <v:shape id="_x0000_s1696" style="position:absolute;left:8625;top:4406;width:30;height:30" coordorigin="8625,4406" coordsize="30,30" path="m8625,4421r30,e" filled="f" strokeweight="1.6pt">
                <v:path arrowok="t"/>
              </v:shape>
            </v:group>
            <v:group id="_x0000_s1697" style="position:absolute;left:8625;top:4466;width:30;height:30" coordorigin="8625,4466" coordsize="30,30">
              <v:shape id="_x0000_s1698" style="position:absolute;left:8625;top:4466;width:30;height:30" coordorigin="8625,4466" coordsize="30,30" path="m8625,4481r30,e" filled="f" strokeweight="1.6pt">
                <v:path arrowok="t"/>
              </v:shape>
            </v:group>
            <v:group id="_x0000_s1699" style="position:absolute;left:8625;top:4526;width:30;height:30" coordorigin="8625,4526" coordsize="30,30">
              <v:shape id="_x0000_s1700" style="position:absolute;left:8625;top:4526;width:30;height:30" coordorigin="8625,4526" coordsize="30,30" path="m8625,4541r30,e" filled="f" strokeweight="1.6pt">
                <v:path arrowok="t"/>
              </v:shape>
            </v:group>
            <v:group id="_x0000_s1701" style="position:absolute;left:8625;top:4586;width:30;height:30" coordorigin="8625,4586" coordsize="30,30">
              <v:shape id="_x0000_s1702" style="position:absolute;left:8625;top:4586;width:30;height:30" coordorigin="8625,4586" coordsize="30,30" path="m8625,4601r30,e" filled="f" strokeweight="1.6pt">
                <v:path arrowok="t"/>
              </v:shape>
            </v:group>
            <v:group id="_x0000_s1703" style="position:absolute;left:8625;top:4646;width:30;height:30" coordorigin="8625,4646" coordsize="30,30">
              <v:shape id="_x0000_s1704" style="position:absolute;left:8625;top:4646;width:30;height:30" coordorigin="8625,4646" coordsize="30,30" path="m8625,4661r30,e" filled="f" strokeweight="1.6pt">
                <v:path arrowok="t"/>
              </v:shape>
            </v:group>
            <v:group id="_x0000_s1705" style="position:absolute;left:8625;top:4706;width:30;height:30" coordorigin="8625,4706" coordsize="30,30">
              <v:shape id="_x0000_s1706" style="position:absolute;left:8625;top:4706;width:30;height:30" coordorigin="8625,4706" coordsize="30,30" path="m8625,4721r30,e" filled="f" strokeweight="1.6pt">
                <v:path arrowok="t"/>
              </v:shape>
            </v:group>
            <v:group id="_x0000_s1707" style="position:absolute;left:8625;top:4766;width:30;height:30" coordorigin="8625,4766" coordsize="30,30">
              <v:shape id="_x0000_s1708" style="position:absolute;left:8625;top:4766;width:30;height:30" coordorigin="8625,4766" coordsize="30,30" path="m8625,4781r30,e" filled="f" strokeweight="1.6pt">
                <v:path arrowok="t"/>
              </v:shape>
            </v:group>
            <v:group id="_x0000_s1709" style="position:absolute;left:8625;top:4826;width:30;height:30" coordorigin="8625,4826" coordsize="30,30">
              <v:shape id="_x0000_s1710" style="position:absolute;left:8625;top:4826;width:30;height:30" coordorigin="8625,4826" coordsize="30,30" path="m8625,4841r30,e" filled="f" strokeweight="1.6pt">
                <v:path arrowok="t"/>
              </v:shape>
            </v:group>
            <v:group id="_x0000_s1711" style="position:absolute;left:8625;top:4886;width:30;height:30" coordorigin="8625,4886" coordsize="30,30">
              <v:shape id="_x0000_s1712" style="position:absolute;left:8625;top:4886;width:30;height:30" coordorigin="8625,4886" coordsize="30,30" path="m8625,4901r30,e" filled="f" strokeweight="1.6pt">
                <v:path arrowok="t"/>
              </v:shape>
            </v:group>
            <v:group id="_x0000_s1713" style="position:absolute;left:8625;top:4946;width:30;height:30" coordorigin="8625,4946" coordsize="30,30">
              <v:shape id="_x0000_s1714" style="position:absolute;left:8625;top:4946;width:30;height:30" coordorigin="8625,4946" coordsize="30,30" path="m8625,4961r30,e" filled="f" strokeweight="1.6pt">
                <v:path arrowok="t"/>
              </v:shape>
            </v:group>
            <v:group id="_x0000_s1715" style="position:absolute;left:8625;top:5006;width:30;height:30" coordorigin="8625,5006" coordsize="30,30">
              <v:shape id="_x0000_s1716" style="position:absolute;left:8625;top:5006;width:30;height:30" coordorigin="8625,5006" coordsize="30,30" path="m8625,5021r30,e" filled="f" strokeweight="1.6pt">
                <v:path arrowok="t"/>
              </v:shape>
            </v:group>
            <v:group id="_x0000_s1717" style="position:absolute;left:8625;top:5066;width:30;height:30" coordorigin="8625,5066" coordsize="30,30">
              <v:shape id="_x0000_s1718" style="position:absolute;left:8625;top:5066;width:30;height:30" coordorigin="8625,5066" coordsize="30,30" path="m8625,5081r30,e" filled="f" strokeweight="1.6pt">
                <v:path arrowok="t"/>
              </v:shape>
            </v:group>
            <v:group id="_x0000_s1719" style="position:absolute;left:8625;top:5126;width:30;height:30" coordorigin="8625,5126" coordsize="30,30">
              <v:shape id="_x0000_s1720" style="position:absolute;left:8625;top:5126;width:30;height:30" coordorigin="8625,5126" coordsize="30,30" path="m8625,5141r30,e" filled="f" strokeweight="1.6pt">
                <v:path arrowok="t"/>
              </v:shape>
            </v:group>
            <v:group id="_x0000_s1721" style="position:absolute;left:8625;top:5186;width:31;height:30" coordorigin="8625,5186" coordsize="31,30">
              <v:shape id="_x0000_s1722" style="position:absolute;left:8625;top:5186;width:31;height:30" coordorigin="8625,5186" coordsize="31,30" path="m8625,5201r30,e" filled="f" strokeweight="1.6pt">
                <v:path arrowok="t"/>
              </v:shape>
            </v:group>
            <v:group id="_x0000_s1723" style="position:absolute;left:8625;top:5246;width:30;height:30" coordorigin="8625,5246" coordsize="30,30">
              <v:shape id="_x0000_s1724" style="position:absolute;left:8625;top:5246;width:30;height:30" coordorigin="8625,5246" coordsize="30,30" path="m8625,5261r30,e" filled="f" strokeweight="1.6pt">
                <v:path arrowok="t"/>
              </v:shape>
            </v:group>
            <v:group id="_x0000_s1725" style="position:absolute;left:8625;top:5306;width:30;height:30" coordorigin="8625,5306" coordsize="30,30">
              <v:shape id="_x0000_s1726" style="position:absolute;left:8625;top:5306;width:30;height:30" coordorigin="8625,5306" coordsize="30,30" path="m8625,5321r30,e" filled="f" strokeweight="1.6pt">
                <v:path arrowok="t"/>
              </v:shape>
            </v:group>
            <v:group id="_x0000_s1727" style="position:absolute;left:8625;top:5366;width:30;height:30" coordorigin="8625,5366" coordsize="30,30">
              <v:shape id="_x0000_s1728" style="position:absolute;left:8625;top:5366;width:30;height:30" coordorigin="8625,5366" coordsize="30,30" path="m8625,5381r30,e" filled="f" strokeweight="1.6pt">
                <v:path arrowok="t"/>
              </v:shape>
            </v:group>
            <v:group id="_x0000_s1729" style="position:absolute;left:8625;top:5426;width:30;height:30" coordorigin="8625,5426" coordsize="30,30">
              <v:shape id="_x0000_s1730" style="position:absolute;left:8625;top:5426;width:30;height:30" coordorigin="8625,5426" coordsize="30,30" path="m8625,5441r30,e" filled="f" strokeweight="1.6pt">
                <v:path arrowok="t"/>
              </v:shape>
            </v:group>
            <v:group id="_x0000_s1731" style="position:absolute;left:8625;top:5486;width:30;height:30" coordorigin="8625,5486" coordsize="30,30">
              <v:shape id="_x0000_s1732" style="position:absolute;left:8625;top:5486;width:30;height:30" coordorigin="8625,5486" coordsize="30,30" path="m8625,5501r30,e" filled="f" strokeweight="1.6pt">
                <v:path arrowok="t"/>
              </v:shape>
            </v:group>
            <v:group id="_x0000_s1733" style="position:absolute;left:8625;top:5546;width:30;height:30" coordorigin="8625,5546" coordsize="30,30">
              <v:shape id="_x0000_s1734" style="position:absolute;left:8625;top:5546;width:30;height:30" coordorigin="8625,5546" coordsize="30,30" path="m8625,5561r30,e" filled="f" strokeweight="1.6pt">
                <v:path arrowok="t"/>
              </v:shape>
            </v:group>
            <v:group id="_x0000_s1735" style="position:absolute;left:8625;top:5606;width:30;height:30" coordorigin="8625,5606" coordsize="30,30">
              <v:shape id="_x0000_s1736" style="position:absolute;left:8625;top:5606;width:30;height:30" coordorigin="8625,5606" coordsize="30,30" path="m8625,5621r30,e" filled="f" strokeweight="1.6pt">
                <v:path arrowok="t"/>
              </v:shape>
            </v:group>
            <v:group id="_x0000_s1737" style="position:absolute;left:8625;top:5666;width:30;height:30" coordorigin="8625,5666" coordsize="30,30">
              <v:shape id="_x0000_s1738" style="position:absolute;left:8625;top:5666;width:30;height:30" coordorigin="8625,5666" coordsize="30,30" path="m8625,5681r30,e" filled="f" strokeweight="1.6pt">
                <v:path arrowok="t"/>
              </v:shape>
            </v:group>
            <v:group id="_x0000_s1739" style="position:absolute;left:8625;top:5726;width:30;height:30" coordorigin="8625,5726" coordsize="30,30">
              <v:shape id="_x0000_s1740" style="position:absolute;left:8625;top:5726;width:30;height:30" coordorigin="8625,5726" coordsize="30,30" path="m8625,5741r30,e" filled="f" strokeweight="1.6pt">
                <v:path arrowok="t"/>
              </v:shape>
            </v:group>
            <v:group id="_x0000_s1741" style="position:absolute;left:8625;top:5786;width:30;height:30" coordorigin="8625,5786" coordsize="30,30">
              <v:shape id="_x0000_s1742" style="position:absolute;left:8625;top:5786;width:30;height:30" coordorigin="8625,5786" coordsize="30,30" path="m8625,5801r30,e" filled="f" strokeweight="1.6pt">
                <v:path arrowok="t"/>
              </v:shape>
            </v:group>
            <v:group id="_x0000_s1743" style="position:absolute;left:8625;top:5846;width:30;height:30" coordorigin="8625,5846" coordsize="30,30">
              <v:shape id="_x0000_s1744" style="position:absolute;left:8625;top:5846;width:30;height:30" coordorigin="8625,5846" coordsize="30,30" path="m8625,5861r30,e" filled="f" strokeweight="1.6pt">
                <v:path arrowok="t"/>
              </v:shape>
            </v:group>
            <v:group id="_x0000_s1745" style="position:absolute;left:8625;top:5906;width:30;height:30" coordorigin="8625,5906" coordsize="30,30">
              <v:shape id="_x0000_s1746" style="position:absolute;left:8625;top:5906;width:30;height:30" coordorigin="8625,5906" coordsize="30,30" path="m8625,5921r30,e" filled="f" strokeweight="1.6pt">
                <v:path arrowok="t"/>
              </v:shape>
            </v:group>
            <v:group id="_x0000_s1747" style="position:absolute;left:8625;top:5966;width:30;height:30" coordorigin="8625,5966" coordsize="30,30">
              <v:shape id="_x0000_s1748" style="position:absolute;left:8625;top:5966;width:30;height:30" coordorigin="8625,5966" coordsize="30,30" path="m8625,5981r30,e" filled="f" strokeweight="1.6pt">
                <v:path arrowok="t"/>
              </v:shape>
            </v:group>
            <v:group id="_x0000_s1749" style="position:absolute;left:8625;top:6026;width:30;height:30" coordorigin="8625,6026" coordsize="30,30">
              <v:shape id="_x0000_s1750" style="position:absolute;left:8625;top:6026;width:30;height:30" coordorigin="8625,6026" coordsize="30,30" path="m8625,6041r30,e" filled="f" strokeweight="1.6pt">
                <v:path arrowok="t"/>
              </v:shape>
            </v:group>
            <v:group id="_x0000_s1751" style="position:absolute;left:8625;top:6086;width:30;height:30" coordorigin="8625,6086" coordsize="30,30">
              <v:shape id="_x0000_s1752" style="position:absolute;left:8625;top:6086;width:30;height:30" coordorigin="8625,6086" coordsize="30,30" path="m8625,6101r30,e" filled="f" strokeweight="1.6pt">
                <v:path arrowok="t"/>
              </v:shape>
            </v:group>
            <v:group id="_x0000_s1753" style="position:absolute;left:8625;top:6146;width:30;height:30" coordorigin="8625,6146" coordsize="30,30">
              <v:shape id="_x0000_s1754" style="position:absolute;left:8625;top:6146;width:30;height:30" coordorigin="8625,6146" coordsize="30,30" path="m8625,6161r30,e" filled="f" strokeweight="1.6pt">
                <v:path arrowok="t"/>
              </v:shape>
            </v:group>
            <v:group id="_x0000_s1755" style="position:absolute;left:8625;top:6206;width:30;height:30" coordorigin="8625,6206" coordsize="30,30">
              <v:shape id="_x0000_s1756" style="position:absolute;left:8625;top:6206;width:30;height:30" coordorigin="8625,6206" coordsize="30,30" path="m8625,6221r30,e" filled="f" strokeweight="1.6pt">
                <v:path arrowok="t"/>
              </v:shape>
            </v:group>
            <v:group id="_x0000_s1757" style="position:absolute;left:8625;top:6266;width:30;height:30" coordorigin="8625,6266" coordsize="30,30">
              <v:shape id="_x0000_s1758" style="position:absolute;left:8625;top:6266;width:30;height:30" coordorigin="8625,6266" coordsize="30,30" path="m8625,6281r30,e" filled="f" strokeweight="1.6pt">
                <v:path arrowok="t"/>
              </v:shape>
            </v:group>
            <v:group id="_x0000_s1759" style="position:absolute;left:8625;top:6326;width:30;height:30" coordorigin="8625,6326" coordsize="30,30">
              <v:shape id="_x0000_s1760" style="position:absolute;left:8625;top:6326;width:30;height:30" coordorigin="8625,6326" coordsize="30,30" path="m8625,6341r30,e" filled="f" strokeweight="1.6pt">
                <v:path arrowok="t"/>
              </v:shape>
            </v:group>
            <v:group id="_x0000_s1761" style="position:absolute;left:8625;top:6386;width:30;height:30" coordorigin="8625,6386" coordsize="30,30">
              <v:shape id="_x0000_s1762" style="position:absolute;left:8625;top:6386;width:30;height:30" coordorigin="8625,6386" coordsize="30,30" path="m8625,6401r30,e" filled="f" strokeweight="1.6pt">
                <v:path arrowok="t"/>
              </v:shape>
            </v:group>
            <v:group id="_x0000_s1763" style="position:absolute;left:8625;top:6446;width:30;height:30" coordorigin="8625,6446" coordsize="30,30">
              <v:shape id="_x0000_s1764" style="position:absolute;left:8625;top:6446;width:30;height:30" coordorigin="8625,6446" coordsize="30,30" path="m8625,6461r30,e" filled="f" strokeweight="1.6pt">
                <v:path arrowok="t"/>
              </v:shape>
            </v:group>
            <v:group id="_x0000_s1765" style="position:absolute;left:8625;top:6506;width:30;height:30" coordorigin="8625,6506" coordsize="30,30">
              <v:shape id="_x0000_s1766" style="position:absolute;left:8625;top:6506;width:30;height:30" coordorigin="8625,6506" coordsize="30,30" path="m8625,6521r30,e" filled="f" strokeweight="1.6pt">
                <v:path arrowok="t"/>
              </v:shape>
            </v:group>
            <v:group id="_x0000_s1767" style="position:absolute;left:8625;top:6566;width:30;height:30" coordorigin="8625,6566" coordsize="30,30">
              <v:shape id="_x0000_s1768" style="position:absolute;left:8625;top:6566;width:30;height:30" coordorigin="8625,6566" coordsize="30,30" path="m8625,6581r30,e" filled="f" strokeweight="1.6pt">
                <v:path arrowok="t"/>
              </v:shape>
            </v:group>
            <v:group id="_x0000_s1769" style="position:absolute;left:8625;top:6626;width:30;height:30" coordorigin="8625,6626" coordsize="30,30">
              <v:shape id="_x0000_s1770" style="position:absolute;left:8625;top:6626;width:30;height:30" coordorigin="8625,6626" coordsize="30,30" path="m8625,6641r30,e" filled="f" strokeweight="1.6pt">
                <v:path arrowok="t"/>
              </v:shape>
            </v:group>
            <v:group id="_x0000_s1771" style="position:absolute;left:8625;top:6686;width:30;height:30" coordorigin="8625,6686" coordsize="30,30">
              <v:shape id="_x0000_s1772" style="position:absolute;left:8625;top:6686;width:30;height:30" coordorigin="8625,6686" coordsize="30,30" path="m8625,6701r30,e" filled="f" strokeweight="1.6pt">
                <v:path arrowok="t"/>
              </v:shape>
            </v:group>
            <v:group id="_x0000_s1773" style="position:absolute;left:8625;top:6746;width:30;height:30" coordorigin="8625,6746" coordsize="30,30">
              <v:shape id="_x0000_s1774" style="position:absolute;left:8625;top:6746;width:30;height:30" coordorigin="8625,6746" coordsize="30,30" path="m8625,6761r30,e" filled="f" strokeweight="1.6pt">
                <v:path arrowok="t"/>
              </v:shape>
            </v:group>
            <v:group id="_x0000_s1775" style="position:absolute;left:8625;top:6806;width:30;height:30" coordorigin="8625,6806" coordsize="30,30">
              <v:shape id="_x0000_s1776" style="position:absolute;left:8625;top:6806;width:30;height:30" coordorigin="8625,6806" coordsize="30,30" path="m8625,6821r30,e" filled="f" strokeweight="1.6pt">
                <v:path arrowok="t"/>
              </v:shape>
            </v:group>
            <v:group id="_x0000_s1777" style="position:absolute;left:8625;top:6866;width:30;height:30" coordorigin="8625,6866" coordsize="30,30">
              <v:shape id="_x0000_s1778" style="position:absolute;left:8625;top:6866;width:30;height:30" coordorigin="8625,6866" coordsize="30,30" path="m8625,6881r30,e" filled="f" strokeweight="1.6pt">
                <v:path arrowok="t"/>
              </v:shape>
            </v:group>
            <v:group id="_x0000_s1779" style="position:absolute;left:8625;top:6926;width:30;height:30" coordorigin="8625,6926" coordsize="30,30">
              <v:shape id="_x0000_s1780" style="position:absolute;left:8625;top:6926;width:30;height:30" coordorigin="8625,6926" coordsize="30,30" path="m8625,6941r30,e" filled="f" strokeweight="1.6pt">
                <v:path arrowok="t"/>
              </v:shape>
            </v:group>
            <v:group id="_x0000_s1781" style="position:absolute;left:8625;top:6986;width:30;height:30" coordorigin="8625,6986" coordsize="30,30">
              <v:shape id="_x0000_s1782" style="position:absolute;left:8625;top:6986;width:30;height:30" coordorigin="8625,6986" coordsize="30,30" path="m8625,7001r30,e" filled="f" strokeweight="1.6pt">
                <v:path arrowok="t"/>
              </v:shape>
            </v:group>
            <v:group id="_x0000_s1783" style="position:absolute;left:8625;top:7046;width:30;height:30" coordorigin="8625,7046" coordsize="30,30">
              <v:shape id="_x0000_s1784" style="position:absolute;left:8625;top:7046;width:30;height:30" coordorigin="8625,7046" coordsize="30,30" path="m8625,7061r30,e" filled="f" strokeweight="1.6pt">
                <v:path arrowok="t"/>
              </v:shape>
            </v:group>
            <v:group id="_x0000_s1785" style="position:absolute;left:8625;top:7106;width:30;height:30" coordorigin="8625,7106" coordsize="30,30">
              <v:shape id="_x0000_s1786" style="position:absolute;left:8625;top:7106;width:30;height:30" coordorigin="8625,7106" coordsize="30,30" path="m8625,7121r30,e" filled="f" strokeweight="1.6pt">
                <v:path arrowok="t"/>
              </v:shape>
            </v:group>
            <v:group id="_x0000_s1787" style="position:absolute;left:8625;top:7166;width:30;height:30" coordorigin="8625,7166" coordsize="30,30">
              <v:shape id="_x0000_s1788" style="position:absolute;left:8625;top:7166;width:30;height:30" coordorigin="8625,7166" coordsize="30,30" path="m8625,7181r30,e" filled="f" strokeweight="1.6pt">
                <v:path arrowok="t"/>
              </v:shape>
            </v:group>
            <v:group id="_x0000_s1789" style="position:absolute;left:8625;top:7226;width:30;height:30" coordorigin="8625,7226" coordsize="30,30">
              <v:shape id="_x0000_s1790" style="position:absolute;left:8625;top:7226;width:30;height:30" coordorigin="8625,7226" coordsize="30,30" path="m8625,7241r30,e" filled="f" strokeweight="1.6pt">
                <v:path arrowok="t"/>
              </v:shape>
            </v:group>
            <v:group id="_x0000_s1791" style="position:absolute;left:8625;top:7286;width:30;height:30" coordorigin="8625,7286" coordsize="30,30">
              <v:shape id="_x0000_s1792" style="position:absolute;left:8625;top:7286;width:30;height:30" coordorigin="8625,7286" coordsize="30,30" path="m8625,7301r30,e" filled="f" strokeweight="1.6pt">
                <v:path arrowok="t"/>
              </v:shape>
            </v:group>
            <v:group id="_x0000_s1793" style="position:absolute;left:8625;top:7346;width:30;height:30" coordorigin="8625,7346" coordsize="30,30">
              <v:shape id="_x0000_s1794" style="position:absolute;left:8625;top:7346;width:30;height:30" coordorigin="8625,7346" coordsize="30,30" path="m8625,7361r30,e" filled="f" strokeweight="1.6pt">
                <v:path arrowok="t"/>
              </v:shape>
            </v:group>
            <v:group id="_x0000_s1795" style="position:absolute;left:8625;top:7406;width:30;height:30" coordorigin="8625,7406" coordsize="30,30">
              <v:shape id="_x0000_s1796" style="position:absolute;left:8625;top:7406;width:30;height:30" coordorigin="8625,7406" coordsize="30,30" path="m8625,7421r30,e" filled="f" strokeweight="1.6pt">
                <v:path arrowok="t"/>
              </v:shape>
            </v:group>
            <v:group id="_x0000_s1797" style="position:absolute;left:8625;top:7466;width:30;height:30" coordorigin="8625,7466" coordsize="30,30">
              <v:shape id="_x0000_s1798" style="position:absolute;left:8625;top:7466;width:30;height:30" coordorigin="8625,7466" coordsize="30,30" path="m8625,7481r30,e" filled="f" strokeweight="1.6pt">
                <v:path arrowok="t"/>
              </v:shape>
            </v:group>
            <v:group id="_x0000_s1799" style="position:absolute;left:8625;top:7526;width:30;height:30" coordorigin="8625,7526" coordsize="30,30">
              <v:shape id="_x0000_s1800" style="position:absolute;left:8625;top:7526;width:30;height:30" coordorigin="8625,7526" coordsize="30,30" path="m8625,7541r30,e" filled="f" strokeweight="1.6pt">
                <v:path arrowok="t"/>
              </v:shape>
            </v:group>
            <v:group id="_x0000_s1801" style="position:absolute;left:8625;top:7586;width:30;height:30" coordorigin="8625,7586" coordsize="30,30">
              <v:shape id="_x0000_s1802" style="position:absolute;left:8625;top:7586;width:30;height:30" coordorigin="8625,7586" coordsize="30,30" path="m8625,7601r30,e" filled="f" strokeweight="1.6pt">
                <v:path arrowok="t"/>
              </v:shape>
            </v:group>
            <v:group id="_x0000_s1803" style="position:absolute;left:8625;top:7646;width:30;height:30" coordorigin="8625,7646" coordsize="30,30">
              <v:shape id="_x0000_s1804" style="position:absolute;left:8625;top:7646;width:30;height:30" coordorigin="8625,7646" coordsize="30,30" path="m8625,7661r30,e" filled="f" strokeweight="1.6pt">
                <v:path arrowok="t"/>
              </v:shape>
            </v:group>
            <v:group id="_x0000_s1805" style="position:absolute;left:8625;top:7706;width:31;height:30" coordorigin="8625,7706" coordsize="31,30">
              <v:shape id="_x0000_s1806" style="position:absolute;left:8625;top:7706;width:31;height:30" coordorigin="8625,7706" coordsize="31,30" path="m8625,7721r30,e" filled="f" strokeweight="1.6pt">
                <v:path arrowok="t"/>
              </v:shape>
            </v:group>
            <v:group id="_x0000_s1807" style="position:absolute;left:8625;top:7766;width:30;height:30" coordorigin="8625,7766" coordsize="30,30">
              <v:shape id="_x0000_s1808" style="position:absolute;left:8625;top:7766;width:30;height:30" coordorigin="8625,7766" coordsize="30,30" path="m8625,7781r30,e" filled="f" strokeweight="1.6pt">
                <v:path arrowok="t"/>
              </v:shape>
            </v:group>
            <v:group id="_x0000_s1809" style="position:absolute;left:8625;top:7826;width:30;height:30" coordorigin="8625,7826" coordsize="30,30">
              <v:shape id="_x0000_s1810" style="position:absolute;left:8625;top:7826;width:30;height:30" coordorigin="8625,7826" coordsize="30,30" path="m8625,7841r30,e" filled="f" strokeweight="1.6pt">
                <v:path arrowok="t"/>
              </v:shape>
            </v:group>
            <v:group id="_x0000_s1811" style="position:absolute;left:8625;top:7886;width:30;height:30" coordorigin="8625,7886" coordsize="30,30">
              <v:shape id="_x0000_s1812" style="position:absolute;left:8625;top:7886;width:30;height:30" coordorigin="8625,7886" coordsize="30,30" path="m8625,7901r30,e" filled="f" strokeweight="1.6pt">
                <v:path arrowok="t"/>
              </v:shape>
            </v:group>
            <v:group id="_x0000_s1813" style="position:absolute;left:8625;top:7946;width:30;height:30" coordorigin="8625,7946" coordsize="30,30">
              <v:shape id="_x0000_s1814" style="position:absolute;left:8625;top:7946;width:30;height:30" coordorigin="8625,7946" coordsize="30,30" path="m8625,7961r30,e" filled="f" strokeweight="1.6pt">
                <v:path arrowok="t"/>
              </v:shape>
            </v:group>
            <v:group id="_x0000_s1815" style="position:absolute;left:8625;top:8006;width:30;height:30" coordorigin="8625,8006" coordsize="30,30">
              <v:shape id="_x0000_s1816" style="position:absolute;left:8625;top:8006;width:30;height:30" coordorigin="8625,8006" coordsize="30,30" path="m8625,8021r30,e" filled="f" strokeweight="1.6pt">
                <v:path arrowok="t"/>
              </v:shape>
            </v:group>
            <v:group id="_x0000_s1817" style="position:absolute;left:8625;top:8066;width:30;height:30" coordorigin="8625,8066" coordsize="30,30">
              <v:shape id="_x0000_s1818" style="position:absolute;left:8625;top:8066;width:30;height:30" coordorigin="8625,8066" coordsize="30,30" path="m8625,8081r30,e" filled="f" strokeweight="1.6pt">
                <v:path arrowok="t"/>
              </v:shape>
            </v:group>
            <v:group id="_x0000_s1819" style="position:absolute;left:8625;top:8126;width:30;height:30" coordorigin="8625,8126" coordsize="30,30">
              <v:shape id="_x0000_s1820" style="position:absolute;left:8625;top:8126;width:30;height:30" coordorigin="8625,8126" coordsize="30,30" path="m8625,8141r30,e" filled="f" strokeweight="1.6pt">
                <v:path arrowok="t"/>
              </v:shape>
            </v:group>
            <v:group id="_x0000_s1821" style="position:absolute;left:8625;top:8186;width:30;height:30" coordorigin="8625,8186" coordsize="30,30">
              <v:shape id="_x0000_s1822" style="position:absolute;left:8625;top:8186;width:30;height:30" coordorigin="8625,8186" coordsize="30,30" path="m8625,8201r30,e" filled="f" strokeweight="1.6pt">
                <v:path arrowok="t"/>
              </v:shape>
            </v:group>
            <v:group id="_x0000_s1823" style="position:absolute;left:8625;top:8246;width:30;height:30" coordorigin="8625,8246" coordsize="30,30">
              <v:shape id="_x0000_s1824" style="position:absolute;left:8625;top:8246;width:30;height:30" coordorigin="8625,8246" coordsize="30,30" path="m8625,8261r31,e" filled="f" strokeweight="1.6pt">
                <v:path arrowok="t"/>
              </v:shape>
            </v:group>
            <v:group id="_x0000_s1825" style="position:absolute;left:8626;top:8306;width:30;height:30" coordorigin="8626,8306" coordsize="30,30">
              <v:shape id="_x0000_s1826" style="position:absolute;left:8626;top:8306;width:30;height:30" coordorigin="8626,8306" coordsize="30,30" path="m8626,8321r30,e" filled="f" strokeweight="1.6pt">
                <v:path arrowok="t"/>
              </v:shape>
            </v:group>
            <v:group id="_x0000_s1827" style="position:absolute;left:8626;top:8366;width:30;height:30" coordorigin="8626,8366" coordsize="30,30">
              <v:shape id="_x0000_s1828" style="position:absolute;left:8626;top:8366;width:30;height:30" coordorigin="8626,8366" coordsize="30,30" path="m8626,8381r30,e" filled="f" strokeweight="1.6pt">
                <v:path arrowok="t"/>
              </v:shape>
            </v:group>
            <v:group id="_x0000_s1829" style="position:absolute;left:8626;top:8426;width:30;height:30" coordorigin="8626,8426" coordsize="30,30">
              <v:shape id="_x0000_s1830" style="position:absolute;left:8626;top:8426;width:30;height:30" coordorigin="8626,8426" coordsize="30,30" path="m8626,8441r30,e" filled="f" strokeweight="1.6pt">
                <v:path arrowok="t"/>
              </v:shape>
            </v:group>
            <v:group id="_x0000_s1831" style="position:absolute;left:8626;top:8486;width:30;height:30" coordorigin="8626,8486" coordsize="30,30">
              <v:shape id="_x0000_s1832" style="position:absolute;left:8626;top:8486;width:30;height:30" coordorigin="8626,8486" coordsize="30,30" path="m8626,8501r30,e" filled="f" strokeweight="1.6pt">
                <v:path arrowok="t"/>
              </v:shape>
            </v:group>
            <v:group id="_x0000_s1833" style="position:absolute;left:8626;top:8546;width:31;height:30" coordorigin="8626,8546" coordsize="31,30">
              <v:shape id="_x0000_s1834" style="position:absolute;left:8626;top:8546;width:31;height:30" coordorigin="8626,8546" coordsize="31,30" path="m8626,8561r30,e" filled="f" strokeweight="1.6pt">
                <v:path arrowok="t"/>
              </v:shape>
            </v:group>
            <v:group id="_x0000_s1835" style="position:absolute;left:8626;top:8606;width:30;height:30" coordorigin="8626,8606" coordsize="30,30">
              <v:shape id="_x0000_s1836" style="position:absolute;left:8626;top:8606;width:30;height:30" coordorigin="8626,8606" coordsize="30,30" path="m8626,8621r30,e" filled="f" strokeweight="1.6pt">
                <v:path arrowok="t"/>
              </v:shape>
            </v:group>
            <v:group id="_x0000_s1837" style="position:absolute;left:8626;top:8666;width:30;height:30" coordorigin="8626,8666" coordsize="30,30">
              <v:shape id="_x0000_s1838" style="position:absolute;left:8626;top:8666;width:30;height:30" coordorigin="8626,8666" coordsize="30,30" path="m8626,8681r30,e" filled="f" strokeweight="1.6pt">
                <v:path arrowok="t"/>
              </v:shape>
            </v:group>
            <v:group id="_x0000_s1839" style="position:absolute;left:8626;top:8726;width:30;height:30" coordorigin="8626,8726" coordsize="30,30">
              <v:shape id="_x0000_s1840" style="position:absolute;left:8626;top:8726;width:30;height:30" coordorigin="8626,8726" coordsize="30,30" path="m8626,8741r30,e" filled="f" strokeweight="1.6pt">
                <v:path arrowok="t"/>
              </v:shape>
            </v:group>
            <v:group id="_x0000_s1841" style="position:absolute;left:8626;top:8786;width:30;height:30" coordorigin="8626,8786" coordsize="30,30">
              <v:shape id="_x0000_s1842" style="position:absolute;left:8626;top:8786;width:30;height:30" coordorigin="8626,8786" coordsize="30,30" path="m8626,8801r30,e" filled="f" strokeweight="1.6pt">
                <v:path arrowok="t"/>
              </v:shape>
            </v:group>
            <v:group id="_x0000_s1843" style="position:absolute;left:8626;top:8846;width:30;height:30" coordorigin="8626,8846" coordsize="30,30">
              <v:shape id="_x0000_s1844" style="position:absolute;left:8626;top:8846;width:30;height:30" coordorigin="8626,8846" coordsize="30,30" path="m8626,8861r30,e" filled="f" strokeweight="1.6pt">
                <v:path arrowok="t"/>
              </v:shape>
            </v:group>
            <v:group id="_x0000_s1845" style="position:absolute;left:8626;top:8906;width:30;height:30" coordorigin="8626,8906" coordsize="30,30">
              <v:shape id="_x0000_s1846" style="position:absolute;left:8626;top:8906;width:30;height:30" coordorigin="8626,8906" coordsize="30,30" path="m8626,8921r30,e" filled="f" strokeweight="1.6pt">
                <v:path arrowok="t"/>
              </v:shape>
            </v:group>
            <v:group id="_x0000_s1847" style="position:absolute;left:8626;top:8966;width:30;height:30" coordorigin="8626,8966" coordsize="30,30">
              <v:shape id="_x0000_s1848" style="position:absolute;left:8626;top:8966;width:30;height:30" coordorigin="8626,8966" coordsize="30,30" path="m8626,8981r30,e" filled="f" strokeweight="1.6pt">
                <v:path arrowok="t"/>
              </v:shape>
            </v:group>
            <v:group id="_x0000_s1849" style="position:absolute;left:8626;top:9026;width:30;height:30" coordorigin="8626,9026" coordsize="30,30">
              <v:shape id="_x0000_s1850" style="position:absolute;left:8626;top:9026;width:30;height:30" coordorigin="8626,9026" coordsize="30,30" path="m8626,9041r30,e" filled="f" strokeweight="1.6pt">
                <v:path arrowok="t"/>
              </v:shape>
            </v:group>
            <v:group id="_x0000_s1851" style="position:absolute;left:8626;top:9086;width:31;height:30" coordorigin="8626,9086" coordsize="31,30">
              <v:shape id="_x0000_s1852" style="position:absolute;left:8626;top:9086;width:31;height:30" coordorigin="8626,9086" coordsize="31,30" path="m8626,9101r30,e" filled="f" strokeweight="1.6pt">
                <v:path arrowok="t"/>
              </v:shape>
            </v:group>
            <v:group id="_x0000_s1853" style="position:absolute;left:8626;top:9146;width:30;height:30" coordorigin="8626,9146" coordsize="30,30">
              <v:shape id="_x0000_s1854" style="position:absolute;left:8626;top:9146;width:30;height:30" coordorigin="8626,9146" coordsize="30,30" path="m8626,9161r30,e" filled="f" strokeweight="1.6pt">
                <v:path arrowok="t"/>
              </v:shape>
            </v:group>
            <v:group id="_x0000_s1855" style="position:absolute;left:8626;top:9206;width:30;height:30" coordorigin="8626,9206" coordsize="30,30">
              <v:shape id="_x0000_s1856" style="position:absolute;left:8626;top:9206;width:30;height:30" coordorigin="8626,9206" coordsize="30,30" path="m8626,9221r30,e" filled="f" strokeweight="1.6pt">
                <v:path arrowok="t"/>
              </v:shape>
            </v:group>
            <v:group id="_x0000_s1857" style="position:absolute;left:8626;top:9266;width:30;height:30" coordorigin="8626,9266" coordsize="30,30">
              <v:shape id="_x0000_s1858" style="position:absolute;left:8626;top:9266;width:30;height:30" coordorigin="8626,9266" coordsize="30,30" path="m8626,9281r30,e" filled="f" strokeweight="1.6pt">
                <v:path arrowok="t"/>
              </v:shape>
            </v:group>
            <v:group id="_x0000_s1859" style="position:absolute;left:8626;top:9326;width:30;height:30" coordorigin="8626,9326" coordsize="30,30">
              <v:shape id="_x0000_s1860" style="position:absolute;left:8626;top:9326;width:30;height:30" coordorigin="8626,9326" coordsize="30,30" path="m8626,9341r30,e" filled="f" strokeweight="1.6pt">
                <v:path arrowok="t"/>
              </v:shape>
            </v:group>
            <v:group id="_x0000_s1861" style="position:absolute;left:8626;top:9386;width:30;height:30" coordorigin="8626,9386" coordsize="30,30">
              <v:shape id="_x0000_s1862" style="position:absolute;left:8626;top:9386;width:30;height:30" coordorigin="8626,9386" coordsize="30,30" path="m8626,9401r30,e" filled="f" strokeweight="1.6pt">
                <v:path arrowok="t"/>
              </v:shape>
            </v:group>
            <v:group id="_x0000_s1863" style="position:absolute;left:8626;top:9446;width:30;height:30" coordorigin="8626,9446" coordsize="30,30">
              <v:shape id="_x0000_s1864" style="position:absolute;left:8626;top:9446;width:30;height:30" coordorigin="8626,9446" coordsize="30,30" path="m8626,9461r30,e" filled="f" strokeweight="1.6pt">
                <v:path arrowok="t"/>
              </v:shape>
            </v:group>
            <v:group id="_x0000_s1865" style="position:absolute;left:8626;top:9506;width:30;height:30" coordorigin="8626,9506" coordsize="30,30">
              <v:shape id="_x0000_s1866" style="position:absolute;left:8626;top:9506;width:30;height:30" coordorigin="8626,9506" coordsize="30,30" path="m8626,9521r30,e" filled="f" strokeweight="1.6pt">
                <v:path arrowok="t"/>
              </v:shape>
            </v:group>
            <v:group id="_x0000_s1867" style="position:absolute;left:8626;top:9566;width:30;height:30" coordorigin="8626,9566" coordsize="30,30">
              <v:shape id="_x0000_s1868" style="position:absolute;left:8626;top:9566;width:30;height:30" coordorigin="8626,9566" coordsize="30,30" path="m8626,9581r30,e" filled="f" strokeweight="1.6pt">
                <v:path arrowok="t"/>
              </v:shape>
            </v:group>
            <v:group id="_x0000_s1869" style="position:absolute;left:8626;top:9626;width:30;height:30" coordorigin="8626,9626" coordsize="30,30">
              <v:shape id="_x0000_s1870" style="position:absolute;left:8626;top:9626;width:30;height:30" coordorigin="8626,9626" coordsize="30,30" path="m8626,9641r30,e" filled="f" strokeweight="1.6pt">
                <v:path arrowok="t"/>
              </v:shape>
            </v:group>
            <v:group id="_x0000_s1871" style="position:absolute;left:8626;top:9686;width:30;height:30" coordorigin="8626,9686" coordsize="30,30">
              <v:shape id="_x0000_s1872" style="position:absolute;left:8626;top:9686;width:30;height:30" coordorigin="8626,9686" coordsize="30,30" path="m8626,9701r30,e" filled="f" strokeweight="1.6pt">
                <v:path arrowok="t"/>
              </v:shape>
            </v:group>
            <v:group id="_x0000_s1873" style="position:absolute;left:8626;top:9746;width:30;height:30" coordorigin="8626,9746" coordsize="30,30">
              <v:shape id="_x0000_s1874" style="position:absolute;left:8626;top:9746;width:30;height:30" coordorigin="8626,9746" coordsize="30,30" path="m8626,9761r30,e" filled="f" strokeweight="1.6pt">
                <v:path arrowok="t"/>
              </v:shape>
            </v:group>
            <v:group id="_x0000_s1875" style="position:absolute;left:8626;top:9806;width:30;height:30" coordorigin="8626,9806" coordsize="30,30">
              <v:shape id="_x0000_s1876" style="position:absolute;left:8626;top:9806;width:30;height:30" coordorigin="8626,9806" coordsize="30,30" path="m8626,9821r30,e" filled="f" strokeweight="1.6pt">
                <v:path arrowok="t"/>
              </v:shape>
            </v:group>
            <v:group id="_x0000_s1877" style="position:absolute;left:8626;top:9866;width:30;height:30" coordorigin="8626,9866" coordsize="30,30">
              <v:shape id="_x0000_s1878" style="position:absolute;left:8626;top:9866;width:30;height:30" coordorigin="8626,9866" coordsize="30,30" path="m8626,9881r30,e" filled="f" strokeweight="1.6pt">
                <v:path arrowok="t"/>
              </v:shape>
            </v:group>
            <v:group id="_x0000_s1879" style="position:absolute;left:8626;top:9926;width:31;height:30" coordorigin="8626,9926" coordsize="31,30">
              <v:shape id="_x0000_s1880" style="position:absolute;left:8626;top:9926;width:31;height:30" coordorigin="8626,9926" coordsize="31,30" path="m8626,9941r30,e" filled="f" strokeweight="1.6pt">
                <v:path arrowok="t"/>
              </v:shape>
            </v:group>
            <v:group id="_x0000_s1881" style="position:absolute;left:8626;top:9986;width:30;height:30" coordorigin="8626,9986" coordsize="30,30">
              <v:shape id="_x0000_s1882" style="position:absolute;left:8626;top:9986;width:30;height:30" coordorigin="8626,9986" coordsize="30,30" path="m8626,10001r30,e" filled="f" strokeweight="1.6pt">
                <v:path arrowok="t"/>
              </v:shape>
            </v:group>
            <v:group id="_x0000_s1883" style="position:absolute;left:8626;top:10046;width:30;height:30" coordorigin="8626,10046" coordsize="30,30">
              <v:shape id="_x0000_s1884" style="position:absolute;left:8626;top:10046;width:30;height:30" coordorigin="8626,10046" coordsize="30,30" path="m8626,10061r30,e" filled="f" strokeweight="1.6pt">
                <v:path arrowok="t"/>
              </v:shape>
            </v:group>
            <v:group id="_x0000_s1885" style="position:absolute;left:8626;top:10106;width:30;height:30" coordorigin="8626,10106" coordsize="30,30">
              <v:shape id="_x0000_s1886" style="position:absolute;left:8626;top:10106;width:30;height:30" coordorigin="8626,10106" coordsize="30,30" path="m8626,10121r30,e" filled="f" strokeweight="1.6pt">
                <v:path arrowok="t"/>
              </v:shape>
            </v:group>
            <v:group id="_x0000_s1887" style="position:absolute;left:8626;top:10166;width:30;height:30" coordorigin="8626,10166" coordsize="30,30">
              <v:shape id="_x0000_s1888" style="position:absolute;left:8626;top:10166;width:30;height:30" coordorigin="8626,10166" coordsize="30,30" path="m8626,10181r30,e" filled="f" strokeweight="1.6pt">
                <v:path arrowok="t"/>
              </v:shape>
            </v:group>
            <v:group id="_x0000_s1889" style="position:absolute;left:8626;top:10226;width:30;height:30" coordorigin="8626,10226" coordsize="30,30">
              <v:shape id="_x0000_s1890" style="position:absolute;left:8626;top:10226;width:30;height:30" coordorigin="8626,10226" coordsize="30,30" path="m8626,10241r30,e" filled="f" strokeweight="1.6pt">
                <v:path arrowok="t"/>
              </v:shape>
            </v:group>
            <v:group id="_x0000_s1891" style="position:absolute;left:8626;top:10286;width:30;height:30" coordorigin="8626,10286" coordsize="30,30">
              <v:shape id="_x0000_s1892" style="position:absolute;left:8626;top:10286;width:30;height:30" coordorigin="8626,10286" coordsize="30,30" path="m8626,10301r30,e" filled="f" strokeweight="1.6pt">
                <v:path arrowok="t"/>
              </v:shape>
            </v:group>
            <v:group id="_x0000_s1893" style="position:absolute;left:8626;top:10346;width:30;height:30" coordorigin="8626,10346" coordsize="30,30">
              <v:shape id="_x0000_s1894" style="position:absolute;left:8626;top:10346;width:30;height:30" coordorigin="8626,10346" coordsize="30,30" path="m8626,10361r30,e" filled="f" strokeweight="1.6pt">
                <v:path arrowok="t"/>
              </v:shape>
            </v:group>
            <v:group id="_x0000_s1895" style="position:absolute;left:8626;top:10406;width:30;height:30" coordorigin="8626,10406" coordsize="30,30">
              <v:shape id="_x0000_s1896" style="position:absolute;left:8626;top:10406;width:30;height:30" coordorigin="8626,10406" coordsize="30,30" path="m8626,10421r30,e" filled="f" strokeweight="1.6pt">
                <v:path arrowok="t"/>
              </v:shape>
            </v:group>
            <v:group id="_x0000_s1897" style="position:absolute;left:8626;top:10466;width:31;height:30" coordorigin="8626,10466" coordsize="31,30">
              <v:shape id="_x0000_s1898" style="position:absolute;left:8626;top:10466;width:31;height:30" coordorigin="8626,10466" coordsize="31,30" path="m8626,10481r30,e" filled="f" strokeweight="1.6pt">
                <v:path arrowok="t"/>
              </v:shape>
            </v:group>
            <v:group id="_x0000_s1899" style="position:absolute;left:8626;top:10526;width:30;height:30" coordorigin="8626,10526" coordsize="30,30">
              <v:shape id="_x0000_s1900" style="position:absolute;left:8626;top:10526;width:30;height:30" coordorigin="8626,10526" coordsize="30,30" path="m8626,10541r30,e" filled="f" strokeweight="1.6pt">
                <v:path arrowok="t"/>
              </v:shape>
            </v:group>
            <v:group id="_x0000_s1901" style="position:absolute;left:8626;top:10586;width:30;height:30" coordorigin="8626,10586" coordsize="30,30">
              <v:shape id="_x0000_s1902" style="position:absolute;left:8626;top:10586;width:30;height:30" coordorigin="8626,10586" coordsize="30,30" path="m8626,10601r30,e" filled="f" strokeweight="1.6pt">
                <v:path arrowok="t"/>
              </v:shape>
            </v:group>
            <v:group id="_x0000_s1903" style="position:absolute;left:8626;top:10646;width:30;height:30" coordorigin="8626,10646" coordsize="30,30">
              <v:shape id="_x0000_s1904" style="position:absolute;left:8626;top:10646;width:30;height:30" coordorigin="8626,10646" coordsize="30,30" path="m8626,10661r30,e" filled="f" strokeweight="1.6pt">
                <v:path arrowok="t"/>
              </v:shape>
            </v:group>
            <v:group id="_x0000_s1905" style="position:absolute;left:8626;top:10706;width:30;height:30" coordorigin="8626,10706" coordsize="30,30">
              <v:shape id="_x0000_s1906" style="position:absolute;left:8626;top:10706;width:30;height:30" coordorigin="8626,10706" coordsize="30,30" path="m8626,10721r30,e" filled="f" strokeweight="1.6pt">
                <v:path arrowok="t"/>
              </v:shape>
            </v:group>
            <v:group id="_x0000_s1907" style="position:absolute;left:8626;top:10766;width:30;height:30" coordorigin="8626,10766" coordsize="30,30">
              <v:shape id="_x0000_s1908" style="position:absolute;left:8626;top:10766;width:30;height:30" coordorigin="8626,10766" coordsize="30,30" path="m8626,10781r30,e" filled="f" strokeweight="1.6pt">
                <v:path arrowok="t"/>
              </v:shape>
            </v:group>
            <v:group id="_x0000_s1909" style="position:absolute;left:8626;top:10826;width:30;height:30" coordorigin="8626,10826" coordsize="30,30">
              <v:shape id="_x0000_s1910" style="position:absolute;left:8626;top:10826;width:30;height:30" coordorigin="8626,10826" coordsize="30,30" path="m8626,10841r30,e" filled="f" strokeweight="1.6pt">
                <v:path arrowok="t"/>
              </v:shape>
            </v:group>
            <v:group id="_x0000_s1911" style="position:absolute;left:8626;top:10886;width:30;height:30" coordorigin="8626,10886" coordsize="30,30">
              <v:shape id="_x0000_s1912" style="position:absolute;left:8626;top:10886;width:30;height:30" coordorigin="8626,10886" coordsize="30,30" path="m8626,10901r30,e" filled="f" strokeweight="1.6pt">
                <v:path arrowok="t"/>
              </v:shape>
            </v:group>
            <v:group id="_x0000_s1913" style="position:absolute;left:8626;top:10946;width:30;height:30" coordorigin="8626,10946" coordsize="30,30">
              <v:shape id="_x0000_s1914" style="position:absolute;left:8626;top:10946;width:30;height:30" coordorigin="8626,10946" coordsize="30,30" path="m8626,10961r30,e" filled="f" strokeweight="1.6pt">
                <v:path arrowok="t"/>
              </v:shape>
            </v:group>
            <v:group id="_x0000_s1915" style="position:absolute;left:8626;top:11006;width:30;height:30" coordorigin="8626,11006" coordsize="30,30">
              <v:shape id="_x0000_s1916" style="position:absolute;left:8626;top:11006;width:30;height:30" coordorigin="8626,11006" coordsize="30,30" path="m8626,11021r30,e" filled="f" strokeweight="1.6pt">
                <v:path arrowok="t"/>
              </v:shape>
            </v:group>
            <v:group id="_x0000_s1917" style="position:absolute;left:8626;top:11066;width:30;height:30" coordorigin="8626,11066" coordsize="30,30">
              <v:shape id="_x0000_s1918" style="position:absolute;left:8626;top:11066;width:30;height:30" coordorigin="8626,11066" coordsize="30,30" path="m8626,11081r30,e" filled="f" strokeweight="1.6pt">
                <v:path arrowok="t"/>
              </v:shape>
            </v:group>
            <v:group id="_x0000_s1919" style="position:absolute;left:8626;top:11126;width:30;height:30" coordorigin="8626,11126" coordsize="30,30">
              <v:shape id="_x0000_s1920" style="position:absolute;left:8626;top:11126;width:30;height:30" coordorigin="8626,11126" coordsize="30,30" path="m8626,11141r30,e" filled="f" strokeweight="1.6pt">
                <v:path arrowok="t"/>
              </v:shape>
            </v:group>
            <v:group id="_x0000_s1921" style="position:absolute;left:8626;top:11186;width:30;height:30" coordorigin="8626,11186" coordsize="30,30">
              <v:shape id="_x0000_s1922" style="position:absolute;left:8626;top:11186;width:30;height:30" coordorigin="8626,11186" coordsize="30,30" path="m8626,11201r30,e" filled="f" strokeweight="1.6pt">
                <v:path arrowok="t"/>
              </v:shape>
            </v:group>
            <v:group id="_x0000_s1923" style="position:absolute;left:8626;top:11246;width:30;height:30" coordorigin="8626,11246" coordsize="30,30">
              <v:shape id="_x0000_s1924" style="position:absolute;left:8626;top:11246;width:30;height:30" coordorigin="8626,11246" coordsize="30,30" path="m8626,11261r30,e" filled="f" strokeweight="1.6pt">
                <v:path arrowok="t"/>
              </v:shape>
            </v:group>
            <v:group id="_x0000_s1925" style="position:absolute;left:8626;top:11306;width:30;height:30" coordorigin="8626,11306" coordsize="30,30">
              <v:shape id="_x0000_s1926" style="position:absolute;left:8626;top:11306;width:30;height:30" coordorigin="8626,11306" coordsize="30,30" path="m8626,11321r30,e" filled="f" strokeweight="1.6pt">
                <v:path arrowok="t"/>
              </v:shape>
            </v:group>
            <v:group id="_x0000_s1927" style="position:absolute;left:8626;top:11366;width:30;height:30" coordorigin="8626,11366" coordsize="30,30">
              <v:shape id="_x0000_s1928" style="position:absolute;left:8626;top:11366;width:30;height:30" coordorigin="8626,11366" coordsize="30,30" path="m8626,11381r30,e" filled="f" strokeweight="1.6pt">
                <v:path arrowok="t"/>
              </v:shape>
            </v:group>
            <v:group id="_x0000_s1929" style="position:absolute;left:8626;top:11426;width:30;height:30" coordorigin="8626,11426" coordsize="30,30">
              <v:shape id="_x0000_s1930" style="position:absolute;left:8626;top:11426;width:30;height:30" coordorigin="8626,11426" coordsize="30,30" path="m8626,11441r30,e" filled="f" strokeweight="1.6pt">
                <v:path arrowok="t"/>
              </v:shape>
            </v:group>
            <v:group id="_x0000_s1931" style="position:absolute;left:8626;top:11486;width:30;height:30" coordorigin="8626,11486" coordsize="30,30">
              <v:shape id="_x0000_s1932" style="position:absolute;left:8626;top:11486;width:30;height:30" coordorigin="8626,11486" coordsize="30,30" path="m8626,11501r30,e" filled="f" strokeweight="1.6pt">
                <v:path arrowok="t"/>
              </v:shape>
            </v:group>
            <v:group id="_x0000_s1933" style="position:absolute;left:8626;top:11546;width:30;height:30" coordorigin="8626,11546" coordsize="30,30">
              <v:shape id="_x0000_s1934" style="position:absolute;left:8626;top:11546;width:30;height:30" coordorigin="8626,11546" coordsize="30,30" path="m8626,11561r30,e" filled="f" strokeweight="1.6pt">
                <v:path arrowok="t"/>
              </v:shape>
            </v:group>
            <v:group id="_x0000_s1935" style="position:absolute;left:8626;top:11606;width:30;height:30" coordorigin="8626,11606" coordsize="30,30">
              <v:shape id="_x0000_s1936" style="position:absolute;left:8626;top:11606;width:30;height:30" coordorigin="8626,11606" coordsize="30,30" path="m8626,11621r30,e" filled="f" strokeweight="1.6pt">
                <v:path arrowok="t"/>
              </v:shape>
            </v:group>
            <v:group id="_x0000_s1937" style="position:absolute;left:8626;top:11666;width:30;height:30" coordorigin="8626,11666" coordsize="30,30">
              <v:shape id="_x0000_s1938" style="position:absolute;left:8626;top:11666;width:30;height:30" coordorigin="8626,11666" coordsize="30,30" path="m8626,11681r30,e" filled="f" strokeweight="1.6pt">
                <v:path arrowok="t"/>
              </v:shape>
            </v:group>
            <v:group id="_x0000_s1939" style="position:absolute;left:8626;top:11726;width:30;height:30" coordorigin="8626,11726" coordsize="30,30">
              <v:shape id="_x0000_s1940" style="position:absolute;left:8626;top:11726;width:30;height:30" coordorigin="8626,11726" coordsize="30,30" path="m8626,11741r30,e" filled="f" strokeweight="1.6pt">
                <v:path arrowok="t"/>
              </v:shape>
            </v:group>
            <v:group id="_x0000_s1941" style="position:absolute;left:8626;top:11786;width:30;height:30" coordorigin="8626,11786" coordsize="30,30">
              <v:shape id="_x0000_s1942" style="position:absolute;left:8626;top:11786;width:30;height:30" coordorigin="8626,11786" coordsize="30,30" path="m8626,11801r30,e" filled="f" strokeweight="1.6pt">
                <v:path arrowok="t"/>
              </v:shape>
            </v:group>
            <v:group id="_x0000_s1943" style="position:absolute;left:8626;top:11846;width:30;height:30" coordorigin="8626,11846" coordsize="30,30">
              <v:shape id="_x0000_s1944" style="position:absolute;left:8626;top:11846;width:30;height:30" coordorigin="8626,11846" coordsize="30,30" path="m8626,11861r30,e" filled="f" strokeweight="1.6pt">
                <v:path arrowok="t"/>
              </v:shape>
            </v:group>
            <v:group id="_x0000_s1945" style="position:absolute;left:8626;top:11906;width:30;height:30" coordorigin="8626,11906" coordsize="30,30">
              <v:shape id="_x0000_s1946" style="position:absolute;left:8626;top:11906;width:30;height:30" coordorigin="8626,11906" coordsize="30,30" path="m8626,11921r30,e" filled="f" strokeweight="1.6pt">
                <v:path arrowok="t"/>
              </v:shape>
            </v:group>
            <v:group id="_x0000_s1947" style="position:absolute;left:8626;top:11966;width:30;height:30" coordorigin="8626,11966" coordsize="30,30">
              <v:shape id="_x0000_s1948" style="position:absolute;left:8626;top:11966;width:30;height:30" coordorigin="8626,11966" coordsize="30,30" path="m8626,11981r30,e" filled="f" strokeweight="1.6pt">
                <v:path arrowok="t"/>
              </v:shape>
            </v:group>
            <v:group id="_x0000_s1949" style="position:absolute;left:8626;top:12026;width:30;height:30" coordorigin="8626,12026" coordsize="30,30">
              <v:shape id="_x0000_s1950" style="position:absolute;left:8626;top:12026;width:30;height:30" coordorigin="8626,12026" coordsize="30,30" path="m8626,12041r30,e" filled="f" strokeweight="1.6pt">
                <v:path arrowok="t"/>
              </v:shape>
            </v:group>
            <v:group id="_x0000_s1951" style="position:absolute;left:8626;top:12086;width:30;height:30" coordorigin="8626,12086" coordsize="30,30">
              <v:shape id="_x0000_s1952" style="position:absolute;left:8626;top:12086;width:30;height:30" coordorigin="8626,12086" coordsize="30,30" path="m8626,12101r30,e" filled="f" strokeweight="1.6pt">
                <v:path arrowok="t"/>
              </v:shape>
            </v:group>
            <v:group id="_x0000_s1953" style="position:absolute;left:8626;top:12146;width:30;height:30" coordorigin="8626,12146" coordsize="30,30">
              <v:shape id="_x0000_s1954" style="position:absolute;left:8626;top:12146;width:30;height:30" coordorigin="8626,12146" coordsize="30,30" path="m8626,12161r30,e" filled="f" strokeweight="1.6pt">
                <v:path arrowok="t"/>
              </v:shape>
            </v:group>
            <v:group id="_x0000_s1955" style="position:absolute;left:8626;top:12206;width:30;height:30" coordorigin="8626,12206" coordsize="30,30">
              <v:shape id="_x0000_s1956" style="position:absolute;left:8626;top:12206;width:30;height:30" coordorigin="8626,12206" coordsize="30,30" path="m8626,12221r30,e" filled="f" strokeweight="1.6pt">
                <v:path arrowok="t"/>
              </v:shape>
            </v:group>
            <v:group id="_x0000_s1957" style="position:absolute;left:8626;top:12266;width:30;height:30" coordorigin="8626,12266" coordsize="30,30">
              <v:shape id="_x0000_s1958" style="position:absolute;left:8626;top:12266;width:30;height:30" coordorigin="8626,12266" coordsize="30,30" path="m8626,12281r30,e" filled="f" strokeweight="1.6pt">
                <v:path arrowok="t"/>
              </v:shape>
            </v:group>
            <v:group id="_x0000_s1959" style="position:absolute;left:8626;top:12326;width:30;height:30" coordorigin="8626,12326" coordsize="30,30">
              <v:shape id="_x0000_s1960" style="position:absolute;left:8626;top:12326;width:30;height:30" coordorigin="8626,12326" coordsize="30,30" path="m8626,12341r30,e" filled="f" strokeweight="1.6pt">
                <v:path arrowok="t"/>
              </v:shape>
            </v:group>
            <v:group id="_x0000_s1961" style="position:absolute;left:8626;top:12386;width:30;height:30" coordorigin="8626,12386" coordsize="30,30">
              <v:shape id="_x0000_s1962" style="position:absolute;left:8626;top:12386;width:30;height:30" coordorigin="8626,12386" coordsize="30,30" path="m8626,12401r30,e" filled="f" strokeweight="1.6pt">
                <v:path arrowok="t"/>
              </v:shape>
            </v:group>
            <v:group id="_x0000_s1963" style="position:absolute;left:8626;top:12446;width:30;height:30" coordorigin="8626,12446" coordsize="30,30">
              <v:shape id="_x0000_s1964" style="position:absolute;left:8626;top:12446;width:30;height:30" coordorigin="8626,12446" coordsize="30,30" path="m8626,12461r30,e" filled="f" strokeweight="1.6pt">
                <v:path arrowok="t"/>
              </v:shape>
            </v:group>
            <v:group id="_x0000_s1965" style="position:absolute;left:8626;top:12506;width:30;height:30" coordorigin="8626,12506" coordsize="30,30">
              <v:shape id="_x0000_s1966" style="position:absolute;left:8626;top:12506;width:30;height:30" coordorigin="8626,12506" coordsize="30,30" path="m8626,12521r30,e" filled="f" strokeweight="1.6pt">
                <v:path arrowok="t"/>
              </v:shape>
            </v:group>
            <v:group id="_x0000_s1967" style="position:absolute;left:8626;top:12566;width:30;height:30" coordorigin="8626,12566" coordsize="30,30">
              <v:shape id="_x0000_s1968" style="position:absolute;left:8626;top:12566;width:30;height:30" coordorigin="8626,12566" coordsize="30,30" path="m8626,12581r30,e" filled="f" strokeweight="1.6pt">
                <v:path arrowok="t"/>
              </v:shape>
            </v:group>
            <v:group id="_x0000_s1969" style="position:absolute;left:8626;top:12626;width:30;height:30" coordorigin="8626,12626" coordsize="30,30">
              <v:shape id="_x0000_s1970" style="position:absolute;left:8626;top:12626;width:30;height:30" coordorigin="8626,12626" coordsize="30,30" path="m8626,12641r30,e" filled="f" strokeweight="1.6pt">
                <v:path arrowok="t"/>
              </v:shape>
            </v:group>
            <v:group id="_x0000_s1971" style="position:absolute;left:8626;top:12686;width:30;height:30" coordorigin="8626,12686" coordsize="30,30">
              <v:shape id="_x0000_s1972" style="position:absolute;left:8626;top:12686;width:30;height:30" coordorigin="8626,12686" coordsize="30,30" path="m8626,12701r30,e" filled="f" strokeweight="1.6pt">
                <v:path arrowok="t"/>
              </v:shape>
            </v:group>
            <v:group id="_x0000_s1973" style="position:absolute;left:8626;top:12746;width:30;height:30" coordorigin="8626,12746" coordsize="30,30">
              <v:shape id="_x0000_s1974" style="position:absolute;left:8626;top:12746;width:30;height:30" coordorigin="8626,12746" coordsize="30,30" path="m8626,12761r30,e" filled="f" strokeweight="1.6pt">
                <v:path arrowok="t"/>
              </v:shape>
            </v:group>
            <v:group id="_x0000_s1975" style="position:absolute;left:8626;top:12806;width:30;height:30" coordorigin="8626,12806" coordsize="30,30">
              <v:shape id="_x0000_s1976" style="position:absolute;left:8626;top:12806;width:30;height:30" coordorigin="8626,12806" coordsize="30,30" path="m8626,12821r30,e" filled="f" strokeweight="1.6pt">
                <v:path arrowok="t"/>
              </v:shape>
            </v:group>
            <v:group id="_x0000_s1977" style="position:absolute;left:8626;top:12866;width:30;height:30" coordorigin="8626,12866" coordsize="30,30">
              <v:shape id="_x0000_s1978" style="position:absolute;left:8626;top:12866;width:30;height:30" coordorigin="8626,12866" coordsize="30,30" path="m8626,12881r30,e" filled="f" strokeweight="1.6pt">
                <v:path arrowok="t"/>
              </v:shape>
            </v:group>
            <v:group id="_x0000_s1979" style="position:absolute;left:8626;top:12926;width:30;height:30" coordorigin="8626,12926" coordsize="30,30">
              <v:shape id="_x0000_s1980" style="position:absolute;left:8626;top:12926;width:30;height:30" coordorigin="8626,12926" coordsize="30,30" path="m8626,12941r30,e" filled="f" strokeweight="1.6pt">
                <v:path arrowok="t"/>
              </v:shape>
            </v:group>
            <v:group id="_x0000_s1981" style="position:absolute;left:8626;top:12986;width:30;height:30" coordorigin="8626,12986" coordsize="30,30">
              <v:shape id="_x0000_s1982" style="position:absolute;left:8626;top:12986;width:30;height:30" coordorigin="8626,12986" coordsize="30,30" path="m8626,13001r30,e" filled="f" strokeweight="1.6pt">
                <v:path arrowok="t"/>
              </v:shape>
            </v:group>
            <v:group id="_x0000_s1983" style="position:absolute;left:8626;top:13046;width:30;height:30" coordorigin="8626,13046" coordsize="30,30">
              <v:shape id="_x0000_s1984" style="position:absolute;left:8626;top:13046;width:30;height:30" coordorigin="8626,13046" coordsize="30,30" path="m8626,13061r30,e" filled="f" strokeweight="1.6pt">
                <v:path arrowok="t"/>
              </v:shape>
            </v:group>
            <v:group id="_x0000_s1985" style="position:absolute;left:8626;top:13106;width:30;height:30" coordorigin="8626,13106" coordsize="30,30">
              <v:shape id="_x0000_s1986" style="position:absolute;left:8626;top:13106;width:30;height:30" coordorigin="8626,13106" coordsize="30,30" path="m8626,13121r30,e" filled="f" strokeweight="1.6pt">
                <v:path arrowok="t"/>
              </v:shape>
            </v:group>
            <v:group id="_x0000_s1987" style="position:absolute;left:8626;top:13166;width:30;height:30" coordorigin="8626,13166" coordsize="30,30">
              <v:shape id="_x0000_s1988" style="position:absolute;left:8626;top:13166;width:30;height:30" coordorigin="8626,13166" coordsize="30,30" path="m8626,13181r30,e" filled="f" strokeweight="1.6pt">
                <v:path arrowok="t"/>
              </v:shape>
            </v:group>
            <v:group id="_x0000_s1989" style="position:absolute;left:8626;top:13226;width:30;height:30" coordorigin="8626,13226" coordsize="30,30">
              <v:shape id="_x0000_s1990" style="position:absolute;left:8626;top:13226;width:30;height:30" coordorigin="8626,13226" coordsize="30,30" path="m8626,13241r30,e" filled="f" strokeweight="1.6pt">
                <v:path arrowok="t"/>
              </v:shape>
            </v:group>
            <v:group id="_x0000_s1991" style="position:absolute;left:8626;top:13286;width:30;height:30" coordorigin="8626,13286" coordsize="30,30">
              <v:shape id="_x0000_s1992" style="position:absolute;left:8626;top:13286;width:30;height:30" coordorigin="8626,13286" coordsize="30,30" path="m8626,13301r30,e" filled="f" strokeweight="1.6pt">
                <v:path arrowok="t"/>
              </v:shape>
            </v:group>
            <v:group id="_x0000_s1993" style="position:absolute;left:8626;top:13346;width:30;height:30" coordorigin="8626,13346" coordsize="30,30">
              <v:shape id="_x0000_s1994" style="position:absolute;left:8626;top:13346;width:30;height:30" coordorigin="8626,13346" coordsize="30,30" path="m8626,13361r30,e" filled="f" strokeweight="1.6pt">
                <v:path arrowok="t"/>
              </v:shape>
            </v:group>
            <v:group id="_x0000_s1995" style="position:absolute;left:8626;top:13406;width:30;height:30" coordorigin="8626,13406" coordsize="30,30">
              <v:shape id="_x0000_s1996" style="position:absolute;left:8626;top:13406;width:30;height:30" coordorigin="8626,13406" coordsize="30,30" path="m8626,13421r30,e" filled="f" strokeweight="1.6pt">
                <v:path arrowok="t"/>
              </v:shape>
            </v:group>
            <v:group id="_x0000_s1997" style="position:absolute;left:8626;top:13466;width:30;height:30" coordorigin="8626,13466" coordsize="30,30">
              <v:shape id="_x0000_s1998" style="position:absolute;left:8626;top:13466;width:30;height:30" coordorigin="8626,13466" coordsize="30,30" path="m8626,13481r30,e" filled="f" strokeweight="1.6pt">
                <v:path arrowok="t"/>
              </v:shape>
            </v:group>
            <v:group id="_x0000_s1999" style="position:absolute;left:8626;top:13526;width:30;height:30" coordorigin="8626,13526" coordsize="30,30">
              <v:shape id="_x0000_s2000" style="position:absolute;left:8626;top:13526;width:30;height:30" coordorigin="8626,13526" coordsize="30,30" path="m8626,13541r30,e" filled="f" strokeweight="1.6pt">
                <v:path arrowok="t"/>
              </v:shape>
            </v:group>
            <v:group id="_x0000_s2001" style="position:absolute;left:8626;top:13586;width:30;height:30" coordorigin="8626,13586" coordsize="30,30">
              <v:shape id="_x0000_s2002" style="position:absolute;left:8626;top:13586;width:30;height:30" coordorigin="8626,13586" coordsize="30,30" path="m8626,13601r30,e" filled="f" strokeweight="1.6pt">
                <v:path arrowok="t"/>
              </v:shape>
            </v:group>
            <v:group id="_x0000_s2003" style="position:absolute;left:8626;top:13646;width:30;height:30" coordorigin="8626,13646" coordsize="30,30">
              <v:shape id="_x0000_s2004" style="position:absolute;left:8626;top:13646;width:30;height:30" coordorigin="8626,13646" coordsize="30,30" path="m8626,13661r30,e" filled="f" strokeweight="1.6pt">
                <v:path arrowok="t"/>
              </v:shape>
            </v:group>
            <v:group id="_x0000_s2005" style="position:absolute;left:8626;top:13706;width:30;height:30" coordorigin="8626,13706" coordsize="30,30">
              <v:shape id="_x0000_s2006" style="position:absolute;left:8626;top:13706;width:30;height:30" coordorigin="8626,13706" coordsize="30,30" path="m8626,13721r30,e" filled="f" strokeweight="1.6pt">
                <v:path arrowok="t"/>
              </v:shape>
            </v:group>
            <v:group id="_x0000_s2007" style="position:absolute;left:8626;top:13766;width:30;height:30" coordorigin="8626,13766" coordsize="30,30">
              <v:shape id="_x0000_s2008" style="position:absolute;left:8626;top:13766;width:30;height:30" coordorigin="8626,13766" coordsize="30,30" path="m8626,13781r30,e" filled="f" strokeweight="1.6pt">
                <v:path arrowok="t"/>
              </v:shape>
            </v:group>
            <v:group id="_x0000_s2009" style="position:absolute;left:8626;top:13826;width:30;height:30" coordorigin="8626,13826" coordsize="30,30">
              <v:shape id="_x0000_s2010" style="position:absolute;left:8626;top:13826;width:30;height:30" coordorigin="8626,13826" coordsize="30,30" path="m8626,13841r30,e" filled="f" strokeweight="1.6pt">
                <v:path arrowok="t"/>
              </v:shape>
            </v:group>
            <v:group id="_x0000_s2011" style="position:absolute;left:8626;top:13886;width:30;height:30" coordorigin="8626,13886" coordsize="30,30">
              <v:shape id="_x0000_s2012" style="position:absolute;left:8626;top:13886;width:30;height:30" coordorigin="8626,13886" coordsize="30,30" path="m8626,13901r30,e" filled="f" strokeweight="1.6pt">
                <v:path arrowok="t"/>
              </v:shape>
            </v:group>
            <v:group id="_x0000_s2013" style="position:absolute;left:8626;top:13946;width:30;height:30" coordorigin="8626,13946" coordsize="30,30">
              <v:shape id="_x0000_s2014" style="position:absolute;left:8626;top:13946;width:30;height:30" coordorigin="8626,13946" coordsize="30,30" path="m8626,13961r30,e" filled="f" strokeweight="1.6pt">
                <v:path arrowok="t"/>
              </v:shape>
            </v:group>
            <v:group id="_x0000_s2015" style="position:absolute;left:8626;top:14006;width:30;height:30" coordorigin="8626,14006" coordsize="30,30">
              <v:shape id="_x0000_s2016" style="position:absolute;left:8626;top:14006;width:30;height:30" coordorigin="8626,14006" coordsize="30,30" path="m8626,14021r30,e" filled="f" strokeweight="1.6pt">
                <v:path arrowok="t"/>
              </v:shape>
            </v:group>
            <v:group id="_x0000_s2017" style="position:absolute;left:8626;top:14066;width:30;height:30" coordorigin="8626,14066" coordsize="30,30">
              <v:shape id="_x0000_s2018" style="position:absolute;left:8626;top:14066;width:30;height:30" coordorigin="8626,14066" coordsize="30,30" path="m8626,14081r30,e" filled="f" strokeweight="1.6pt">
                <v:path arrowok="t"/>
              </v:shape>
            </v:group>
            <v:group id="_x0000_s2019" style="position:absolute;left:8626;top:14126;width:30;height:30" coordorigin="8626,14126" coordsize="30,30">
              <v:shape id="_x0000_s2020" style="position:absolute;left:8626;top:14126;width:30;height:30" coordorigin="8626,14126" coordsize="30,30" path="m8626,14141r30,e" filled="f" strokeweight="1.6pt">
                <v:path arrowok="t"/>
              </v:shape>
            </v:group>
            <v:group id="_x0000_s2021" style="position:absolute;left:8626;top:14186;width:30;height:30" coordorigin="8626,14186" coordsize="30,30">
              <v:shape id="_x0000_s2022" style="position:absolute;left:8626;top:14186;width:30;height:30" coordorigin="8626,14186" coordsize="30,30" path="m8626,14201r30,e" filled="f" strokeweight="1.6pt">
                <v:path arrowok="t"/>
              </v:shape>
            </v:group>
            <v:group id="_x0000_s2023" style="position:absolute;left:8626;top:14246;width:30;height:30" coordorigin="8626,14246" coordsize="30,30">
              <v:shape id="_x0000_s2024" style="position:absolute;left:8626;top:14246;width:30;height:30" coordorigin="8626,14246" coordsize="30,30" path="m8626,14261r30,e" filled="f" strokeweight="1.6pt">
                <v:path arrowok="t"/>
              </v:shape>
            </v:group>
            <v:group id="_x0000_s2025" style="position:absolute;left:8626;top:14306;width:30;height:30" coordorigin="8626,14306" coordsize="30,30">
              <v:shape id="_x0000_s2026" style="position:absolute;left:8626;top:14306;width:30;height:30" coordorigin="8626,14306" coordsize="30,30" path="m8626,14321r30,e" filled="f" strokeweight="1.6pt">
                <v:path arrowok="t"/>
              </v:shape>
            </v:group>
            <v:group id="_x0000_s2027" style="position:absolute;left:8626;top:14366;width:31;height:30" coordorigin="8626,14366" coordsize="31,30">
              <v:shape id="_x0000_s2028" style="position:absolute;left:8626;top:14366;width:31;height:30" coordorigin="8626,14366" coordsize="31,30" path="m8626,14381r30,e" filled="f" strokeweight="1.6pt">
                <v:path arrowok="t"/>
              </v:shape>
            </v:group>
            <v:group id="_x0000_s2029" style="position:absolute;left:8626;top:14426;width:30;height:30" coordorigin="8626,14426" coordsize="30,30">
              <v:shape id="_x0000_s2030" style="position:absolute;left:8626;top:14426;width:30;height:30" coordorigin="8626,14426" coordsize="30,30" path="m8626,14441r30,e" filled="f" strokeweight="1.6pt">
                <v:path arrowok="t"/>
              </v:shape>
            </v:group>
            <v:group id="_x0000_s2031" style="position:absolute;left:8626;top:14486;width:30;height:30" coordorigin="8626,14486" coordsize="30,30">
              <v:shape id="_x0000_s2032" style="position:absolute;left:8626;top:14486;width:30;height:30" coordorigin="8626,14486" coordsize="30,30" path="m8626,14501r30,e" filled="f" strokeweight="1.6pt">
                <v:path arrowok="t"/>
              </v:shape>
            </v:group>
            <v:group id="_x0000_s2033" style="position:absolute;left:8626;top:14546;width:30;height:30" coordorigin="8626,14546" coordsize="30,30">
              <v:shape id="_x0000_s2034" style="position:absolute;left:8626;top:14546;width:30;height:30" coordorigin="8626,14546" coordsize="30,30" path="m8626,14561r30,e" filled="f" strokeweight="1.6pt">
                <v:path arrowok="t"/>
              </v:shape>
            </v:group>
            <v:group id="_x0000_s2035" style="position:absolute;left:8626;top:14606;width:30;height:30" coordorigin="8626,14606" coordsize="30,30">
              <v:shape id="_x0000_s2036" style="position:absolute;left:8626;top:14606;width:30;height:30" coordorigin="8626,14606" coordsize="30,30" path="m8626,14621r30,e" filled="f" strokeweight="1.6pt">
                <v:path arrowok="t"/>
              </v:shape>
            </v:group>
            <v:group id="_x0000_s2037" style="position:absolute;left:8626;top:14666;width:30;height:30" coordorigin="8626,14666" coordsize="30,30">
              <v:shape id="_x0000_s2038" style="position:absolute;left:8626;top:14666;width:30;height:30" coordorigin="8626,14666" coordsize="30,30" path="m8626,14681r30,e" filled="f" strokeweight="1.6pt">
                <v:path arrowok="t"/>
              </v:shape>
            </v:group>
            <v:group id="_x0000_s2039" style="position:absolute;left:8626;top:14726;width:30;height:30" coordorigin="8626,14726" coordsize="30,30">
              <v:shape id="_x0000_s2040" style="position:absolute;left:8626;top:14726;width:30;height:30" coordorigin="8626,14726" coordsize="30,30" path="m8626,14741r30,e" filled="f" strokeweight="1.6pt">
                <v:path arrowok="t"/>
              </v:shape>
            </v:group>
            <v:group id="_x0000_s2041" style="position:absolute;left:8626;top:14786;width:30;height:30" coordorigin="8626,14786" coordsize="30,30">
              <v:shape id="_x0000_s2042" style="position:absolute;left:8626;top:14786;width:30;height:30" coordorigin="8626,14786" coordsize="30,30" path="m8626,14801r30,e" filled="f" strokeweight="1.6pt">
                <v:path arrowok="t"/>
              </v:shape>
            </v:group>
            <v:group id="_x0000_s2043" style="position:absolute;left:8626;top:14846;width:30;height:30" coordorigin="8626,14846" coordsize="30,30">
              <v:shape id="_x0000_s2044" style="position:absolute;left:8626;top:14846;width:30;height:30" coordorigin="8626,14846" coordsize="30,30" path="m8626,14861r30,e" filled="f" strokeweight="1.6pt">
                <v:path arrowok="t"/>
              </v:shape>
            </v:group>
            <v:group id="_x0000_s2045" style="position:absolute;left:8626;top:14906;width:30;height:30" coordorigin="8626,14906" coordsize="30,30">
              <v:shape id="_x0000_s2046" style="position:absolute;left:8626;top:14906;width:30;height:30" coordorigin="8626,14906" coordsize="30,30" path="m8626,14921r30,e" filled="f" strokeweight="1.6pt">
                <v:path arrowok="t"/>
              </v:shape>
            </v:group>
            <v:group id="_x0000_s2047" style="position:absolute;left:8626;top:14966;width:30;height:30" coordorigin="8626,14966" coordsize="30,30">
              <v:shape id="_x0000_s3072" style="position:absolute;left:8626;top:14966;width:30;height:30" coordorigin="8626,14966" coordsize="30,30" path="m8626,14981r30,e" filled="f" strokeweight="1.6pt">
                <v:path arrowok="t"/>
              </v:shape>
            </v:group>
            <v:group id="_x0000_s3073" style="position:absolute;left:8626;top:15026;width:30;height:30" coordorigin="8626,15026" coordsize="30,30">
              <v:shape id="_x0000_s3074" style="position:absolute;left:8626;top:15026;width:30;height:30" coordorigin="8626,15026" coordsize="30,30" path="m8626,15041r30,e" filled="f" strokeweight="1.6pt">
                <v:path arrowok="t"/>
              </v:shape>
            </v:group>
            <v:group id="_x0000_s3075" style="position:absolute;left:8626;top:15086;width:30;height:30" coordorigin="8626,15086" coordsize="30,30">
              <v:shape id="_x0000_s3076" style="position:absolute;left:8626;top:15086;width:30;height:30" coordorigin="8626,15086" coordsize="30,30" path="m8626,15101r30,e" filled="f" strokeweight="1.6pt">
                <v:path arrowok="t"/>
              </v:shape>
            </v:group>
            <v:group id="_x0000_s3077" style="position:absolute;left:8626;top:15146;width:30;height:30" coordorigin="8626,15146" coordsize="30,30">
              <v:shape id="_x0000_s3078" style="position:absolute;left:8626;top:15146;width:30;height:30" coordorigin="8626,15146" coordsize="30,30" path="m8626,15161r30,e" filled="f" strokeweight="1.6pt">
                <v:path arrowok="t"/>
              </v:shape>
            </v:group>
            <v:group id="_x0000_s3079" style="position:absolute;left:8626;top:15206;width:31;height:30" coordorigin="8626,15206" coordsize="31,30">
              <v:shape id="_x0000_s3080" style="position:absolute;left:8626;top:15206;width:31;height:30" coordorigin="8626,15206" coordsize="31,30" path="m8626,15221r30,e" filled="f" strokeweight="1.6pt">
                <v:path arrowok="t"/>
              </v:shape>
            </v:group>
            <v:group id="_x0000_s3081" style="position:absolute;left:8626;top:15266;width:30;height:30" coordorigin="8626,15266" coordsize="30,30">
              <v:shape id="_x0000_s3082" style="position:absolute;left:8626;top:15266;width:30;height:30" coordorigin="8626,15266" coordsize="30,30" path="m8626,15281r30,e" filled="f" strokeweight="1.6pt">
                <v:path arrowok="t"/>
              </v:shape>
            </v:group>
            <v:group id="_x0000_s3083" style="position:absolute;left:8626;top:15326;width:30;height:24" coordorigin="8626,15326" coordsize="30,24">
              <v:shape id="_x0000_s3084" style="position:absolute;left:8626;top:15326;width:30;height:24" coordorigin="8626,15326" coordsize="30,24" path="m8626,15338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cs="宋体" w:hint="eastAsia"/>
          <w:b/>
          <w:bCs/>
          <w:lang w:eastAsia="zh-CN"/>
        </w:rPr>
        <w:t>【合作探究】</w:t>
      </w: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</w:p>
    <w:p w:rsidR="003F49F3" w:rsidRDefault="003F49F3">
      <w:pPr>
        <w:pStyle w:val="BodyText"/>
        <w:spacing w:before="26" w:line="239" w:lineRule="auto"/>
        <w:ind w:left="640" w:right="118"/>
        <w:rPr>
          <w:rFonts w:cs="宋体"/>
          <w:lang w:eastAsia="zh-CN"/>
        </w:rPr>
      </w:pPr>
      <w:r>
        <w:rPr>
          <w:rFonts w:cs="宋体"/>
          <w:spacing w:val="2"/>
          <w:lang w:eastAsia="zh-CN"/>
        </w:rPr>
        <w:t>3.</w:t>
      </w:r>
      <w:r>
        <w:rPr>
          <w:rFonts w:cs="宋体" w:hint="eastAsia"/>
          <w:spacing w:val="2"/>
          <w:lang w:eastAsia="zh-CN"/>
        </w:rPr>
        <w:t>小刚同学选取了两块体积和形状都相同的实心铜块和铁块进行了</w:t>
      </w:r>
      <w:r>
        <w:rPr>
          <w:rFonts w:cs="宋体"/>
          <w:spacing w:val="52"/>
          <w:lang w:eastAsia="zh-CN"/>
        </w:rPr>
        <w:t xml:space="preserve"> </w:t>
      </w:r>
      <w:r>
        <w:rPr>
          <w:rFonts w:cs="宋体" w:hint="eastAsia"/>
          <w:lang w:eastAsia="zh-CN"/>
        </w:rPr>
        <w:t>如图所示的实验。</w:t>
      </w:r>
    </w:p>
    <w:p w:rsidR="003F49F3" w:rsidRDefault="003F49F3">
      <w:pPr>
        <w:pStyle w:val="BodyText"/>
        <w:tabs>
          <w:tab w:val="left" w:pos="3083"/>
        </w:tabs>
        <w:spacing w:before="28" w:line="312" w:lineRule="exact"/>
        <w:ind w:left="640" w:right="119"/>
        <w:jc w:val="both"/>
        <w:rPr>
          <w:rFonts w:cs="宋体"/>
          <w:lang w:eastAsia="zh-CN"/>
        </w:rPr>
      </w:pPr>
      <w:r>
        <w:rPr>
          <w:rFonts w:cs="宋体" w:hint="eastAsia"/>
          <w:spacing w:val="-1"/>
          <w:lang w:eastAsia="zh-CN"/>
        </w:rPr>
        <w:t>（</w:t>
      </w:r>
      <w:r>
        <w:rPr>
          <w:rFonts w:cs="宋体"/>
          <w:spacing w:val="-1"/>
          <w:lang w:eastAsia="zh-CN"/>
        </w:rPr>
        <w:t>1</w:t>
      </w:r>
      <w:r>
        <w:rPr>
          <w:rFonts w:cs="宋体" w:hint="eastAsia"/>
          <w:spacing w:val="-1"/>
          <w:lang w:eastAsia="zh-CN"/>
        </w:rPr>
        <w:t>）如果要验证物体所受的浮力大小是否与物体的密度有关，小刚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应该选取图中的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cs="宋体" w:hint="eastAsia"/>
          <w:spacing w:val="2"/>
          <w:lang w:eastAsia="zh-CN"/>
        </w:rPr>
        <w:t>等步骤进行对比。小刚已经知道铜的密度大</w:t>
      </w:r>
      <w:r>
        <w:rPr>
          <w:rFonts w:cs="宋体"/>
          <w:spacing w:val="36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于铁的密度，那么根据他所选择的几个图中弹簧测力计的示数可以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知</w:t>
      </w:r>
      <w:r>
        <w:rPr>
          <w:rFonts w:cs="宋体" w:hint="eastAsia"/>
          <w:spacing w:val="4"/>
          <w:lang w:eastAsia="zh-CN"/>
        </w:rPr>
        <w:t>道</w:t>
      </w:r>
      <w:r>
        <w:rPr>
          <w:rFonts w:cs="宋体" w:hint="eastAsia"/>
          <w:spacing w:val="2"/>
          <w:lang w:eastAsia="zh-CN"/>
        </w:rPr>
        <w:t>铜块</w:t>
      </w:r>
      <w:r>
        <w:rPr>
          <w:rFonts w:cs="宋体" w:hint="eastAsia"/>
          <w:spacing w:val="4"/>
          <w:lang w:eastAsia="zh-CN"/>
        </w:rPr>
        <w:t>所</w:t>
      </w:r>
      <w:r>
        <w:rPr>
          <w:rFonts w:cs="宋体" w:hint="eastAsia"/>
          <w:spacing w:val="2"/>
          <w:lang w:eastAsia="zh-CN"/>
        </w:rPr>
        <w:t>受到</w:t>
      </w:r>
      <w:r>
        <w:rPr>
          <w:rFonts w:cs="宋体" w:hint="eastAsia"/>
          <w:spacing w:val="4"/>
          <w:lang w:eastAsia="zh-CN"/>
        </w:rPr>
        <w:t>的</w:t>
      </w:r>
      <w:r>
        <w:rPr>
          <w:rFonts w:cs="宋体" w:hint="eastAsia"/>
          <w:spacing w:val="2"/>
          <w:lang w:eastAsia="zh-CN"/>
        </w:rPr>
        <w:t>浮力</w:t>
      </w:r>
      <w:r>
        <w:rPr>
          <w:rFonts w:cs="宋体"/>
          <w:spacing w:val="17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（</w:t>
      </w:r>
      <w:r>
        <w:rPr>
          <w:rFonts w:cs="宋体" w:hint="eastAsia"/>
          <w:spacing w:val="4"/>
          <w:lang w:eastAsia="zh-CN"/>
        </w:rPr>
        <w:t>选</w:t>
      </w:r>
      <w:r>
        <w:rPr>
          <w:rFonts w:cs="宋体" w:hint="eastAsia"/>
          <w:spacing w:val="2"/>
          <w:lang w:eastAsia="zh-CN"/>
        </w:rPr>
        <w:t>填“大</w:t>
      </w:r>
      <w:r>
        <w:rPr>
          <w:rFonts w:cs="宋体" w:hint="eastAsia"/>
          <w:spacing w:val="4"/>
          <w:lang w:eastAsia="zh-CN"/>
        </w:rPr>
        <w:t>于</w:t>
      </w:r>
      <w:r>
        <w:rPr>
          <w:rFonts w:cs="宋体" w:hint="eastAsia"/>
          <w:spacing w:val="-116"/>
          <w:lang w:eastAsia="zh-CN"/>
        </w:rPr>
        <w:t>”</w:t>
      </w:r>
      <w:r>
        <w:rPr>
          <w:rFonts w:cs="宋体" w:hint="eastAsia"/>
          <w:spacing w:val="-118"/>
          <w:lang w:eastAsia="zh-CN"/>
        </w:rPr>
        <w:t>、</w:t>
      </w:r>
      <w:r>
        <w:rPr>
          <w:rFonts w:cs="宋体" w:hint="eastAsia"/>
          <w:spacing w:val="2"/>
          <w:lang w:eastAsia="zh-CN"/>
        </w:rPr>
        <w:t>“等</w:t>
      </w:r>
      <w:r>
        <w:rPr>
          <w:rFonts w:cs="宋体" w:hint="eastAsia"/>
          <w:spacing w:val="4"/>
          <w:lang w:eastAsia="zh-CN"/>
        </w:rPr>
        <w:t>于</w:t>
      </w:r>
      <w:r>
        <w:rPr>
          <w:rFonts w:cs="宋体" w:hint="eastAsia"/>
          <w:spacing w:val="2"/>
          <w:lang w:eastAsia="zh-CN"/>
        </w:rPr>
        <w:t>”</w:t>
      </w:r>
      <w:r>
        <w:rPr>
          <w:rFonts w:cs="宋体" w:hint="eastAsia"/>
          <w:spacing w:val="4"/>
          <w:lang w:eastAsia="zh-CN"/>
        </w:rPr>
        <w:t>或</w:t>
      </w:r>
      <w:r>
        <w:rPr>
          <w:rFonts w:cs="宋体" w:hint="eastAsia"/>
          <w:spacing w:val="2"/>
          <w:lang w:eastAsia="zh-CN"/>
        </w:rPr>
        <w:t>“小</w:t>
      </w:r>
      <w:r>
        <w:rPr>
          <w:rFonts w:cs="宋体" w:hint="eastAsia"/>
          <w:spacing w:val="4"/>
          <w:lang w:eastAsia="zh-CN"/>
        </w:rPr>
        <w:t>于</w:t>
      </w:r>
      <w:r>
        <w:rPr>
          <w:rFonts w:cs="宋体" w:hint="eastAsia"/>
          <w:spacing w:val="-118"/>
          <w:lang w:eastAsia="zh-CN"/>
        </w:rPr>
        <w:t>”</w:t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2"/>
          <w:lang w:eastAsia="zh-CN"/>
        </w:rPr>
        <w:t>铁块所受到的浮力。由此得出物体所受的浮力大小与物体的密度</w:t>
      </w:r>
    </w:p>
    <w:p w:rsidR="003F49F3" w:rsidRDefault="003F49F3">
      <w:pPr>
        <w:pStyle w:val="BodyText"/>
        <w:spacing w:line="282" w:lineRule="exact"/>
        <w:ind w:left="640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（选填“有关”或“无关</w:t>
      </w:r>
      <w:r>
        <w:rPr>
          <w:rFonts w:cs="宋体" w:hint="eastAsia"/>
          <w:spacing w:val="-120"/>
          <w:lang w:eastAsia="zh-CN"/>
        </w:rPr>
        <w:t>”）</w:t>
      </w:r>
      <w:r>
        <w:rPr>
          <w:rFonts w:cs="宋体" w:hint="eastAsia"/>
          <w:lang w:eastAsia="zh-CN"/>
        </w:rPr>
        <w:t>。</w:t>
      </w:r>
    </w:p>
    <w:p w:rsidR="003F49F3" w:rsidRDefault="003F49F3">
      <w:pPr>
        <w:pStyle w:val="BodyText"/>
        <w:tabs>
          <w:tab w:val="left" w:pos="2079"/>
          <w:tab w:val="left" w:pos="7583"/>
        </w:tabs>
        <w:spacing w:before="29" w:line="312" w:lineRule="exact"/>
        <w:ind w:left="640"/>
        <w:jc w:val="both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085" type="#_x0000_t75" style="position:absolute;left:0;text-align:left;margin-left:45pt;margin-top:70.3pt;width:377.75pt;height:147.85pt;z-index:-251672576;mso-position-horizontal-relative:page">
            <v:imagedata r:id="rId17" o:title=""/>
            <w10:wrap anchorx="page"/>
          </v:shape>
        </w:pic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 w:hint="eastAsia"/>
          <w:spacing w:val="-5"/>
          <w:lang w:eastAsia="zh-CN"/>
        </w:rPr>
        <w:t>）</w:t>
      </w:r>
      <w:r>
        <w:rPr>
          <w:rFonts w:cs="宋体" w:hint="eastAsia"/>
          <w:lang w:eastAsia="zh-CN"/>
        </w:rPr>
        <w:t>小刚根据图中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B</w:t>
      </w:r>
      <w:r>
        <w:rPr>
          <w:rFonts w:cs="宋体" w:hint="eastAsia"/>
          <w:spacing w:val="-152"/>
          <w:lang w:eastAsia="zh-CN"/>
        </w:rPr>
        <w:t>、</w:t>
      </w:r>
      <w:r>
        <w:rPr>
          <w:rFonts w:cs="宋体" w:hint="eastAsia"/>
          <w:spacing w:val="-32"/>
          <w:position w:val="-2"/>
          <w:sz w:val="18"/>
          <w:szCs w:val="18"/>
          <w:lang w:eastAsia="zh-CN"/>
        </w:rPr>
        <w:t>图</w:t>
      </w:r>
      <w:r>
        <w:rPr>
          <w:rFonts w:cs="宋体"/>
          <w:spacing w:val="-44"/>
          <w:lang w:eastAsia="zh-CN"/>
        </w:rPr>
        <w:t>C</w:t>
      </w:r>
      <w:r>
        <w:rPr>
          <w:rFonts w:cs="宋体"/>
          <w:spacing w:val="-47"/>
          <w:position w:val="-2"/>
          <w:sz w:val="18"/>
          <w:szCs w:val="18"/>
          <w:lang w:eastAsia="zh-CN"/>
        </w:rPr>
        <w:t>3</w:t>
      </w:r>
      <w:r>
        <w:rPr>
          <w:rFonts w:cs="宋体" w:hint="eastAsia"/>
          <w:spacing w:val="-5"/>
          <w:lang w:eastAsia="zh-CN"/>
        </w:rPr>
        <w:t>、</w:t>
      </w:r>
      <w:r>
        <w:rPr>
          <w:rFonts w:cs="宋体"/>
          <w:lang w:eastAsia="zh-CN"/>
        </w:rPr>
        <w:t>D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三步进行对比分析</w:t>
      </w:r>
      <w:r>
        <w:rPr>
          <w:rFonts w:cs="宋体" w:hint="eastAsia"/>
          <w:spacing w:val="-5"/>
          <w:lang w:eastAsia="zh-CN"/>
        </w:rPr>
        <w:t>，</w:t>
      </w:r>
      <w:r>
        <w:rPr>
          <w:rFonts w:cs="宋体" w:hint="eastAsia"/>
          <w:lang w:eastAsia="zh-CN"/>
        </w:rPr>
        <w:t>发现随着物体浸入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液体中深度的增加，物体所受到的浮力在变大，于是他就得出了物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体所受浮力的大小跟浸入液体中的深度有关的结论。你认为小刚的</w:t>
      </w:r>
      <w:r>
        <w:rPr>
          <w:rFonts w:cs="宋体"/>
          <w:spacing w:val="56"/>
          <w:lang w:eastAsia="zh-CN"/>
        </w:rPr>
        <w:t xml:space="preserve"> </w:t>
      </w:r>
      <w:r>
        <w:rPr>
          <w:rFonts w:cs="宋体" w:hint="eastAsia"/>
          <w:lang w:eastAsia="zh-CN"/>
        </w:rPr>
        <w:t>结论是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96"/>
          <w:lang w:eastAsia="zh-CN"/>
        </w:rPr>
        <w:t>的</w:t>
      </w:r>
      <w:r>
        <w:rPr>
          <w:rFonts w:cs="宋体" w:hint="eastAsia"/>
          <w:lang w:eastAsia="zh-CN"/>
        </w:rPr>
        <w:t>（选</w:t>
      </w:r>
      <w:r>
        <w:rPr>
          <w:rFonts w:cs="宋体" w:hint="eastAsia"/>
          <w:spacing w:val="-96"/>
          <w:lang w:eastAsia="zh-CN"/>
        </w:rPr>
        <w:t>填</w:t>
      </w:r>
      <w:r>
        <w:rPr>
          <w:rFonts w:cs="宋体" w:hint="eastAsia"/>
          <w:lang w:eastAsia="zh-CN"/>
        </w:rPr>
        <w:t>“正确</w:t>
      </w:r>
      <w:r>
        <w:rPr>
          <w:rFonts w:cs="宋体" w:hint="eastAsia"/>
          <w:spacing w:val="-94"/>
          <w:lang w:eastAsia="zh-CN"/>
        </w:rPr>
        <w:t>”</w:t>
      </w:r>
      <w:r>
        <w:rPr>
          <w:rFonts w:cs="宋体" w:hint="eastAsia"/>
          <w:spacing w:val="-190"/>
          <w:lang w:eastAsia="zh-CN"/>
        </w:rPr>
        <w:t>、</w:t>
      </w:r>
      <w:r>
        <w:rPr>
          <w:rFonts w:cs="宋体" w:hint="eastAsia"/>
          <w:lang w:eastAsia="zh-CN"/>
        </w:rPr>
        <w:t>“错误</w:t>
      </w:r>
      <w:r>
        <w:rPr>
          <w:rFonts w:cs="宋体" w:hint="eastAsia"/>
          <w:spacing w:val="-96"/>
          <w:lang w:eastAsia="zh-CN"/>
        </w:rPr>
        <w:t>”）</w:t>
      </w:r>
      <w:r>
        <w:rPr>
          <w:rFonts w:cs="宋体" w:hint="eastAsia"/>
          <w:spacing w:val="-94"/>
          <w:lang w:eastAsia="zh-CN"/>
        </w:rPr>
        <w:t>，</w:t>
      </w:r>
      <w:r>
        <w:rPr>
          <w:rFonts w:cs="宋体" w:hint="eastAsia"/>
          <w:u w:val="single" w:color="000000"/>
          <w:lang w:eastAsia="zh-CN"/>
        </w:rPr>
        <w:t>原</w:t>
      </w:r>
      <w:r>
        <w:rPr>
          <w:rFonts w:cs="宋体" w:hint="eastAsia"/>
          <w:lang w:eastAsia="zh-CN"/>
        </w:rPr>
        <w:t>因是：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F49F3" w:rsidRDefault="003F49F3">
      <w:pPr>
        <w:spacing w:before="8" w:line="120" w:lineRule="atLeast"/>
        <w:rPr>
          <w:rFonts w:ascii="宋体" w:cs="宋体"/>
          <w:sz w:val="9"/>
          <w:szCs w:val="9"/>
          <w:lang w:eastAsia="zh-CN"/>
        </w:rPr>
      </w:pPr>
      <w:r>
        <w:rPr>
          <w:lang w:eastAsia="zh-CN"/>
        </w:rPr>
        <w:br w:type="column"/>
      </w: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72" w:lineRule="auto"/>
        <w:ind w:left="60" w:right="112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3F49F3" w:rsidRDefault="003F49F3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72" w:lineRule="auto"/>
        <w:ind w:left="60" w:right="11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w w:val="95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在本节课学习中，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通过本节课的学习，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解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哪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新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问题？</w:t>
      </w:r>
    </w:p>
    <w:p w:rsidR="003F49F3" w:rsidRDefault="003F49F3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545" w:lineRule="auto"/>
        <w:ind w:left="60" w:right="951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批改日期：</w:t>
      </w:r>
    </w:p>
    <w:p w:rsidR="003F49F3" w:rsidRDefault="003F49F3">
      <w:pPr>
        <w:spacing w:line="545" w:lineRule="auto"/>
        <w:rPr>
          <w:rFonts w:ascii="宋体" w:cs="宋体"/>
          <w:sz w:val="21"/>
          <w:szCs w:val="21"/>
          <w:lang w:eastAsia="zh-CN"/>
        </w:rPr>
        <w:sectPr w:rsidR="003F49F3">
          <w:type w:val="continuous"/>
          <w:pgSz w:w="11910" w:h="16840"/>
          <w:pgMar w:top="780" w:right="1180" w:bottom="1220" w:left="800" w:header="720" w:footer="720" w:gutter="0"/>
          <w:cols w:num="2" w:space="720" w:equalWidth="0">
            <w:col w:w="7824" w:space="40"/>
            <w:col w:w="2066"/>
          </w:cols>
        </w:sectPr>
      </w:pPr>
    </w:p>
    <w:p w:rsidR="003F49F3" w:rsidRDefault="003F49F3">
      <w:pPr>
        <w:pStyle w:val="Heading1"/>
        <w:spacing w:line="446" w:lineRule="exact"/>
        <w:ind w:left="1772"/>
        <w:rPr>
          <w:b w:val="0"/>
          <w:bCs w:val="0"/>
          <w:lang w:eastAsia="zh-CN"/>
        </w:rPr>
      </w:pPr>
      <w:r>
        <w:rPr>
          <w:rFonts w:hint="eastAsia"/>
          <w:spacing w:val="2"/>
          <w:lang w:eastAsia="zh-CN"/>
        </w:rPr>
        <w:t>【</w:t>
      </w:r>
      <w:r>
        <w:rPr>
          <w:rFonts w:hint="eastAsia"/>
          <w:lang w:eastAsia="zh-CN"/>
        </w:rPr>
        <w:t>导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lang w:eastAsia="zh-CN"/>
        </w:rPr>
        <w:t>测</w:t>
      </w:r>
      <w:r>
        <w:rPr>
          <w:rFonts w:hint="eastAsia"/>
          <w:spacing w:val="2"/>
          <w:lang w:eastAsia="zh-CN"/>
        </w:rPr>
        <w:t>评</w:t>
      </w:r>
      <w:r>
        <w:rPr>
          <w:rFonts w:hint="eastAsia"/>
          <w:spacing w:val="-173"/>
          <w:lang w:eastAsia="zh-CN"/>
        </w:rPr>
        <w:t>】</w:t>
      </w:r>
      <w:r>
        <w:rPr>
          <w:rFonts w:hint="eastAsia"/>
          <w:spacing w:val="2"/>
          <w:lang w:eastAsia="zh-CN"/>
        </w:rPr>
        <w:t>科</w:t>
      </w:r>
      <w:r>
        <w:rPr>
          <w:rFonts w:hint="eastAsia"/>
          <w:lang w:eastAsia="zh-CN"/>
        </w:rPr>
        <w:t>学</w:t>
      </w:r>
      <w:r>
        <w:rPr>
          <w:rFonts w:hint="eastAsia"/>
          <w:spacing w:val="2"/>
          <w:lang w:eastAsia="zh-CN"/>
        </w:rPr>
        <w:t>探究</w:t>
      </w:r>
      <w:r>
        <w:rPr>
          <w:rFonts w:hint="eastAsia"/>
          <w:spacing w:val="-173"/>
          <w:lang w:eastAsia="zh-CN"/>
        </w:rPr>
        <w:t>：</w:t>
      </w:r>
      <w:r>
        <w:rPr>
          <w:rFonts w:hint="eastAsia"/>
          <w:spacing w:val="2"/>
          <w:lang w:eastAsia="zh-CN"/>
        </w:rPr>
        <w:t>浮</w:t>
      </w:r>
      <w:r>
        <w:rPr>
          <w:rFonts w:hint="eastAsia"/>
          <w:lang w:eastAsia="zh-CN"/>
        </w:rPr>
        <w:t>力</w:t>
      </w:r>
      <w:r>
        <w:rPr>
          <w:rFonts w:hint="eastAsia"/>
          <w:spacing w:val="2"/>
          <w:lang w:eastAsia="zh-CN"/>
        </w:rPr>
        <w:t>的</w:t>
      </w:r>
      <w:r>
        <w:rPr>
          <w:rFonts w:hint="eastAsia"/>
          <w:lang w:eastAsia="zh-CN"/>
        </w:rPr>
        <w:t>大</w:t>
      </w:r>
      <w:r>
        <w:rPr>
          <w:rFonts w:hint="eastAsia"/>
          <w:spacing w:val="-173"/>
          <w:lang w:eastAsia="zh-CN"/>
        </w:rPr>
        <w:t>小</w:t>
      </w:r>
      <w:r>
        <w:rPr>
          <w:rFonts w:hint="eastAsia"/>
          <w:lang w:eastAsia="zh-CN"/>
        </w:rPr>
        <w:t>（</w:t>
      </w:r>
      <w:r>
        <w:rPr>
          <w:rFonts w:hint="eastAsia"/>
          <w:spacing w:val="2"/>
          <w:lang w:eastAsia="zh-CN"/>
        </w:rPr>
        <w:t>一</w:t>
      </w:r>
      <w:r>
        <w:rPr>
          <w:rFonts w:hint="eastAsia"/>
          <w:lang w:eastAsia="zh-CN"/>
        </w:rPr>
        <w:t>）</w:t>
      </w:r>
    </w:p>
    <w:p w:rsidR="003F49F3" w:rsidRDefault="003F49F3">
      <w:pPr>
        <w:spacing w:line="446" w:lineRule="exact"/>
        <w:rPr>
          <w:lang w:eastAsia="zh-CN"/>
        </w:rPr>
        <w:sectPr w:rsidR="003F49F3">
          <w:pgSz w:w="11910" w:h="16840"/>
          <w:pgMar w:top="860" w:right="1160" w:bottom="1220" w:left="1280" w:header="0" w:footer="1023" w:gutter="0"/>
          <w:cols w:space="720"/>
        </w:sectPr>
      </w:pPr>
    </w:p>
    <w:p w:rsidR="003F49F3" w:rsidRDefault="003F49F3">
      <w:pPr>
        <w:tabs>
          <w:tab w:val="left" w:pos="1513"/>
        </w:tabs>
        <w:spacing w:before="117"/>
        <w:ind w:left="2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eastAsia="Times New Roman" w:cs="Calibri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3F49F3" w:rsidRDefault="003F49F3">
      <w:pPr>
        <w:tabs>
          <w:tab w:val="left" w:pos="2004"/>
        </w:tabs>
        <w:spacing w:before="117"/>
        <w:ind w:left="118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eastAsia="Times New Roman" w:cs="Calibri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3F49F3" w:rsidRDefault="003F49F3">
      <w:pPr>
        <w:tabs>
          <w:tab w:val="left" w:pos="3005"/>
          <w:tab w:val="left" w:pos="5100"/>
        </w:tabs>
        <w:spacing w:before="117"/>
        <w:ind w:left="120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eastAsia="Times New Roman" w:cs="Calibri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eastAsia="Times New Roman" w:cs="Calibri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3F49F3" w:rsidRDefault="003F49F3">
      <w:pPr>
        <w:rPr>
          <w:rFonts w:ascii="Times New Roman" w:hAnsi="Times New Roman"/>
          <w:sz w:val="21"/>
          <w:szCs w:val="21"/>
          <w:lang w:eastAsia="zh-CN"/>
        </w:rPr>
        <w:sectPr w:rsidR="003F49F3">
          <w:type w:val="continuous"/>
          <w:pgSz w:w="11910" w:h="16840"/>
          <w:pgMar w:top="780" w:right="1160" w:bottom="1220" w:left="1280" w:header="720" w:footer="720" w:gutter="0"/>
          <w:cols w:num="3" w:space="720" w:equalWidth="0">
            <w:col w:w="1514" w:space="40"/>
            <w:col w:w="2005" w:space="40"/>
            <w:col w:w="5871"/>
          </w:cols>
        </w:sectPr>
      </w:pPr>
    </w:p>
    <w:p w:rsidR="003F49F3" w:rsidRDefault="003F49F3">
      <w:pPr>
        <w:spacing w:before="1" w:line="200" w:lineRule="atLeast"/>
        <w:rPr>
          <w:rFonts w:ascii="Times New Roman" w:hAnsi="Times New Roman"/>
          <w:sz w:val="17"/>
          <w:szCs w:val="17"/>
          <w:lang w:eastAsia="zh-CN"/>
        </w:rPr>
      </w:pPr>
    </w:p>
    <w:p w:rsidR="003F49F3" w:rsidRDefault="003F49F3">
      <w:pPr>
        <w:spacing w:line="200" w:lineRule="atLeast"/>
        <w:rPr>
          <w:rFonts w:ascii="Times New Roman" w:hAnsi="Times New Roman"/>
          <w:sz w:val="17"/>
          <w:szCs w:val="17"/>
          <w:lang w:eastAsia="zh-CN"/>
        </w:rPr>
        <w:sectPr w:rsidR="003F49F3">
          <w:type w:val="continuous"/>
          <w:pgSz w:w="11910" w:h="16840"/>
          <w:pgMar w:top="780" w:right="1160" w:bottom="1220" w:left="1280" w:header="720" w:footer="720" w:gutter="0"/>
          <w:cols w:space="720"/>
        </w:sectPr>
      </w:pPr>
    </w:p>
    <w:p w:rsidR="003F49F3" w:rsidRDefault="003F49F3">
      <w:pPr>
        <w:pStyle w:val="BodyText"/>
        <w:tabs>
          <w:tab w:val="left" w:pos="3109"/>
        </w:tabs>
        <w:spacing w:before="26" w:line="297" w:lineRule="auto"/>
        <w:ind w:right="119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086" style="position:absolute;left:0;text-align:left;margin-left:294.7pt;margin-top:97.6pt;width:3.15pt;height:669.1pt;z-index:-251662336;mso-position-horizontal-relative:page;mso-position-vertical-relative:page" coordorigin="5894,1952" coordsize="63,13382">
            <v:group id="_x0000_s3087" style="position:absolute;left:5910;top:1968;width:30;height:30" coordorigin="5910,1968" coordsize="30,30">
              <v:shape id="_x0000_s3088" style="position:absolute;left:5910;top:1968;width:30;height:30" coordorigin="5910,1968" coordsize="30,30" path="m5910,1983r30,e" filled="f" strokeweight="1.6pt">
                <v:path arrowok="t"/>
              </v:shape>
            </v:group>
            <v:group id="_x0000_s3089" style="position:absolute;left:5910;top:2028;width:30;height:30" coordorigin="5910,2028" coordsize="30,30">
              <v:shape id="_x0000_s3090" style="position:absolute;left:5910;top:2028;width:30;height:30" coordorigin="5910,2028" coordsize="30,30" path="m5910,2043r30,e" filled="f" strokeweight="1.6pt">
                <v:path arrowok="t"/>
              </v:shape>
            </v:group>
            <v:group id="_x0000_s3091" style="position:absolute;left:5910;top:2088;width:30;height:30" coordorigin="5910,2088" coordsize="30,30">
              <v:shape id="_x0000_s3092" style="position:absolute;left:5910;top:2088;width:30;height:30" coordorigin="5910,2088" coordsize="30,30" path="m5910,2103r30,e" filled="f" strokeweight="1.6pt">
                <v:path arrowok="t"/>
              </v:shape>
            </v:group>
            <v:group id="_x0000_s3093" style="position:absolute;left:5910;top:2148;width:30;height:30" coordorigin="5910,2148" coordsize="30,30">
              <v:shape id="_x0000_s3094" style="position:absolute;left:5910;top:2148;width:30;height:30" coordorigin="5910,2148" coordsize="30,30" path="m5910,2163r30,e" filled="f" strokeweight="1.6pt">
                <v:path arrowok="t"/>
              </v:shape>
            </v:group>
            <v:group id="_x0000_s3095" style="position:absolute;left:5910;top:2208;width:30;height:30" coordorigin="5910,2208" coordsize="30,30">
              <v:shape id="_x0000_s3096" style="position:absolute;left:5910;top:2208;width:30;height:30" coordorigin="5910,2208" coordsize="30,30" path="m5910,2223r30,e" filled="f" strokeweight="1.6pt">
                <v:path arrowok="t"/>
              </v:shape>
            </v:group>
            <v:group id="_x0000_s3097" style="position:absolute;left:5910;top:2268;width:30;height:30" coordorigin="5910,2268" coordsize="30,30">
              <v:shape id="_x0000_s3098" style="position:absolute;left:5910;top:2268;width:30;height:30" coordorigin="5910,2268" coordsize="30,30" path="m5910,2283r30,e" filled="f" strokeweight="1.6pt">
                <v:path arrowok="t"/>
              </v:shape>
            </v:group>
            <v:group id="_x0000_s3099" style="position:absolute;left:5910;top:2328;width:30;height:30" coordorigin="5910,2328" coordsize="30,30">
              <v:shape id="_x0000_s3100" style="position:absolute;left:5910;top:2328;width:30;height:30" coordorigin="5910,2328" coordsize="30,30" path="m5910,2343r30,e" filled="f" strokeweight="1.6pt">
                <v:path arrowok="t"/>
              </v:shape>
            </v:group>
            <v:group id="_x0000_s3101" style="position:absolute;left:5910;top:2388;width:30;height:30" coordorigin="5910,2388" coordsize="30,30">
              <v:shape id="_x0000_s3102" style="position:absolute;left:5910;top:2388;width:30;height:30" coordorigin="5910,2388" coordsize="30,30" path="m5910,2403r30,e" filled="f" strokeweight="1.6pt">
                <v:path arrowok="t"/>
              </v:shape>
            </v:group>
            <v:group id="_x0000_s3103" style="position:absolute;left:5910;top:2448;width:30;height:30" coordorigin="5910,2448" coordsize="30,30">
              <v:shape id="_x0000_s3104" style="position:absolute;left:5910;top:2448;width:30;height:30" coordorigin="5910,2448" coordsize="30,30" path="m5910,2463r30,e" filled="f" strokeweight="1.6pt">
                <v:path arrowok="t"/>
              </v:shape>
            </v:group>
            <v:group id="_x0000_s3105" style="position:absolute;left:5910;top:2508;width:30;height:30" coordorigin="5910,2508" coordsize="30,30">
              <v:shape id="_x0000_s3106" style="position:absolute;left:5910;top:2508;width:30;height:30" coordorigin="5910,2508" coordsize="30,30" path="m5910,2523r30,e" filled="f" strokeweight="1.6pt">
                <v:path arrowok="t"/>
              </v:shape>
            </v:group>
            <v:group id="_x0000_s3107" style="position:absolute;left:5910;top:2568;width:30;height:30" coordorigin="5910,2568" coordsize="30,30">
              <v:shape id="_x0000_s3108" style="position:absolute;left:5910;top:2568;width:30;height:30" coordorigin="5910,2568" coordsize="30,30" path="m5910,2583r30,e" filled="f" strokeweight="1.6pt">
                <v:path arrowok="t"/>
              </v:shape>
            </v:group>
            <v:group id="_x0000_s3109" style="position:absolute;left:5910;top:2628;width:30;height:30" coordorigin="5910,2628" coordsize="30,30">
              <v:shape id="_x0000_s3110" style="position:absolute;left:5910;top:2628;width:30;height:30" coordorigin="5910,2628" coordsize="30,30" path="m5910,2643r30,e" filled="f" strokeweight="1.6pt">
                <v:path arrowok="t"/>
              </v:shape>
            </v:group>
            <v:group id="_x0000_s3111" style="position:absolute;left:5910;top:2688;width:30;height:30" coordorigin="5910,2688" coordsize="30,30">
              <v:shape id="_x0000_s3112" style="position:absolute;left:5910;top:2688;width:30;height:30" coordorigin="5910,2688" coordsize="30,30" path="m5910,2703r30,e" filled="f" strokeweight="1.6pt">
                <v:path arrowok="t"/>
              </v:shape>
            </v:group>
            <v:group id="_x0000_s3113" style="position:absolute;left:5910;top:2748;width:30;height:30" coordorigin="5910,2748" coordsize="30,30">
              <v:shape id="_x0000_s3114" style="position:absolute;left:5910;top:2748;width:30;height:30" coordorigin="5910,2748" coordsize="30,30" path="m5910,2763r30,e" filled="f" strokeweight="1.6pt">
                <v:path arrowok="t"/>
              </v:shape>
            </v:group>
            <v:group id="_x0000_s3115" style="position:absolute;left:5910;top:2808;width:30;height:30" coordorigin="5910,2808" coordsize="30,30">
              <v:shape id="_x0000_s3116" style="position:absolute;left:5910;top:2808;width:30;height:30" coordorigin="5910,2808" coordsize="30,30" path="m5910,2823r30,e" filled="f" strokeweight="1.6pt">
                <v:path arrowok="t"/>
              </v:shape>
            </v:group>
            <v:group id="_x0000_s3117" style="position:absolute;left:5910;top:2868;width:30;height:30" coordorigin="5910,2868" coordsize="30,30">
              <v:shape id="_x0000_s3118" style="position:absolute;left:5910;top:2868;width:30;height:30" coordorigin="5910,2868" coordsize="30,30" path="m5910,2883r30,e" filled="f" strokeweight="1.6pt">
                <v:path arrowok="t"/>
              </v:shape>
            </v:group>
            <v:group id="_x0000_s3119" style="position:absolute;left:5910;top:2928;width:30;height:30" coordorigin="5910,2928" coordsize="30,30">
              <v:shape id="_x0000_s3120" style="position:absolute;left:5910;top:2928;width:30;height:30" coordorigin="5910,2928" coordsize="30,30" path="m5910,2943r30,e" filled="f" strokeweight="1.6pt">
                <v:path arrowok="t"/>
              </v:shape>
            </v:group>
            <v:group id="_x0000_s3121" style="position:absolute;left:5910;top:2988;width:30;height:30" coordorigin="5910,2988" coordsize="30,30">
              <v:shape id="_x0000_s3122" style="position:absolute;left:5910;top:2988;width:30;height:30" coordorigin="5910,2988" coordsize="30,30" path="m5910,3003r30,e" filled="f" strokeweight="1.6pt">
                <v:path arrowok="t"/>
              </v:shape>
            </v:group>
            <v:group id="_x0000_s3123" style="position:absolute;left:5910;top:3048;width:30;height:30" coordorigin="5910,3048" coordsize="30,30">
              <v:shape id="_x0000_s3124" style="position:absolute;left:5910;top:3048;width:30;height:30" coordorigin="5910,3048" coordsize="30,30" path="m5910,3063r30,e" filled="f" strokeweight="1.6pt">
                <v:path arrowok="t"/>
              </v:shape>
            </v:group>
            <v:group id="_x0000_s3125" style="position:absolute;left:5910;top:3108;width:30;height:30" coordorigin="5910,3108" coordsize="30,30">
              <v:shape id="_x0000_s3126" style="position:absolute;left:5910;top:3108;width:30;height:30" coordorigin="5910,3108" coordsize="30,30" path="m5910,3123r30,e" filled="f" strokeweight="1.6pt">
                <v:path arrowok="t"/>
              </v:shape>
            </v:group>
            <v:group id="_x0000_s3127" style="position:absolute;left:5910;top:3168;width:30;height:30" coordorigin="5910,3168" coordsize="30,30">
              <v:shape id="_x0000_s3128" style="position:absolute;left:5910;top:3168;width:30;height:30" coordorigin="5910,3168" coordsize="30,30" path="m5910,3183r30,e" filled="f" strokeweight="1.6pt">
                <v:path arrowok="t"/>
              </v:shape>
            </v:group>
            <v:group id="_x0000_s3129" style="position:absolute;left:5910;top:3228;width:30;height:30" coordorigin="5910,3228" coordsize="30,30">
              <v:shape id="_x0000_s3130" style="position:absolute;left:5910;top:3228;width:30;height:30" coordorigin="5910,3228" coordsize="30,30" path="m5910,3243r30,e" filled="f" strokeweight="1.6pt">
                <v:path arrowok="t"/>
              </v:shape>
            </v:group>
            <v:group id="_x0000_s3131" style="position:absolute;left:5910;top:3288;width:30;height:30" coordorigin="5910,3288" coordsize="30,30">
              <v:shape id="_x0000_s3132" style="position:absolute;left:5910;top:3288;width:30;height:30" coordorigin="5910,3288" coordsize="30,30" path="m5910,3303r30,e" filled="f" strokeweight="1.6pt">
                <v:path arrowok="t"/>
              </v:shape>
            </v:group>
            <v:group id="_x0000_s3133" style="position:absolute;left:5910;top:3348;width:30;height:30" coordorigin="5910,3348" coordsize="30,30">
              <v:shape id="_x0000_s3134" style="position:absolute;left:5910;top:3348;width:30;height:30" coordorigin="5910,3348" coordsize="30,30" path="m5910,3363r30,e" filled="f" strokeweight="1.6pt">
                <v:path arrowok="t"/>
              </v:shape>
            </v:group>
            <v:group id="_x0000_s3135" style="position:absolute;left:5910;top:3408;width:30;height:30" coordorigin="5910,3408" coordsize="30,30">
              <v:shape id="_x0000_s3136" style="position:absolute;left:5910;top:3408;width:30;height:30" coordorigin="5910,3408" coordsize="30,30" path="m5910,3423r30,e" filled="f" strokeweight="1.6pt">
                <v:path arrowok="t"/>
              </v:shape>
            </v:group>
            <v:group id="_x0000_s3137" style="position:absolute;left:5910;top:3468;width:30;height:30" coordorigin="5910,3468" coordsize="30,30">
              <v:shape id="_x0000_s3138" style="position:absolute;left:5910;top:3468;width:30;height:30" coordorigin="5910,3468" coordsize="30,30" path="m5910,3483r30,e" filled="f" strokeweight="1.6pt">
                <v:path arrowok="t"/>
              </v:shape>
            </v:group>
            <v:group id="_x0000_s3139" style="position:absolute;left:5910;top:3528;width:30;height:30" coordorigin="5910,3528" coordsize="30,30">
              <v:shape id="_x0000_s3140" style="position:absolute;left:5910;top:3528;width:30;height:30" coordorigin="5910,3528" coordsize="30,30" path="m5910,3543r30,e" filled="f" strokeweight="1.6pt">
                <v:path arrowok="t"/>
              </v:shape>
            </v:group>
            <v:group id="_x0000_s3141" style="position:absolute;left:5910;top:3588;width:30;height:30" coordorigin="5910,3588" coordsize="30,30">
              <v:shape id="_x0000_s3142" style="position:absolute;left:5910;top:3588;width:30;height:30" coordorigin="5910,3588" coordsize="30,30" path="m5910,3603r30,e" filled="f" strokeweight="1.6pt">
                <v:path arrowok="t"/>
              </v:shape>
            </v:group>
            <v:group id="_x0000_s3143" style="position:absolute;left:5910;top:3648;width:30;height:30" coordorigin="5910,3648" coordsize="30,30">
              <v:shape id="_x0000_s3144" style="position:absolute;left:5910;top:3648;width:30;height:30" coordorigin="5910,3648" coordsize="30,30" path="m5910,3663r30,e" filled="f" strokeweight="1.6pt">
                <v:path arrowok="t"/>
              </v:shape>
            </v:group>
            <v:group id="_x0000_s3145" style="position:absolute;left:5910;top:3708;width:30;height:30" coordorigin="5910,3708" coordsize="30,30">
              <v:shape id="_x0000_s3146" style="position:absolute;left:5910;top:3708;width:30;height:30" coordorigin="5910,3708" coordsize="30,30" path="m5910,3723r30,e" filled="f" strokeweight="1.6pt">
                <v:path arrowok="t"/>
              </v:shape>
            </v:group>
            <v:group id="_x0000_s3147" style="position:absolute;left:5910;top:3768;width:30;height:30" coordorigin="5910,3768" coordsize="30,30">
              <v:shape id="_x0000_s3148" style="position:absolute;left:5910;top:3768;width:30;height:30" coordorigin="5910,3768" coordsize="30,30" path="m5910,3783r30,e" filled="f" strokeweight="1.6pt">
                <v:path arrowok="t"/>
              </v:shape>
            </v:group>
            <v:group id="_x0000_s3149" style="position:absolute;left:5910;top:3828;width:30;height:30" coordorigin="5910,3828" coordsize="30,30">
              <v:shape id="_x0000_s3150" style="position:absolute;left:5910;top:3828;width:30;height:30" coordorigin="5910,3828" coordsize="30,30" path="m5910,3843r30,e" filled="f" strokeweight="1.6pt">
                <v:path arrowok="t"/>
              </v:shape>
            </v:group>
            <v:group id="_x0000_s3151" style="position:absolute;left:5910;top:3888;width:30;height:30" coordorigin="5910,3888" coordsize="30,30">
              <v:shape id="_x0000_s3152" style="position:absolute;left:5910;top:3888;width:30;height:30" coordorigin="5910,3888" coordsize="30,30" path="m5910,3903r30,e" filled="f" strokeweight="1.6pt">
                <v:path arrowok="t"/>
              </v:shape>
            </v:group>
            <v:group id="_x0000_s3153" style="position:absolute;left:5910;top:3948;width:30;height:30" coordorigin="5910,3948" coordsize="30,30">
              <v:shape id="_x0000_s3154" style="position:absolute;left:5910;top:3948;width:30;height:30" coordorigin="5910,3948" coordsize="30,30" path="m5910,3963r30,e" filled="f" strokeweight="1.6pt">
                <v:path arrowok="t"/>
              </v:shape>
            </v:group>
            <v:group id="_x0000_s3155" style="position:absolute;left:5910;top:4008;width:30;height:30" coordorigin="5910,4008" coordsize="30,30">
              <v:shape id="_x0000_s3156" style="position:absolute;left:5910;top:4008;width:30;height:30" coordorigin="5910,4008" coordsize="30,30" path="m5910,4023r30,e" filled="f" strokeweight="1.6pt">
                <v:path arrowok="t"/>
              </v:shape>
            </v:group>
            <v:group id="_x0000_s3157" style="position:absolute;left:5910;top:4068;width:30;height:30" coordorigin="5910,4068" coordsize="30,30">
              <v:shape id="_x0000_s3158" style="position:absolute;left:5910;top:4068;width:30;height:30" coordorigin="5910,4068" coordsize="30,30" path="m5910,4083r30,e" filled="f" strokeweight="1.6pt">
                <v:path arrowok="t"/>
              </v:shape>
            </v:group>
            <v:group id="_x0000_s3159" style="position:absolute;left:5910;top:4128;width:30;height:30" coordorigin="5910,4128" coordsize="30,30">
              <v:shape id="_x0000_s3160" style="position:absolute;left:5910;top:4128;width:30;height:30" coordorigin="5910,4128" coordsize="30,30" path="m5910,4143r30,e" filled="f" strokeweight="1.6pt">
                <v:path arrowok="t"/>
              </v:shape>
            </v:group>
            <v:group id="_x0000_s3161" style="position:absolute;left:5910;top:4188;width:30;height:30" coordorigin="5910,4188" coordsize="30,30">
              <v:shape id="_x0000_s3162" style="position:absolute;left:5910;top:4188;width:30;height:30" coordorigin="5910,4188" coordsize="30,30" path="m5910,4203r30,e" filled="f" strokeweight="1.6pt">
                <v:path arrowok="t"/>
              </v:shape>
            </v:group>
            <v:group id="_x0000_s3163" style="position:absolute;left:5910;top:4248;width:30;height:30" coordorigin="5910,4248" coordsize="30,30">
              <v:shape id="_x0000_s3164" style="position:absolute;left:5910;top:4248;width:30;height:30" coordorigin="5910,4248" coordsize="30,30" path="m5910,4263r30,e" filled="f" strokeweight="1.6pt">
                <v:path arrowok="t"/>
              </v:shape>
            </v:group>
            <v:group id="_x0000_s3165" style="position:absolute;left:5910;top:4308;width:30;height:30" coordorigin="5910,4308" coordsize="30,30">
              <v:shape id="_x0000_s3166" style="position:absolute;left:5910;top:4308;width:30;height:30" coordorigin="5910,4308" coordsize="30,30" path="m5910,4323r30,e" filled="f" strokeweight="1.6pt">
                <v:path arrowok="t"/>
              </v:shape>
            </v:group>
            <v:group id="_x0000_s3167" style="position:absolute;left:5910;top:4368;width:30;height:30" coordorigin="5910,4368" coordsize="30,30">
              <v:shape id="_x0000_s3168" style="position:absolute;left:5910;top:4368;width:30;height:30" coordorigin="5910,4368" coordsize="30,30" path="m5910,4383r30,e" filled="f" strokeweight="1.6pt">
                <v:path arrowok="t"/>
              </v:shape>
            </v:group>
            <v:group id="_x0000_s3169" style="position:absolute;left:5910;top:4428;width:30;height:30" coordorigin="5910,4428" coordsize="30,30">
              <v:shape id="_x0000_s3170" style="position:absolute;left:5910;top:4428;width:30;height:30" coordorigin="5910,4428" coordsize="30,30" path="m5910,4443r30,e" filled="f" strokeweight="1.6pt">
                <v:path arrowok="t"/>
              </v:shape>
            </v:group>
            <v:group id="_x0000_s3171" style="position:absolute;left:5910;top:4488;width:30;height:30" coordorigin="5910,4488" coordsize="30,30">
              <v:shape id="_x0000_s3172" style="position:absolute;left:5910;top:4488;width:30;height:30" coordorigin="5910,4488" coordsize="30,30" path="m5910,4503r30,e" filled="f" strokeweight="1.6pt">
                <v:path arrowok="t"/>
              </v:shape>
            </v:group>
            <v:group id="_x0000_s3173" style="position:absolute;left:5910;top:4548;width:30;height:30" coordorigin="5910,4548" coordsize="30,30">
              <v:shape id="_x0000_s3174" style="position:absolute;left:5910;top:4548;width:30;height:30" coordorigin="5910,4548" coordsize="30,30" path="m5910,4563r30,e" filled="f" strokeweight="1.6pt">
                <v:path arrowok="t"/>
              </v:shape>
            </v:group>
            <v:group id="_x0000_s3175" style="position:absolute;left:5910;top:4608;width:30;height:30" coordorigin="5910,4608" coordsize="30,30">
              <v:shape id="_x0000_s3176" style="position:absolute;left:5910;top:4608;width:30;height:30" coordorigin="5910,4608" coordsize="30,30" path="m5910,4623r30,e" filled="f" strokeweight="1.6pt">
                <v:path arrowok="t"/>
              </v:shape>
            </v:group>
            <v:group id="_x0000_s3177" style="position:absolute;left:5910;top:4668;width:30;height:30" coordorigin="5910,4668" coordsize="30,30">
              <v:shape id="_x0000_s3178" style="position:absolute;left:5910;top:4668;width:30;height:30" coordorigin="5910,4668" coordsize="30,30" path="m5910,4683r30,e" filled="f" strokeweight="1.6pt">
                <v:path arrowok="t"/>
              </v:shape>
            </v:group>
            <v:group id="_x0000_s3179" style="position:absolute;left:5910;top:4728;width:30;height:30" coordorigin="5910,4728" coordsize="30,30">
              <v:shape id="_x0000_s3180" style="position:absolute;left:5910;top:4728;width:30;height:30" coordorigin="5910,4728" coordsize="30,30" path="m5910,4743r30,e" filled="f" strokeweight="1.6pt">
                <v:path arrowok="t"/>
              </v:shape>
            </v:group>
            <v:group id="_x0000_s3181" style="position:absolute;left:5910;top:4788;width:30;height:30" coordorigin="5910,4788" coordsize="30,30">
              <v:shape id="_x0000_s3182" style="position:absolute;left:5910;top:4788;width:30;height:30" coordorigin="5910,4788" coordsize="30,30" path="m5910,4803r30,e" filled="f" strokeweight="1.6pt">
                <v:path arrowok="t"/>
              </v:shape>
            </v:group>
            <v:group id="_x0000_s3183" style="position:absolute;left:5910;top:4848;width:30;height:30" coordorigin="5910,4848" coordsize="30,30">
              <v:shape id="_x0000_s3184" style="position:absolute;left:5910;top:4848;width:30;height:30" coordorigin="5910,4848" coordsize="30,30" path="m5910,4863r30,e" filled="f" strokeweight="1.6pt">
                <v:path arrowok="t"/>
              </v:shape>
            </v:group>
            <v:group id="_x0000_s3185" style="position:absolute;left:5910;top:4908;width:30;height:30" coordorigin="5910,4908" coordsize="30,30">
              <v:shape id="_x0000_s3186" style="position:absolute;left:5910;top:4908;width:30;height:30" coordorigin="5910,4908" coordsize="30,30" path="m5910,4923r30,e" filled="f" strokeweight="1.6pt">
                <v:path arrowok="t"/>
              </v:shape>
            </v:group>
            <v:group id="_x0000_s3187" style="position:absolute;left:5910;top:4968;width:30;height:30" coordorigin="5910,4968" coordsize="30,30">
              <v:shape id="_x0000_s3188" style="position:absolute;left:5910;top:4968;width:30;height:30" coordorigin="5910,4968" coordsize="30,30" path="m5910,4983r30,e" filled="f" strokeweight="1.6pt">
                <v:path arrowok="t"/>
              </v:shape>
            </v:group>
            <v:group id="_x0000_s3189" style="position:absolute;left:5910;top:5028;width:30;height:30" coordorigin="5910,5028" coordsize="30,30">
              <v:shape id="_x0000_s3190" style="position:absolute;left:5910;top:5028;width:30;height:30" coordorigin="5910,5028" coordsize="30,30" path="m5910,5043r30,e" filled="f" strokeweight="1.6pt">
                <v:path arrowok="t"/>
              </v:shape>
            </v:group>
            <v:group id="_x0000_s3191" style="position:absolute;left:5910;top:5088;width:30;height:30" coordorigin="5910,5088" coordsize="30,30">
              <v:shape id="_x0000_s3192" style="position:absolute;left:5910;top:5088;width:30;height:30" coordorigin="5910,5088" coordsize="30,30" path="m5910,5103r30,e" filled="f" strokeweight="1.6pt">
                <v:path arrowok="t"/>
              </v:shape>
            </v:group>
            <v:group id="_x0000_s3193" style="position:absolute;left:5910;top:5148;width:30;height:30" coordorigin="5910,5148" coordsize="30,30">
              <v:shape id="_x0000_s3194" style="position:absolute;left:5910;top:5148;width:30;height:30" coordorigin="5910,5148" coordsize="30,30" path="m5910,5163r30,e" filled="f" strokeweight="1.6pt">
                <v:path arrowok="t"/>
              </v:shape>
            </v:group>
            <v:group id="_x0000_s3195" style="position:absolute;left:5910;top:5208;width:30;height:30" coordorigin="5910,5208" coordsize="30,30">
              <v:shape id="_x0000_s3196" style="position:absolute;left:5910;top:5208;width:30;height:30" coordorigin="5910,5208" coordsize="30,30" path="m5910,5223r30,e" filled="f" strokeweight="1.6pt">
                <v:path arrowok="t"/>
              </v:shape>
            </v:group>
            <v:group id="_x0000_s3197" style="position:absolute;left:5910;top:5268;width:30;height:30" coordorigin="5910,5268" coordsize="30,30">
              <v:shape id="_x0000_s3198" style="position:absolute;left:5910;top:5268;width:30;height:30" coordorigin="5910,5268" coordsize="30,30" path="m5910,5283r30,e" filled="f" strokeweight="1.6pt">
                <v:path arrowok="t"/>
              </v:shape>
            </v:group>
            <v:group id="_x0000_s3199" style="position:absolute;left:5910;top:5328;width:30;height:30" coordorigin="5910,5328" coordsize="30,30">
              <v:shape id="_x0000_s3200" style="position:absolute;left:5910;top:5328;width:30;height:30" coordorigin="5910,5328" coordsize="30,30" path="m5910,5343r30,e" filled="f" strokeweight="1.6pt">
                <v:path arrowok="t"/>
              </v:shape>
            </v:group>
            <v:group id="_x0000_s3201" style="position:absolute;left:5910;top:5388;width:30;height:30" coordorigin="5910,5388" coordsize="30,30">
              <v:shape id="_x0000_s3202" style="position:absolute;left:5910;top:5388;width:30;height:30" coordorigin="5910,5388" coordsize="30,30" path="m5910,5403r30,e" filled="f" strokeweight="1.6pt">
                <v:path arrowok="t"/>
              </v:shape>
            </v:group>
            <v:group id="_x0000_s3203" style="position:absolute;left:5910;top:5448;width:30;height:30" coordorigin="5910,5448" coordsize="30,30">
              <v:shape id="_x0000_s3204" style="position:absolute;left:5910;top:5448;width:30;height:30" coordorigin="5910,5448" coordsize="30,30" path="m5910,5463r30,e" filled="f" strokeweight="1.6pt">
                <v:path arrowok="t"/>
              </v:shape>
            </v:group>
            <v:group id="_x0000_s3205" style="position:absolute;left:5910;top:5508;width:30;height:30" coordorigin="5910,5508" coordsize="30,30">
              <v:shape id="_x0000_s3206" style="position:absolute;left:5910;top:5508;width:30;height:30" coordorigin="5910,5508" coordsize="30,30" path="m5910,5523r30,e" filled="f" strokeweight="1.6pt">
                <v:path arrowok="t"/>
              </v:shape>
            </v:group>
            <v:group id="_x0000_s3207" style="position:absolute;left:5910;top:5568;width:31;height:30" coordorigin="5910,5568" coordsize="31,30">
              <v:shape id="_x0000_s3208" style="position:absolute;left:5910;top:5568;width:31;height:30" coordorigin="5910,5568" coordsize="31,30" path="m5910,5583r30,e" filled="f" strokeweight="1.6pt">
                <v:path arrowok="t"/>
              </v:shape>
            </v:group>
            <v:group id="_x0000_s3209" style="position:absolute;left:5910;top:5628;width:30;height:30" coordorigin="5910,5628" coordsize="30,30">
              <v:shape id="_x0000_s3210" style="position:absolute;left:5910;top:5628;width:30;height:30" coordorigin="5910,5628" coordsize="30,30" path="m5910,5643r30,e" filled="f" strokeweight="1.6pt">
                <v:path arrowok="t"/>
              </v:shape>
            </v:group>
            <v:group id="_x0000_s3211" style="position:absolute;left:5910;top:5688;width:30;height:30" coordorigin="5910,5688" coordsize="30,30">
              <v:shape id="_x0000_s3212" style="position:absolute;left:5910;top:5688;width:30;height:30" coordorigin="5910,5688" coordsize="30,30" path="m5910,5703r30,e" filled="f" strokeweight="1.6pt">
                <v:path arrowok="t"/>
              </v:shape>
            </v:group>
            <v:group id="_x0000_s3213" style="position:absolute;left:5910;top:5748;width:30;height:30" coordorigin="5910,5748" coordsize="30,30">
              <v:shape id="_x0000_s3214" style="position:absolute;left:5910;top:5748;width:30;height:30" coordorigin="5910,5748" coordsize="30,30" path="m5910,5763r30,e" filled="f" strokeweight="1.6pt">
                <v:path arrowok="t"/>
              </v:shape>
            </v:group>
            <v:group id="_x0000_s3215" style="position:absolute;left:5910;top:5808;width:30;height:30" coordorigin="5910,5808" coordsize="30,30">
              <v:shape id="_x0000_s3216" style="position:absolute;left:5910;top:5808;width:30;height:30" coordorigin="5910,5808" coordsize="30,30" path="m5910,5823r30,e" filled="f" strokeweight="1.6pt">
                <v:path arrowok="t"/>
              </v:shape>
            </v:group>
            <v:group id="_x0000_s3217" style="position:absolute;left:5910;top:5868;width:30;height:30" coordorigin="5910,5868" coordsize="30,30">
              <v:shape id="_x0000_s3218" style="position:absolute;left:5910;top:5868;width:30;height:30" coordorigin="5910,5868" coordsize="30,30" path="m5910,5883r30,e" filled="f" strokeweight="1.6pt">
                <v:path arrowok="t"/>
              </v:shape>
            </v:group>
            <v:group id="_x0000_s3219" style="position:absolute;left:5910;top:5928;width:30;height:30" coordorigin="5910,5928" coordsize="30,30">
              <v:shape id="_x0000_s3220" style="position:absolute;left:5910;top:5928;width:30;height:30" coordorigin="5910,5928" coordsize="30,30" path="m5910,5943r30,e" filled="f" strokeweight="1.6pt">
                <v:path arrowok="t"/>
              </v:shape>
            </v:group>
            <v:group id="_x0000_s3221" style="position:absolute;left:5910;top:5988;width:30;height:30" coordorigin="5910,5988" coordsize="30,30">
              <v:shape id="_x0000_s3222" style="position:absolute;left:5910;top:5988;width:30;height:30" coordorigin="5910,5988" coordsize="30,30" path="m5910,6003r30,e" filled="f" strokeweight="1.6pt">
                <v:path arrowok="t"/>
              </v:shape>
            </v:group>
            <v:group id="_x0000_s3223" style="position:absolute;left:5910;top:6048;width:30;height:30" coordorigin="5910,6048" coordsize="30,30">
              <v:shape id="_x0000_s3224" style="position:absolute;left:5910;top:6048;width:30;height:30" coordorigin="5910,6048" coordsize="30,30" path="m5910,6063r30,e" filled="f" strokeweight="1.6pt">
                <v:path arrowok="t"/>
              </v:shape>
            </v:group>
            <v:group id="_x0000_s3225" style="position:absolute;left:5910;top:6108;width:31;height:30" coordorigin="5910,6108" coordsize="31,30">
              <v:shape id="_x0000_s3226" style="position:absolute;left:5910;top:6108;width:31;height:30" coordorigin="5910,6108" coordsize="31,30" path="m5910,6123r30,e" filled="f" strokeweight="1.6pt">
                <v:path arrowok="t"/>
              </v:shape>
            </v:group>
            <v:group id="_x0000_s3227" style="position:absolute;left:5910;top:6168;width:30;height:30" coordorigin="5910,6168" coordsize="30,30">
              <v:shape id="_x0000_s3228" style="position:absolute;left:5910;top:6168;width:30;height:30" coordorigin="5910,6168" coordsize="30,30" path="m5910,6183r30,e" filled="f" strokeweight="1.6pt">
                <v:path arrowok="t"/>
              </v:shape>
            </v:group>
            <v:group id="_x0000_s3229" style="position:absolute;left:5910;top:6228;width:30;height:30" coordorigin="5910,6228" coordsize="30,30">
              <v:shape id="_x0000_s3230" style="position:absolute;left:5910;top:6228;width:30;height:30" coordorigin="5910,6228" coordsize="30,30" path="m5910,6243r30,e" filled="f" strokeweight="1.6pt">
                <v:path arrowok="t"/>
              </v:shape>
            </v:group>
            <v:group id="_x0000_s3231" style="position:absolute;left:5910;top:6288;width:30;height:30" coordorigin="5910,6288" coordsize="30,30">
              <v:shape id="_x0000_s3232" style="position:absolute;left:5910;top:6288;width:30;height:30" coordorigin="5910,6288" coordsize="30,30" path="m5910,6303r30,e" filled="f" strokeweight="1.6pt">
                <v:path arrowok="t"/>
              </v:shape>
            </v:group>
            <v:group id="_x0000_s3233" style="position:absolute;left:5910;top:6348;width:30;height:30" coordorigin="5910,6348" coordsize="30,30">
              <v:shape id="_x0000_s3234" style="position:absolute;left:5910;top:6348;width:30;height:30" coordorigin="5910,6348" coordsize="30,30" path="m5910,6363r30,e" filled="f" strokeweight="1.6pt">
                <v:path arrowok="t"/>
              </v:shape>
            </v:group>
            <v:group id="_x0000_s3235" style="position:absolute;left:5910;top:6408;width:30;height:30" coordorigin="5910,6408" coordsize="30,30">
              <v:shape id="_x0000_s3236" style="position:absolute;left:5910;top:6408;width:30;height:30" coordorigin="5910,6408" coordsize="30,30" path="m5910,6423r30,e" filled="f" strokeweight="1.6pt">
                <v:path arrowok="t"/>
              </v:shape>
            </v:group>
            <v:group id="_x0000_s3237" style="position:absolute;left:5910;top:6468;width:30;height:30" coordorigin="5910,6468" coordsize="30,30">
              <v:shape id="_x0000_s3238" style="position:absolute;left:5910;top:6468;width:30;height:30" coordorigin="5910,6468" coordsize="30,30" path="m5910,6483r30,e" filled="f" strokeweight="1.6pt">
                <v:path arrowok="t"/>
              </v:shape>
            </v:group>
            <v:group id="_x0000_s3239" style="position:absolute;left:5910;top:6528;width:30;height:30" coordorigin="5910,6528" coordsize="30,30">
              <v:shape id="_x0000_s3240" style="position:absolute;left:5910;top:6528;width:30;height:30" coordorigin="5910,6528" coordsize="30,30" path="m5910,6543r30,e" filled="f" strokeweight="1.6pt">
                <v:path arrowok="t"/>
              </v:shape>
            </v:group>
            <v:group id="_x0000_s3241" style="position:absolute;left:5910;top:6588;width:30;height:30" coordorigin="5910,6588" coordsize="30,30">
              <v:shape id="_x0000_s3242" style="position:absolute;left:5910;top:6588;width:30;height:30" coordorigin="5910,6588" coordsize="30,30" path="m5910,6603r30,e" filled="f" strokeweight="1.6pt">
                <v:path arrowok="t"/>
              </v:shape>
            </v:group>
            <v:group id="_x0000_s3243" style="position:absolute;left:5910;top:6648;width:30;height:30" coordorigin="5910,6648" coordsize="30,30">
              <v:shape id="_x0000_s3244" style="position:absolute;left:5910;top:6648;width:30;height:30" coordorigin="5910,6648" coordsize="30,30" path="m5910,6663r30,e" filled="f" strokeweight="1.6pt">
                <v:path arrowok="t"/>
              </v:shape>
            </v:group>
            <v:group id="_x0000_s3245" style="position:absolute;left:5910;top:6708;width:30;height:30" coordorigin="5910,6708" coordsize="30,30">
              <v:shape id="_x0000_s3246" style="position:absolute;left:5910;top:6708;width:30;height:30" coordorigin="5910,6708" coordsize="30,30" path="m5910,6723r30,e" filled="f" strokeweight="1.6pt">
                <v:path arrowok="t"/>
              </v:shape>
            </v:group>
            <v:group id="_x0000_s3247" style="position:absolute;left:5910;top:6768;width:30;height:30" coordorigin="5910,6768" coordsize="30,30">
              <v:shape id="_x0000_s3248" style="position:absolute;left:5910;top:6768;width:30;height:30" coordorigin="5910,6768" coordsize="30,30" path="m5910,6783r30,e" filled="f" strokeweight="1.6pt">
                <v:path arrowok="t"/>
              </v:shape>
            </v:group>
            <v:group id="_x0000_s3249" style="position:absolute;left:5910;top:6828;width:30;height:30" coordorigin="5910,6828" coordsize="30,30">
              <v:shape id="_x0000_s3250" style="position:absolute;left:5910;top:6828;width:30;height:30" coordorigin="5910,6828" coordsize="30,30" path="m5910,6843r30,e" filled="f" strokeweight="1.6pt">
                <v:path arrowok="t"/>
              </v:shape>
            </v:group>
            <v:group id="_x0000_s3251" style="position:absolute;left:5910;top:6888;width:31;height:30" coordorigin="5910,6888" coordsize="31,30">
              <v:shape id="_x0000_s3252" style="position:absolute;left:5910;top:6888;width:31;height:30" coordorigin="5910,6888" coordsize="31,30" path="m5910,6903r30,e" filled="f" strokeweight="1.6pt">
                <v:path arrowok="t"/>
              </v:shape>
            </v:group>
            <v:group id="_x0000_s3253" style="position:absolute;left:5910;top:6948;width:30;height:30" coordorigin="5910,6948" coordsize="30,30">
              <v:shape id="_x0000_s3254" style="position:absolute;left:5910;top:6948;width:30;height:30" coordorigin="5910,6948" coordsize="30,30" path="m5910,6963r30,e" filled="f" strokeweight="1.6pt">
                <v:path arrowok="t"/>
              </v:shape>
            </v:group>
            <v:group id="_x0000_s3255" style="position:absolute;left:5910;top:7008;width:30;height:30" coordorigin="5910,7008" coordsize="30,30">
              <v:shape id="_x0000_s3256" style="position:absolute;left:5910;top:7008;width:30;height:30" coordorigin="5910,7008" coordsize="30,30" path="m5910,7023r30,e" filled="f" strokeweight="1.6pt">
                <v:path arrowok="t"/>
              </v:shape>
            </v:group>
            <v:group id="_x0000_s3257" style="position:absolute;left:5910;top:7068;width:30;height:30" coordorigin="5910,7068" coordsize="30,30">
              <v:shape id="_x0000_s3258" style="position:absolute;left:5910;top:7068;width:30;height:30" coordorigin="5910,7068" coordsize="30,30" path="m5910,7083r30,e" filled="f" strokeweight="1.6pt">
                <v:path arrowok="t"/>
              </v:shape>
            </v:group>
            <v:group id="_x0000_s3259" style="position:absolute;left:5910;top:7128;width:30;height:30" coordorigin="5910,7128" coordsize="30,30">
              <v:shape id="_x0000_s3260" style="position:absolute;left:5910;top:7128;width:30;height:30" coordorigin="5910,7128" coordsize="30,30" path="m5910,7143r30,e" filled="f" strokeweight="1.6pt">
                <v:path arrowok="t"/>
              </v:shape>
            </v:group>
            <v:group id="_x0000_s3261" style="position:absolute;left:5910;top:7188;width:30;height:30" coordorigin="5910,7188" coordsize="30,30">
              <v:shape id="_x0000_s3262" style="position:absolute;left:5910;top:7188;width:30;height:30" coordorigin="5910,7188" coordsize="30,30" path="m5910,7203r30,e" filled="f" strokeweight="1.6pt">
                <v:path arrowok="t"/>
              </v:shape>
            </v:group>
            <v:group id="_x0000_s3263" style="position:absolute;left:5910;top:7248;width:30;height:30" coordorigin="5910,7248" coordsize="30,30">
              <v:shape id="_x0000_s3264" style="position:absolute;left:5910;top:7248;width:30;height:30" coordorigin="5910,7248" coordsize="30,30" path="m5910,7263r30,e" filled="f" strokeweight="1.6pt">
                <v:path arrowok="t"/>
              </v:shape>
            </v:group>
            <v:group id="_x0000_s3265" style="position:absolute;left:5910;top:7308;width:30;height:30" coordorigin="5910,7308" coordsize="30,30">
              <v:shape id="_x0000_s3266" style="position:absolute;left:5910;top:7308;width:30;height:30" coordorigin="5910,7308" coordsize="30,30" path="m5910,7323r30,e" filled="f" strokeweight="1.6pt">
                <v:path arrowok="t"/>
              </v:shape>
            </v:group>
            <v:group id="_x0000_s3267" style="position:absolute;left:5910;top:7368;width:30;height:30" coordorigin="5910,7368" coordsize="30,30">
              <v:shape id="_x0000_s3268" style="position:absolute;left:5910;top:7368;width:30;height:30" coordorigin="5910,7368" coordsize="30,30" path="m5910,7383r30,e" filled="f" strokeweight="1.6pt">
                <v:path arrowok="t"/>
              </v:shape>
            </v:group>
            <v:group id="_x0000_s3269" style="position:absolute;left:5910;top:7428;width:31;height:30" coordorigin="5910,7428" coordsize="31,30">
              <v:shape id="_x0000_s3270" style="position:absolute;left:5910;top:7428;width:31;height:30" coordorigin="5910,7428" coordsize="31,30" path="m5910,7443r30,e" filled="f" strokeweight="1.6pt">
                <v:path arrowok="t"/>
              </v:shape>
            </v:group>
            <v:group id="_x0000_s3271" style="position:absolute;left:5910;top:7488;width:30;height:30" coordorigin="5910,7488" coordsize="30,30">
              <v:shape id="_x0000_s3272" style="position:absolute;left:5910;top:7488;width:30;height:30" coordorigin="5910,7488" coordsize="30,30" path="m5910,7503r30,e" filled="f" strokeweight="1.6pt">
                <v:path arrowok="t"/>
              </v:shape>
            </v:group>
            <v:group id="_x0000_s3273" style="position:absolute;left:5910;top:7548;width:30;height:30" coordorigin="5910,7548" coordsize="30,30">
              <v:shape id="_x0000_s3274" style="position:absolute;left:5910;top:7548;width:30;height:30" coordorigin="5910,7548" coordsize="30,30" path="m5910,7563r30,e" filled="f" strokeweight="1.6pt">
                <v:path arrowok="t"/>
              </v:shape>
            </v:group>
            <v:group id="_x0000_s3275" style="position:absolute;left:5910;top:7608;width:30;height:30" coordorigin="5910,7608" coordsize="30,30">
              <v:shape id="_x0000_s3276" style="position:absolute;left:5910;top:7608;width:30;height:30" coordorigin="5910,7608" coordsize="30,30" path="m5910,7623r30,e" filled="f" strokeweight="1.6pt">
                <v:path arrowok="t"/>
              </v:shape>
            </v:group>
            <v:group id="_x0000_s3277" style="position:absolute;left:5910;top:7668;width:30;height:30" coordorigin="5910,7668" coordsize="30,30">
              <v:shape id="_x0000_s3278" style="position:absolute;left:5910;top:7668;width:30;height:30" coordorigin="5910,7668" coordsize="30,30" path="m5910,7683r30,e" filled="f" strokeweight="1.6pt">
                <v:path arrowok="t"/>
              </v:shape>
            </v:group>
            <v:group id="_x0000_s3279" style="position:absolute;left:5910;top:7728;width:30;height:30" coordorigin="5910,7728" coordsize="30,30">
              <v:shape id="_x0000_s3280" style="position:absolute;left:5910;top:7728;width:30;height:30" coordorigin="5910,7728" coordsize="30,30" path="m5910,7743r30,e" filled="f" strokeweight="1.6pt">
                <v:path arrowok="t"/>
              </v:shape>
            </v:group>
            <v:group id="_x0000_s3281" style="position:absolute;left:5910;top:7788;width:30;height:30" coordorigin="5910,7788" coordsize="30,30">
              <v:shape id="_x0000_s3282" style="position:absolute;left:5910;top:7788;width:30;height:30" coordorigin="5910,7788" coordsize="30,30" path="m5910,7803r30,e" filled="f" strokeweight="1.6pt">
                <v:path arrowok="t"/>
              </v:shape>
            </v:group>
            <v:group id="_x0000_s3283" style="position:absolute;left:5910;top:7848;width:30;height:30" coordorigin="5910,7848" coordsize="30,30">
              <v:shape id="_x0000_s3284" style="position:absolute;left:5910;top:7848;width:30;height:30" coordorigin="5910,7848" coordsize="30,30" path="m5910,7863r30,e" filled="f" strokeweight="1.6pt">
                <v:path arrowok="t"/>
              </v:shape>
            </v:group>
            <v:group id="_x0000_s3285" style="position:absolute;left:5910;top:7908;width:30;height:30" coordorigin="5910,7908" coordsize="30,30">
              <v:shape id="_x0000_s3286" style="position:absolute;left:5910;top:7908;width:30;height:30" coordorigin="5910,7908" coordsize="30,30" path="m5910,7923r30,e" filled="f" strokeweight="1.6pt">
                <v:path arrowok="t"/>
              </v:shape>
            </v:group>
            <v:group id="_x0000_s3287" style="position:absolute;left:5910;top:7968;width:31;height:30" coordorigin="5910,7968" coordsize="31,30">
              <v:shape id="_x0000_s3288" style="position:absolute;left:5910;top:7968;width:31;height:30" coordorigin="5910,7968" coordsize="31,30" path="m5910,7983r30,e" filled="f" strokeweight="1.6pt">
                <v:path arrowok="t"/>
              </v:shape>
            </v:group>
            <v:group id="_x0000_s3289" style="position:absolute;left:5910;top:8028;width:30;height:30" coordorigin="5910,8028" coordsize="30,30">
              <v:shape id="_x0000_s3290" style="position:absolute;left:5910;top:8028;width:30;height:30" coordorigin="5910,8028" coordsize="30,30" path="m5910,8043r30,e" filled="f" strokeweight="1.6pt">
                <v:path arrowok="t"/>
              </v:shape>
            </v:group>
            <v:group id="_x0000_s3291" style="position:absolute;left:5910;top:8088;width:30;height:30" coordorigin="5910,8088" coordsize="30,30">
              <v:shape id="_x0000_s3292" style="position:absolute;left:5910;top:8088;width:30;height:30" coordorigin="5910,8088" coordsize="30,30" path="m5910,8103r30,e" filled="f" strokeweight="1.6pt">
                <v:path arrowok="t"/>
              </v:shape>
            </v:group>
            <v:group id="_x0000_s3293" style="position:absolute;left:5910;top:8148;width:30;height:30" coordorigin="5910,8148" coordsize="30,30">
              <v:shape id="_x0000_s3294" style="position:absolute;left:5910;top:8148;width:30;height:30" coordorigin="5910,8148" coordsize="30,30" path="m5910,8163r30,e" filled="f" strokeweight="1.6pt">
                <v:path arrowok="t"/>
              </v:shape>
            </v:group>
            <v:group id="_x0000_s3295" style="position:absolute;left:5910;top:8208;width:30;height:30" coordorigin="5910,8208" coordsize="30,30">
              <v:shape id="_x0000_s3296" style="position:absolute;left:5910;top:8208;width:30;height:30" coordorigin="5910,8208" coordsize="30,30" path="m5910,8223r30,e" filled="f" strokeweight="1.6pt">
                <v:path arrowok="t"/>
              </v:shape>
            </v:group>
            <v:group id="_x0000_s3297" style="position:absolute;left:5910;top:8268;width:30;height:30" coordorigin="5910,8268" coordsize="30,30">
              <v:shape id="_x0000_s3298" style="position:absolute;left:5910;top:8268;width:30;height:30" coordorigin="5910,8268" coordsize="30,30" path="m5910,8283r30,e" filled="f" strokeweight="1.6pt">
                <v:path arrowok="t"/>
              </v:shape>
            </v:group>
            <v:group id="_x0000_s3299" style="position:absolute;left:5910;top:8328;width:30;height:30" coordorigin="5910,8328" coordsize="30,30">
              <v:shape id="_x0000_s3300" style="position:absolute;left:5910;top:8328;width:30;height:30" coordorigin="5910,8328" coordsize="30,30" path="m5910,8343r30,e" filled="f" strokeweight="1.6pt">
                <v:path arrowok="t"/>
              </v:shape>
            </v:group>
            <v:group id="_x0000_s3301" style="position:absolute;left:5910;top:8388;width:30;height:30" coordorigin="5910,8388" coordsize="30,30">
              <v:shape id="_x0000_s3302" style="position:absolute;left:5910;top:8388;width:30;height:30" coordorigin="5910,8388" coordsize="30,30" path="m5910,8403r30,e" filled="f" strokeweight="1.6pt">
                <v:path arrowok="t"/>
              </v:shape>
            </v:group>
            <v:group id="_x0000_s3303" style="position:absolute;left:5910;top:8448;width:30;height:30" coordorigin="5910,8448" coordsize="30,30">
              <v:shape id="_x0000_s3304" style="position:absolute;left:5910;top:8448;width:30;height:30" coordorigin="5910,8448" coordsize="30,30" path="m5910,8463r30,e" filled="f" strokeweight="1.6pt">
                <v:path arrowok="t"/>
              </v:shape>
            </v:group>
            <v:group id="_x0000_s3305" style="position:absolute;left:5910;top:8508;width:30;height:30" coordorigin="5910,8508" coordsize="30,30">
              <v:shape id="_x0000_s3306" style="position:absolute;left:5910;top:8508;width:30;height:30" coordorigin="5910,8508" coordsize="30,30" path="m5910,8523r31,e" filled="f" strokeweight="1.6pt">
                <v:path arrowok="t"/>
              </v:shape>
            </v:group>
            <v:group id="_x0000_s3307" style="position:absolute;left:5911;top:8568;width:30;height:30" coordorigin="5911,8568" coordsize="30,30">
              <v:shape id="_x0000_s3308" style="position:absolute;left:5911;top:8568;width:30;height:30" coordorigin="5911,8568" coordsize="30,30" path="m5911,8583r30,e" filled="f" strokeweight="1.6pt">
                <v:path arrowok="t"/>
              </v:shape>
            </v:group>
            <v:group id="_x0000_s3309" style="position:absolute;left:5911;top:8628;width:30;height:30" coordorigin="5911,8628" coordsize="30,30">
              <v:shape id="_x0000_s3310" style="position:absolute;left:5911;top:8628;width:30;height:30" coordorigin="5911,8628" coordsize="30,30" path="m5911,8643r30,e" filled="f" strokeweight="1.6pt">
                <v:path arrowok="t"/>
              </v:shape>
            </v:group>
            <v:group id="_x0000_s3311" style="position:absolute;left:5911;top:8688;width:30;height:30" coordorigin="5911,8688" coordsize="30,30">
              <v:shape id="_x0000_s3312" style="position:absolute;left:5911;top:8688;width:30;height:30" coordorigin="5911,8688" coordsize="30,30" path="m5911,8703r30,e" filled="f" strokeweight="1.6pt">
                <v:path arrowok="t"/>
              </v:shape>
            </v:group>
            <v:group id="_x0000_s3313" style="position:absolute;left:5911;top:8748;width:30;height:30" coordorigin="5911,8748" coordsize="30,30">
              <v:shape id="_x0000_s3314" style="position:absolute;left:5911;top:8748;width:30;height:30" coordorigin="5911,8748" coordsize="30,30" path="m5911,8763r30,e" filled="f" strokeweight="1.6pt">
                <v:path arrowok="t"/>
              </v:shape>
            </v:group>
            <v:group id="_x0000_s3315" style="position:absolute;left:5911;top:8808;width:30;height:30" coordorigin="5911,8808" coordsize="30,30">
              <v:shape id="_x0000_s3316" style="position:absolute;left:5911;top:8808;width:30;height:30" coordorigin="5911,8808" coordsize="30,30" path="m5911,8823r30,e" filled="f" strokeweight="1.6pt">
                <v:path arrowok="t"/>
              </v:shape>
            </v:group>
            <v:group id="_x0000_s3317" style="position:absolute;left:5911;top:8868;width:30;height:30" coordorigin="5911,8868" coordsize="30,30">
              <v:shape id="_x0000_s3318" style="position:absolute;left:5911;top:8868;width:30;height:30" coordorigin="5911,8868" coordsize="30,30" path="m5911,8883r30,e" filled="f" strokeweight="1.6pt">
                <v:path arrowok="t"/>
              </v:shape>
            </v:group>
            <v:group id="_x0000_s3319" style="position:absolute;left:5911;top:8928;width:30;height:30" coordorigin="5911,8928" coordsize="30,30">
              <v:shape id="_x0000_s3320" style="position:absolute;left:5911;top:8928;width:30;height:30" coordorigin="5911,8928" coordsize="30,30" path="m5911,8943r30,e" filled="f" strokeweight="1.6pt">
                <v:path arrowok="t"/>
              </v:shape>
            </v:group>
            <v:group id="_x0000_s3321" style="position:absolute;left:5911;top:8988;width:30;height:30" coordorigin="5911,8988" coordsize="30,30">
              <v:shape id="_x0000_s3322" style="position:absolute;left:5911;top:8988;width:30;height:30" coordorigin="5911,8988" coordsize="30,30" path="m5911,9003r30,e" filled="f" strokeweight="1.6pt">
                <v:path arrowok="t"/>
              </v:shape>
            </v:group>
            <v:group id="_x0000_s3323" style="position:absolute;left:5911;top:9048;width:30;height:30" coordorigin="5911,9048" coordsize="30,30">
              <v:shape id="_x0000_s3324" style="position:absolute;left:5911;top:9048;width:30;height:30" coordorigin="5911,9048" coordsize="30,30" path="m5911,9063r30,e" filled="f" strokeweight="1.6pt">
                <v:path arrowok="t"/>
              </v:shape>
            </v:group>
            <v:group id="_x0000_s3325" style="position:absolute;left:5911;top:9108;width:30;height:30" coordorigin="5911,9108" coordsize="30,30">
              <v:shape id="_x0000_s3326" style="position:absolute;left:5911;top:9108;width:30;height:30" coordorigin="5911,9108" coordsize="30,30" path="m5911,9123r30,e" filled="f" strokeweight="1.6pt">
                <v:path arrowok="t"/>
              </v:shape>
            </v:group>
            <v:group id="_x0000_s3327" style="position:absolute;left:5911;top:9168;width:30;height:30" coordorigin="5911,9168" coordsize="30,30">
              <v:shape id="_x0000_s3328" style="position:absolute;left:5911;top:9168;width:30;height:30" coordorigin="5911,9168" coordsize="30,30" path="m5911,9183r30,e" filled="f" strokeweight="1.6pt">
                <v:path arrowok="t"/>
              </v:shape>
            </v:group>
            <v:group id="_x0000_s3329" style="position:absolute;left:5911;top:9228;width:30;height:30" coordorigin="5911,9228" coordsize="30,30">
              <v:shape id="_x0000_s3330" style="position:absolute;left:5911;top:9228;width:30;height:30" coordorigin="5911,9228" coordsize="30,30" path="m5911,9243r30,e" filled="f" strokeweight="1.6pt">
                <v:path arrowok="t"/>
              </v:shape>
            </v:group>
            <v:group id="_x0000_s3331" style="position:absolute;left:5911;top:9288;width:30;height:30" coordorigin="5911,9288" coordsize="30,30">
              <v:shape id="_x0000_s3332" style="position:absolute;left:5911;top:9288;width:30;height:30" coordorigin="5911,9288" coordsize="30,30" path="m5911,9303r30,e" filled="f" strokeweight="1.6pt">
                <v:path arrowok="t"/>
              </v:shape>
            </v:group>
            <v:group id="_x0000_s3333" style="position:absolute;left:5911;top:9348;width:30;height:30" coordorigin="5911,9348" coordsize="30,30">
              <v:shape id="_x0000_s3334" style="position:absolute;left:5911;top:9348;width:30;height:30" coordorigin="5911,9348" coordsize="30,30" path="m5911,9363r30,e" filled="f" strokeweight="1.6pt">
                <v:path arrowok="t"/>
              </v:shape>
            </v:group>
            <v:group id="_x0000_s3335" style="position:absolute;left:5911;top:9408;width:30;height:30" coordorigin="5911,9408" coordsize="30,30">
              <v:shape id="_x0000_s3336" style="position:absolute;left:5911;top:9408;width:30;height:30" coordorigin="5911,9408" coordsize="30,30" path="m5911,9423r30,e" filled="f" strokeweight="1.6pt">
                <v:path arrowok="t"/>
              </v:shape>
            </v:group>
            <v:group id="_x0000_s3337" style="position:absolute;left:5911;top:9468;width:30;height:30" coordorigin="5911,9468" coordsize="30,30">
              <v:shape id="_x0000_s3338" style="position:absolute;left:5911;top:9468;width:30;height:30" coordorigin="5911,9468" coordsize="30,30" path="m5911,9483r30,e" filled="f" strokeweight="1.6pt">
                <v:path arrowok="t"/>
              </v:shape>
            </v:group>
            <v:group id="_x0000_s3339" style="position:absolute;left:5911;top:9528;width:30;height:30" coordorigin="5911,9528" coordsize="30,30">
              <v:shape id="_x0000_s3340" style="position:absolute;left:5911;top:9528;width:30;height:30" coordorigin="5911,9528" coordsize="30,30" path="m5911,9543r30,e" filled="f" strokeweight="1.6pt">
                <v:path arrowok="t"/>
              </v:shape>
            </v:group>
            <v:group id="_x0000_s3341" style="position:absolute;left:5911;top:9588;width:30;height:30" coordorigin="5911,9588" coordsize="30,30">
              <v:shape id="_x0000_s3342" style="position:absolute;left:5911;top:9588;width:30;height:30" coordorigin="5911,9588" coordsize="30,30" path="m5911,9603r30,e" filled="f" strokeweight="1.6pt">
                <v:path arrowok="t"/>
              </v:shape>
            </v:group>
            <v:group id="_x0000_s3343" style="position:absolute;left:5911;top:9648;width:30;height:30" coordorigin="5911,9648" coordsize="30,30">
              <v:shape id="_x0000_s3344" style="position:absolute;left:5911;top:9648;width:30;height:30" coordorigin="5911,9648" coordsize="30,30" path="m5911,9663r30,e" filled="f" strokeweight="1.6pt">
                <v:path arrowok="t"/>
              </v:shape>
            </v:group>
            <v:group id="_x0000_s3345" style="position:absolute;left:5911;top:9708;width:30;height:30" coordorigin="5911,9708" coordsize="30,30">
              <v:shape id="_x0000_s3346" style="position:absolute;left:5911;top:9708;width:30;height:30" coordorigin="5911,9708" coordsize="30,30" path="m5911,9723r30,e" filled="f" strokeweight="1.6pt">
                <v:path arrowok="t"/>
              </v:shape>
            </v:group>
            <v:group id="_x0000_s3347" style="position:absolute;left:5911;top:9768;width:30;height:30" coordorigin="5911,9768" coordsize="30,30">
              <v:shape id="_x0000_s3348" style="position:absolute;left:5911;top:9768;width:30;height:30" coordorigin="5911,9768" coordsize="30,30" path="m5911,9783r30,e" filled="f" strokeweight="1.6pt">
                <v:path arrowok="t"/>
              </v:shape>
            </v:group>
            <v:group id="_x0000_s3349" style="position:absolute;left:5911;top:9828;width:30;height:30" coordorigin="5911,9828" coordsize="30,30">
              <v:shape id="_x0000_s3350" style="position:absolute;left:5911;top:9828;width:30;height:30" coordorigin="5911,9828" coordsize="30,30" path="m5911,9843r30,e" filled="f" strokeweight="1.6pt">
                <v:path arrowok="t"/>
              </v:shape>
            </v:group>
            <v:group id="_x0000_s3351" style="position:absolute;left:5911;top:9888;width:30;height:30" coordorigin="5911,9888" coordsize="30,30">
              <v:shape id="_x0000_s3352" style="position:absolute;left:5911;top:9888;width:30;height:30" coordorigin="5911,9888" coordsize="30,30" path="m5911,9903r30,e" filled="f" strokeweight="1.6pt">
                <v:path arrowok="t"/>
              </v:shape>
            </v:group>
            <v:group id="_x0000_s3353" style="position:absolute;left:5911;top:9948;width:30;height:30" coordorigin="5911,9948" coordsize="30,30">
              <v:shape id="_x0000_s3354" style="position:absolute;left:5911;top:9948;width:30;height:30" coordorigin="5911,9948" coordsize="30,30" path="m5911,9963r30,e" filled="f" strokeweight="1.6pt">
                <v:path arrowok="t"/>
              </v:shape>
            </v:group>
            <v:group id="_x0000_s3355" style="position:absolute;left:5911;top:10008;width:30;height:30" coordorigin="5911,10008" coordsize="30,30">
              <v:shape id="_x0000_s3356" style="position:absolute;left:5911;top:10008;width:30;height:30" coordorigin="5911,10008" coordsize="30,30" path="m5911,10023r30,e" filled="f" strokeweight="1.6pt">
                <v:path arrowok="t"/>
              </v:shape>
            </v:group>
            <v:group id="_x0000_s3357" style="position:absolute;left:5911;top:10068;width:30;height:30" coordorigin="5911,10068" coordsize="30,30">
              <v:shape id="_x0000_s3358" style="position:absolute;left:5911;top:10068;width:30;height:30" coordorigin="5911,10068" coordsize="30,30" path="m5911,10083r30,e" filled="f" strokeweight="1.6pt">
                <v:path arrowok="t"/>
              </v:shape>
            </v:group>
            <v:group id="_x0000_s3359" style="position:absolute;left:5911;top:10128;width:30;height:30" coordorigin="5911,10128" coordsize="30,30">
              <v:shape id="_x0000_s3360" style="position:absolute;left:5911;top:10128;width:30;height:30" coordorigin="5911,10128" coordsize="30,30" path="m5911,10143r30,e" filled="f" strokeweight="1.6pt">
                <v:path arrowok="t"/>
              </v:shape>
            </v:group>
            <v:group id="_x0000_s3361" style="position:absolute;left:5911;top:10188;width:30;height:30" coordorigin="5911,10188" coordsize="30,30">
              <v:shape id="_x0000_s3362" style="position:absolute;left:5911;top:10188;width:30;height:30" coordorigin="5911,10188" coordsize="30,30" path="m5911,10203r30,e" filled="f" strokeweight="1.6pt">
                <v:path arrowok="t"/>
              </v:shape>
            </v:group>
            <v:group id="_x0000_s3363" style="position:absolute;left:5911;top:10248;width:30;height:30" coordorigin="5911,10248" coordsize="30,30">
              <v:shape id="_x0000_s3364" style="position:absolute;left:5911;top:10248;width:30;height:30" coordorigin="5911,10248" coordsize="30,30" path="m5911,10263r30,e" filled="f" strokeweight="1.6pt">
                <v:path arrowok="t"/>
              </v:shape>
            </v:group>
            <v:group id="_x0000_s3365" style="position:absolute;left:5911;top:10308;width:30;height:30" coordorigin="5911,10308" coordsize="30,30">
              <v:shape id="_x0000_s3366" style="position:absolute;left:5911;top:10308;width:30;height:30" coordorigin="5911,10308" coordsize="30,30" path="m5911,10323r30,e" filled="f" strokeweight="1.6pt">
                <v:path arrowok="t"/>
              </v:shape>
            </v:group>
            <v:group id="_x0000_s3367" style="position:absolute;left:5911;top:10368;width:30;height:30" coordorigin="5911,10368" coordsize="30,30">
              <v:shape id="_x0000_s3368" style="position:absolute;left:5911;top:10368;width:30;height:30" coordorigin="5911,10368" coordsize="30,30" path="m5911,10383r30,e" filled="f" strokeweight="1.6pt">
                <v:path arrowok="t"/>
              </v:shape>
            </v:group>
            <v:group id="_x0000_s3369" style="position:absolute;left:5911;top:10428;width:30;height:30" coordorigin="5911,10428" coordsize="30,30">
              <v:shape id="_x0000_s3370" style="position:absolute;left:5911;top:10428;width:30;height:30" coordorigin="5911,10428" coordsize="30,30" path="m5911,10443r30,e" filled="f" strokeweight="1.6pt">
                <v:path arrowok="t"/>
              </v:shape>
            </v:group>
            <v:group id="_x0000_s3371" style="position:absolute;left:5911;top:10488;width:30;height:30" coordorigin="5911,10488" coordsize="30,30">
              <v:shape id="_x0000_s3372" style="position:absolute;left:5911;top:10488;width:30;height:30" coordorigin="5911,10488" coordsize="30,30" path="m5911,10503r30,e" filled="f" strokeweight="1.6pt">
                <v:path arrowok="t"/>
              </v:shape>
            </v:group>
            <v:group id="_x0000_s3373" style="position:absolute;left:5911;top:10548;width:30;height:30" coordorigin="5911,10548" coordsize="30,30">
              <v:shape id="_x0000_s3374" style="position:absolute;left:5911;top:10548;width:30;height:30" coordorigin="5911,10548" coordsize="30,30" path="m5911,10563r30,e" filled="f" strokeweight="1.6pt">
                <v:path arrowok="t"/>
              </v:shape>
            </v:group>
            <v:group id="_x0000_s3375" style="position:absolute;left:5911;top:10608;width:30;height:30" coordorigin="5911,10608" coordsize="30,30">
              <v:shape id="_x0000_s3376" style="position:absolute;left:5911;top:10608;width:30;height:30" coordorigin="5911,10608" coordsize="30,30" path="m5911,10623r30,e" filled="f" strokeweight="1.6pt">
                <v:path arrowok="t"/>
              </v:shape>
            </v:group>
            <v:group id="_x0000_s3377" style="position:absolute;left:5911;top:10668;width:30;height:30" coordorigin="5911,10668" coordsize="30,30">
              <v:shape id="_x0000_s3378" style="position:absolute;left:5911;top:10668;width:30;height:30" coordorigin="5911,10668" coordsize="30,30" path="m5911,10683r30,e" filled="f" strokeweight="1.6pt">
                <v:path arrowok="t"/>
              </v:shape>
            </v:group>
            <v:group id="_x0000_s3379" style="position:absolute;left:5911;top:10728;width:30;height:30" coordorigin="5911,10728" coordsize="30,30">
              <v:shape id="_x0000_s3380" style="position:absolute;left:5911;top:10728;width:30;height:30" coordorigin="5911,10728" coordsize="30,30" path="m5911,10743r30,e" filled="f" strokeweight="1.6pt">
                <v:path arrowok="t"/>
              </v:shape>
            </v:group>
            <v:group id="_x0000_s3381" style="position:absolute;left:5911;top:10788;width:30;height:30" coordorigin="5911,10788" coordsize="30,30">
              <v:shape id="_x0000_s3382" style="position:absolute;left:5911;top:10788;width:30;height:30" coordorigin="5911,10788" coordsize="30,30" path="m5911,10803r30,e" filled="f" strokeweight="1.6pt">
                <v:path arrowok="t"/>
              </v:shape>
            </v:group>
            <v:group id="_x0000_s3383" style="position:absolute;left:5911;top:10848;width:30;height:30" coordorigin="5911,10848" coordsize="30,30">
              <v:shape id="_x0000_s3384" style="position:absolute;left:5911;top:10848;width:30;height:30" coordorigin="5911,10848" coordsize="30,30" path="m5911,10863r30,e" filled="f" strokeweight="1.6pt">
                <v:path arrowok="t"/>
              </v:shape>
            </v:group>
            <v:group id="_x0000_s3385" style="position:absolute;left:5911;top:10908;width:30;height:30" coordorigin="5911,10908" coordsize="30,30">
              <v:shape id="_x0000_s3386" style="position:absolute;left:5911;top:10908;width:30;height:30" coordorigin="5911,10908" coordsize="30,30" path="m5911,10923r30,e" filled="f" strokeweight="1.6pt">
                <v:path arrowok="t"/>
              </v:shape>
            </v:group>
            <v:group id="_x0000_s3387" style="position:absolute;left:5911;top:10968;width:30;height:30" coordorigin="5911,10968" coordsize="30,30">
              <v:shape id="_x0000_s3388" style="position:absolute;left:5911;top:10968;width:30;height:30" coordorigin="5911,10968" coordsize="30,30" path="m5911,10983r30,e" filled="f" strokeweight="1.6pt">
                <v:path arrowok="t"/>
              </v:shape>
            </v:group>
            <v:group id="_x0000_s3389" style="position:absolute;left:5911;top:11028;width:30;height:30" coordorigin="5911,11028" coordsize="30,30">
              <v:shape id="_x0000_s3390" style="position:absolute;left:5911;top:11028;width:30;height:30" coordorigin="5911,11028" coordsize="30,30" path="m5911,11043r30,e" filled="f" strokeweight="1.6pt">
                <v:path arrowok="t"/>
              </v:shape>
            </v:group>
            <v:group id="_x0000_s3391" style="position:absolute;left:5911;top:11088;width:30;height:30" coordorigin="5911,11088" coordsize="30,30">
              <v:shape id="_x0000_s3392" style="position:absolute;left:5911;top:11088;width:30;height:30" coordorigin="5911,11088" coordsize="30,30" path="m5911,11103r30,e" filled="f" strokeweight="1.6pt">
                <v:path arrowok="t"/>
              </v:shape>
            </v:group>
            <v:group id="_x0000_s3393" style="position:absolute;left:5911;top:11148;width:30;height:30" coordorigin="5911,11148" coordsize="30,30">
              <v:shape id="_x0000_s3394" style="position:absolute;left:5911;top:11148;width:30;height:30" coordorigin="5911,11148" coordsize="30,30" path="m5911,11163r30,e" filled="f" strokeweight="1.6pt">
                <v:path arrowok="t"/>
              </v:shape>
            </v:group>
            <v:group id="_x0000_s3395" style="position:absolute;left:5911;top:11208;width:30;height:30" coordorigin="5911,11208" coordsize="30,30">
              <v:shape id="_x0000_s3396" style="position:absolute;left:5911;top:11208;width:30;height:30" coordorigin="5911,11208" coordsize="30,30" path="m5911,11223r30,e" filled="f" strokeweight="1.6pt">
                <v:path arrowok="t"/>
              </v:shape>
            </v:group>
            <v:group id="_x0000_s3397" style="position:absolute;left:5911;top:11268;width:30;height:30" coordorigin="5911,11268" coordsize="30,30">
              <v:shape id="_x0000_s3398" style="position:absolute;left:5911;top:11268;width:30;height:30" coordorigin="5911,11268" coordsize="30,30" path="m5911,11283r30,e" filled="f" strokeweight="1.6pt">
                <v:path arrowok="t"/>
              </v:shape>
            </v:group>
            <v:group id="_x0000_s3399" style="position:absolute;left:5911;top:11328;width:30;height:30" coordorigin="5911,11328" coordsize="30,30">
              <v:shape id="_x0000_s3400" style="position:absolute;left:5911;top:11328;width:30;height:30" coordorigin="5911,11328" coordsize="30,30" path="m5911,11343r30,e" filled="f" strokeweight="1.6pt">
                <v:path arrowok="t"/>
              </v:shape>
            </v:group>
            <v:group id="_x0000_s3401" style="position:absolute;left:5911;top:11388;width:30;height:30" coordorigin="5911,11388" coordsize="30,30">
              <v:shape id="_x0000_s3402" style="position:absolute;left:5911;top:11388;width:30;height:30" coordorigin="5911,11388" coordsize="30,30" path="m5911,11403r30,e" filled="f" strokeweight="1.6pt">
                <v:path arrowok="t"/>
              </v:shape>
            </v:group>
            <v:group id="_x0000_s3403" style="position:absolute;left:5911;top:11448;width:30;height:30" coordorigin="5911,11448" coordsize="30,30">
              <v:shape id="_x0000_s3404" style="position:absolute;left:5911;top:11448;width:30;height:30" coordorigin="5911,11448" coordsize="30,30" path="m5911,11463r30,e" filled="f" strokeweight="1.6pt">
                <v:path arrowok="t"/>
              </v:shape>
            </v:group>
            <v:group id="_x0000_s3405" style="position:absolute;left:5911;top:11508;width:30;height:30" coordorigin="5911,11508" coordsize="30,30">
              <v:shape id="_x0000_s3406" style="position:absolute;left:5911;top:11508;width:30;height:30" coordorigin="5911,11508" coordsize="30,30" path="m5911,11523r30,e" filled="f" strokeweight="1.6pt">
                <v:path arrowok="t"/>
              </v:shape>
            </v:group>
            <v:group id="_x0000_s3407" style="position:absolute;left:5911;top:11568;width:30;height:30" coordorigin="5911,11568" coordsize="30,30">
              <v:shape id="_x0000_s3408" style="position:absolute;left:5911;top:11568;width:30;height:30" coordorigin="5911,11568" coordsize="30,30" path="m5911,11583r30,e" filled="f" strokeweight="1.6pt">
                <v:path arrowok="t"/>
              </v:shape>
            </v:group>
            <v:group id="_x0000_s3409" style="position:absolute;left:5911;top:11628;width:30;height:30" coordorigin="5911,11628" coordsize="30,30">
              <v:shape id="_x0000_s3410" style="position:absolute;left:5911;top:11628;width:30;height:30" coordorigin="5911,11628" coordsize="30,30" path="m5911,11643r30,e" filled="f" strokeweight="1.6pt">
                <v:path arrowok="t"/>
              </v:shape>
            </v:group>
            <v:group id="_x0000_s3411" style="position:absolute;left:5911;top:11688;width:30;height:30" coordorigin="5911,11688" coordsize="30,30">
              <v:shape id="_x0000_s3412" style="position:absolute;left:5911;top:11688;width:30;height:30" coordorigin="5911,11688" coordsize="30,30" path="m5911,11703r30,e" filled="f" strokeweight="1.6pt">
                <v:path arrowok="t"/>
              </v:shape>
            </v:group>
            <v:group id="_x0000_s3413" style="position:absolute;left:5911;top:11748;width:30;height:30" coordorigin="5911,11748" coordsize="30,30">
              <v:shape id="_x0000_s3414" style="position:absolute;left:5911;top:11748;width:30;height:30" coordorigin="5911,11748" coordsize="30,30" path="m5911,11763r30,e" filled="f" strokeweight="1.6pt">
                <v:path arrowok="t"/>
              </v:shape>
            </v:group>
            <v:group id="_x0000_s3415" style="position:absolute;left:5911;top:11808;width:30;height:30" coordorigin="5911,11808" coordsize="30,30">
              <v:shape id="_x0000_s3416" style="position:absolute;left:5911;top:11808;width:30;height:30" coordorigin="5911,11808" coordsize="30,30" path="m5911,11823r30,e" filled="f" strokeweight="1.6pt">
                <v:path arrowok="t"/>
              </v:shape>
            </v:group>
            <v:group id="_x0000_s3417" style="position:absolute;left:5911;top:11868;width:30;height:30" coordorigin="5911,11868" coordsize="30,30">
              <v:shape id="_x0000_s3418" style="position:absolute;left:5911;top:11868;width:30;height:30" coordorigin="5911,11868" coordsize="30,30" path="m5911,11883r30,e" filled="f" strokeweight="1.6pt">
                <v:path arrowok="t"/>
              </v:shape>
            </v:group>
            <v:group id="_x0000_s3419" style="position:absolute;left:5911;top:11928;width:30;height:30" coordorigin="5911,11928" coordsize="30,30">
              <v:shape id="_x0000_s3420" style="position:absolute;left:5911;top:11928;width:30;height:30" coordorigin="5911,11928" coordsize="30,30" path="m5911,11943r30,e" filled="f" strokeweight="1.6pt">
                <v:path arrowok="t"/>
              </v:shape>
            </v:group>
            <v:group id="_x0000_s3421" style="position:absolute;left:5911;top:11988;width:31;height:30" coordorigin="5911,11988" coordsize="31,30">
              <v:shape id="_x0000_s3422" style="position:absolute;left:5911;top:11988;width:31;height:30" coordorigin="5911,11988" coordsize="31,30" path="m5911,12003r30,e" filled="f" strokeweight="1.6pt">
                <v:path arrowok="t"/>
              </v:shape>
            </v:group>
            <v:group id="_x0000_s3423" style="position:absolute;left:5911;top:12048;width:30;height:30" coordorigin="5911,12048" coordsize="30,30">
              <v:shape id="_x0000_s3424" style="position:absolute;left:5911;top:12048;width:30;height:30" coordorigin="5911,12048" coordsize="30,30" path="m5911,12063r30,e" filled="f" strokeweight="1.6pt">
                <v:path arrowok="t"/>
              </v:shape>
            </v:group>
            <v:group id="_x0000_s3425" style="position:absolute;left:5911;top:12108;width:30;height:30" coordorigin="5911,12108" coordsize="30,30">
              <v:shape id="_x0000_s3426" style="position:absolute;left:5911;top:12108;width:30;height:30" coordorigin="5911,12108" coordsize="30,30" path="m5911,12123r30,e" filled="f" strokeweight="1.6pt">
                <v:path arrowok="t"/>
              </v:shape>
            </v:group>
            <v:group id="_x0000_s3427" style="position:absolute;left:5911;top:12168;width:30;height:30" coordorigin="5911,12168" coordsize="30,30">
              <v:shape id="_x0000_s3428" style="position:absolute;left:5911;top:12168;width:30;height:30" coordorigin="5911,12168" coordsize="30,30" path="m5911,12183r30,e" filled="f" strokeweight="1.6pt">
                <v:path arrowok="t"/>
              </v:shape>
            </v:group>
            <v:group id="_x0000_s3429" style="position:absolute;left:5911;top:12228;width:30;height:30" coordorigin="5911,12228" coordsize="30,30">
              <v:shape id="_x0000_s3430" style="position:absolute;left:5911;top:12228;width:30;height:30" coordorigin="5911,12228" coordsize="30,30" path="m5911,12243r30,e" filled="f" strokeweight="1.6pt">
                <v:path arrowok="t"/>
              </v:shape>
            </v:group>
            <v:group id="_x0000_s3431" style="position:absolute;left:5911;top:12288;width:30;height:30" coordorigin="5911,12288" coordsize="30,30">
              <v:shape id="_x0000_s3432" style="position:absolute;left:5911;top:12288;width:30;height:30" coordorigin="5911,12288" coordsize="30,30" path="m5911,12303r30,e" filled="f" strokeweight="1.6pt">
                <v:path arrowok="t"/>
              </v:shape>
            </v:group>
            <v:group id="_x0000_s3433" style="position:absolute;left:5911;top:12348;width:30;height:30" coordorigin="5911,12348" coordsize="30,30">
              <v:shape id="_x0000_s3434" style="position:absolute;left:5911;top:12348;width:30;height:30" coordorigin="5911,12348" coordsize="30,30" path="m5911,12363r30,e" filled="f" strokeweight="1.6pt">
                <v:path arrowok="t"/>
              </v:shape>
            </v:group>
            <v:group id="_x0000_s3435" style="position:absolute;left:5911;top:12408;width:30;height:30" coordorigin="5911,12408" coordsize="30,30">
              <v:shape id="_x0000_s3436" style="position:absolute;left:5911;top:12408;width:30;height:30" coordorigin="5911,12408" coordsize="30,30" path="m5911,12423r30,e" filled="f" strokeweight="1.6pt">
                <v:path arrowok="t"/>
              </v:shape>
            </v:group>
            <v:group id="_x0000_s3437" style="position:absolute;left:5911;top:12468;width:30;height:30" coordorigin="5911,12468" coordsize="30,30">
              <v:shape id="_x0000_s3438" style="position:absolute;left:5911;top:12468;width:30;height:30" coordorigin="5911,12468" coordsize="30,30" path="m5911,12483r30,e" filled="f" strokeweight="1.6pt">
                <v:path arrowok="t"/>
              </v:shape>
            </v:group>
            <v:group id="_x0000_s3439" style="position:absolute;left:5911;top:12528;width:31;height:30" coordorigin="5911,12528" coordsize="31,30">
              <v:shape id="_x0000_s3440" style="position:absolute;left:5911;top:12528;width:31;height:30" coordorigin="5911,12528" coordsize="31,30" path="m5911,12543r30,e" filled="f" strokeweight="1.6pt">
                <v:path arrowok="t"/>
              </v:shape>
            </v:group>
            <v:group id="_x0000_s3441" style="position:absolute;left:5911;top:12588;width:30;height:30" coordorigin="5911,12588" coordsize="30,30">
              <v:shape id="_x0000_s3442" style="position:absolute;left:5911;top:12588;width:30;height:30" coordorigin="5911,12588" coordsize="30,30" path="m5911,12603r30,e" filled="f" strokeweight="1.6pt">
                <v:path arrowok="t"/>
              </v:shape>
            </v:group>
            <v:group id="_x0000_s3443" style="position:absolute;left:5911;top:12648;width:30;height:30" coordorigin="5911,12648" coordsize="30,30">
              <v:shape id="_x0000_s3444" style="position:absolute;left:5911;top:12648;width:30;height:30" coordorigin="5911,12648" coordsize="30,30" path="m5911,12663r30,e" filled="f" strokeweight="1.6pt">
                <v:path arrowok="t"/>
              </v:shape>
            </v:group>
            <v:group id="_x0000_s3445" style="position:absolute;left:5911;top:12708;width:30;height:30" coordorigin="5911,12708" coordsize="30,30">
              <v:shape id="_x0000_s3446" style="position:absolute;left:5911;top:12708;width:30;height:30" coordorigin="5911,12708" coordsize="30,30" path="m5911,12723r30,e" filled="f" strokeweight="1.6pt">
                <v:path arrowok="t"/>
              </v:shape>
            </v:group>
            <v:group id="_x0000_s3447" style="position:absolute;left:5911;top:12768;width:30;height:30" coordorigin="5911,12768" coordsize="30,30">
              <v:shape id="_x0000_s3448" style="position:absolute;left:5911;top:12768;width:30;height:30" coordorigin="5911,12768" coordsize="30,30" path="m5911,12783r30,e" filled="f" strokeweight="1.6pt">
                <v:path arrowok="t"/>
              </v:shape>
            </v:group>
            <v:group id="_x0000_s3449" style="position:absolute;left:5911;top:12828;width:30;height:30" coordorigin="5911,12828" coordsize="30,30">
              <v:shape id="_x0000_s3450" style="position:absolute;left:5911;top:12828;width:30;height:30" coordorigin="5911,12828" coordsize="30,30" path="m5911,12843r30,e" filled="f" strokeweight="1.6pt">
                <v:path arrowok="t"/>
              </v:shape>
            </v:group>
            <v:group id="_x0000_s3451" style="position:absolute;left:5911;top:12888;width:30;height:30" coordorigin="5911,12888" coordsize="30,30">
              <v:shape id="_x0000_s3452" style="position:absolute;left:5911;top:12888;width:30;height:30" coordorigin="5911,12888" coordsize="30,30" path="m5911,12903r30,e" filled="f" strokeweight="1.6pt">
                <v:path arrowok="t"/>
              </v:shape>
            </v:group>
            <v:group id="_x0000_s3453" style="position:absolute;left:5911;top:12948;width:30;height:30" coordorigin="5911,12948" coordsize="30,30">
              <v:shape id="_x0000_s3454" style="position:absolute;left:5911;top:12948;width:30;height:30" coordorigin="5911,12948" coordsize="30,30" path="m5911,12963r30,e" filled="f" strokeweight="1.6pt">
                <v:path arrowok="t"/>
              </v:shape>
            </v:group>
            <v:group id="_x0000_s3455" style="position:absolute;left:5911;top:13008;width:30;height:30" coordorigin="5911,13008" coordsize="30,30">
              <v:shape id="_x0000_s3456" style="position:absolute;left:5911;top:13008;width:30;height:30" coordorigin="5911,13008" coordsize="30,30" path="m5911,13023r30,e" filled="f" strokeweight="1.6pt">
                <v:path arrowok="t"/>
              </v:shape>
            </v:group>
            <v:group id="_x0000_s3457" style="position:absolute;left:5911;top:13068;width:30;height:30" coordorigin="5911,13068" coordsize="30,30">
              <v:shape id="_x0000_s3458" style="position:absolute;left:5911;top:13068;width:30;height:30" coordorigin="5911,13068" coordsize="30,30" path="m5911,13083r30,e" filled="f" strokeweight="1.6pt">
                <v:path arrowok="t"/>
              </v:shape>
            </v:group>
            <v:group id="_x0000_s3459" style="position:absolute;left:5911;top:13128;width:30;height:30" coordorigin="5911,13128" coordsize="30,30">
              <v:shape id="_x0000_s3460" style="position:absolute;left:5911;top:13128;width:30;height:30" coordorigin="5911,13128" coordsize="30,30" path="m5911,13143r30,e" filled="f" strokeweight="1.6pt">
                <v:path arrowok="t"/>
              </v:shape>
            </v:group>
            <v:group id="_x0000_s3461" style="position:absolute;left:5911;top:13188;width:30;height:30" coordorigin="5911,13188" coordsize="30,30">
              <v:shape id="_x0000_s3462" style="position:absolute;left:5911;top:13188;width:30;height:30" coordorigin="5911,13188" coordsize="30,30" path="m5911,13203r30,e" filled="f" strokeweight="1.6pt">
                <v:path arrowok="t"/>
              </v:shape>
            </v:group>
            <v:group id="_x0000_s3463" style="position:absolute;left:5911;top:13248;width:30;height:30" coordorigin="5911,13248" coordsize="30,30">
              <v:shape id="_x0000_s3464" style="position:absolute;left:5911;top:13248;width:30;height:30" coordorigin="5911,13248" coordsize="30,30" path="m5911,13263r30,e" filled="f" strokeweight="1.6pt">
                <v:path arrowok="t"/>
              </v:shape>
            </v:group>
            <v:group id="_x0000_s3465" style="position:absolute;left:5911;top:13308;width:30;height:30" coordorigin="5911,13308" coordsize="30,30">
              <v:shape id="_x0000_s3466" style="position:absolute;left:5911;top:13308;width:30;height:30" coordorigin="5911,13308" coordsize="30,30" path="m5911,13323r30,e" filled="f" strokeweight="1.6pt">
                <v:path arrowok="t"/>
              </v:shape>
            </v:group>
            <v:group id="_x0000_s3467" style="position:absolute;left:5911;top:13368;width:30;height:30" coordorigin="5911,13368" coordsize="30,30">
              <v:shape id="_x0000_s3468" style="position:absolute;left:5911;top:13368;width:30;height:30" coordorigin="5911,13368" coordsize="30,30" path="m5911,13383r30,e" filled="f" strokeweight="1.6pt">
                <v:path arrowok="t"/>
              </v:shape>
            </v:group>
            <v:group id="_x0000_s3469" style="position:absolute;left:5911;top:13428;width:30;height:30" coordorigin="5911,13428" coordsize="30,30">
              <v:shape id="_x0000_s3470" style="position:absolute;left:5911;top:13428;width:30;height:30" coordorigin="5911,13428" coordsize="30,30" path="m5911,13443r30,e" filled="f" strokeweight="1.6pt">
                <v:path arrowok="t"/>
              </v:shape>
            </v:group>
            <v:group id="_x0000_s3471" style="position:absolute;left:5911;top:13488;width:30;height:30" coordorigin="5911,13488" coordsize="30,30">
              <v:shape id="_x0000_s3472" style="position:absolute;left:5911;top:13488;width:30;height:30" coordorigin="5911,13488" coordsize="30,30" path="m5911,13503r30,e" filled="f" strokeweight="1.6pt">
                <v:path arrowok="t"/>
              </v:shape>
            </v:group>
            <v:group id="_x0000_s3473" style="position:absolute;left:5911;top:13548;width:30;height:30" coordorigin="5911,13548" coordsize="30,30">
              <v:shape id="_x0000_s3474" style="position:absolute;left:5911;top:13548;width:30;height:30" coordorigin="5911,13548" coordsize="30,30" path="m5911,13563r30,e" filled="f" strokeweight="1.6pt">
                <v:path arrowok="t"/>
              </v:shape>
            </v:group>
            <v:group id="_x0000_s3475" style="position:absolute;left:5911;top:13608;width:30;height:30" coordorigin="5911,13608" coordsize="30,30">
              <v:shape id="_x0000_s3476" style="position:absolute;left:5911;top:13608;width:30;height:30" coordorigin="5911,13608" coordsize="30,30" path="m5911,13623r30,e" filled="f" strokeweight="1.6pt">
                <v:path arrowok="t"/>
              </v:shape>
            </v:group>
            <v:group id="_x0000_s3477" style="position:absolute;left:5911;top:13668;width:30;height:30" coordorigin="5911,13668" coordsize="30,30">
              <v:shape id="_x0000_s3478" style="position:absolute;left:5911;top:13668;width:30;height:30" coordorigin="5911,13668" coordsize="30,30" path="m5911,13683r30,e" filled="f" strokeweight="1.6pt">
                <v:path arrowok="t"/>
              </v:shape>
            </v:group>
            <v:group id="_x0000_s3479" style="position:absolute;left:5911;top:13728;width:30;height:30" coordorigin="5911,13728" coordsize="30,30">
              <v:shape id="_x0000_s3480" style="position:absolute;left:5911;top:13728;width:30;height:30" coordorigin="5911,13728" coordsize="30,30" path="m5911,13743r30,e" filled="f" strokeweight="1.6pt">
                <v:path arrowok="t"/>
              </v:shape>
            </v:group>
            <v:group id="_x0000_s3481" style="position:absolute;left:5911;top:13788;width:30;height:30" coordorigin="5911,13788" coordsize="30,30">
              <v:shape id="_x0000_s3482" style="position:absolute;left:5911;top:13788;width:30;height:30" coordorigin="5911,13788" coordsize="30,30" path="m5911,13803r30,e" filled="f" strokeweight="1.6pt">
                <v:path arrowok="t"/>
              </v:shape>
            </v:group>
            <v:group id="_x0000_s3483" style="position:absolute;left:5911;top:13848;width:31;height:30" coordorigin="5911,13848" coordsize="31,30">
              <v:shape id="_x0000_s3484" style="position:absolute;left:5911;top:13848;width:31;height:30" coordorigin="5911,13848" coordsize="31,30" path="m5911,13863r30,e" filled="f" strokeweight="1.6pt">
                <v:path arrowok="t"/>
              </v:shape>
            </v:group>
            <v:group id="_x0000_s3485" style="position:absolute;left:5911;top:13908;width:30;height:30" coordorigin="5911,13908" coordsize="30,30">
              <v:shape id="_x0000_s3486" style="position:absolute;left:5911;top:13908;width:30;height:30" coordorigin="5911,13908" coordsize="30,30" path="m5911,13923r30,e" filled="f" strokeweight="1.6pt">
                <v:path arrowok="t"/>
              </v:shape>
            </v:group>
            <v:group id="_x0000_s3487" style="position:absolute;left:5911;top:13968;width:30;height:30" coordorigin="5911,13968" coordsize="30,30">
              <v:shape id="_x0000_s3488" style="position:absolute;left:5911;top:13968;width:30;height:30" coordorigin="5911,13968" coordsize="30,30" path="m5911,13983r30,e" filled="f" strokeweight="1.6pt">
                <v:path arrowok="t"/>
              </v:shape>
            </v:group>
            <v:group id="_x0000_s3489" style="position:absolute;left:5911;top:14028;width:30;height:30" coordorigin="5911,14028" coordsize="30,30">
              <v:shape id="_x0000_s3490" style="position:absolute;left:5911;top:14028;width:30;height:30" coordorigin="5911,14028" coordsize="30,30" path="m5911,14043r30,e" filled="f" strokeweight="1.6pt">
                <v:path arrowok="t"/>
              </v:shape>
            </v:group>
            <v:group id="_x0000_s3491" style="position:absolute;left:5911;top:14088;width:30;height:30" coordorigin="5911,14088" coordsize="30,30">
              <v:shape id="_x0000_s3492" style="position:absolute;left:5911;top:14088;width:30;height:30" coordorigin="5911,14088" coordsize="30,30" path="m5911,14103r30,e" filled="f" strokeweight="1.6pt">
                <v:path arrowok="t"/>
              </v:shape>
            </v:group>
            <v:group id="_x0000_s3493" style="position:absolute;left:5911;top:14148;width:30;height:30" coordorigin="5911,14148" coordsize="30,30">
              <v:shape id="_x0000_s3494" style="position:absolute;left:5911;top:14148;width:30;height:30" coordorigin="5911,14148" coordsize="30,30" path="m5911,14163r30,e" filled="f" strokeweight="1.6pt">
                <v:path arrowok="t"/>
              </v:shape>
            </v:group>
            <v:group id="_x0000_s3495" style="position:absolute;left:5911;top:14208;width:30;height:30" coordorigin="5911,14208" coordsize="30,30">
              <v:shape id="_x0000_s3496" style="position:absolute;left:5911;top:14208;width:30;height:30" coordorigin="5911,14208" coordsize="30,30" path="m5911,14223r30,e" filled="f" strokeweight="1.6pt">
                <v:path arrowok="t"/>
              </v:shape>
            </v:group>
            <v:group id="_x0000_s3497" style="position:absolute;left:5911;top:14268;width:30;height:30" coordorigin="5911,14268" coordsize="30,30">
              <v:shape id="_x0000_s3498" style="position:absolute;left:5911;top:14268;width:30;height:30" coordorigin="5911,14268" coordsize="30,30" path="m5911,14283r30,e" filled="f" strokeweight="1.6pt">
                <v:path arrowok="t"/>
              </v:shape>
            </v:group>
            <v:group id="_x0000_s3499" style="position:absolute;left:5911;top:14328;width:30;height:30" coordorigin="5911,14328" coordsize="30,30">
              <v:shape id="_x0000_s3500" style="position:absolute;left:5911;top:14328;width:30;height:30" coordorigin="5911,14328" coordsize="30,30" path="m5911,14343r30,e" filled="f" strokeweight="1.6pt">
                <v:path arrowok="t"/>
              </v:shape>
            </v:group>
            <v:group id="_x0000_s3501" style="position:absolute;left:5911;top:14388;width:31;height:30" coordorigin="5911,14388" coordsize="31,30">
              <v:shape id="_x0000_s3502" style="position:absolute;left:5911;top:14388;width:31;height:30" coordorigin="5911,14388" coordsize="31,30" path="m5911,14403r30,e" filled="f" strokeweight="1.6pt">
                <v:path arrowok="t"/>
              </v:shape>
            </v:group>
            <v:group id="_x0000_s3503" style="position:absolute;left:5911;top:14448;width:30;height:30" coordorigin="5911,14448" coordsize="30,30">
              <v:shape id="_x0000_s3504" style="position:absolute;left:5911;top:14448;width:30;height:30" coordorigin="5911,14448" coordsize="30,30" path="m5911,14463r30,e" filled="f" strokeweight="1.6pt">
                <v:path arrowok="t"/>
              </v:shape>
            </v:group>
            <v:group id="_x0000_s3505" style="position:absolute;left:5911;top:14508;width:30;height:30" coordorigin="5911,14508" coordsize="30,30">
              <v:shape id="_x0000_s3506" style="position:absolute;left:5911;top:14508;width:30;height:30" coordorigin="5911,14508" coordsize="30,30" path="m5911,14523r30,e" filled="f" strokeweight="1.6pt">
                <v:path arrowok="t"/>
              </v:shape>
            </v:group>
            <v:group id="_x0000_s3507" style="position:absolute;left:5911;top:14568;width:30;height:30" coordorigin="5911,14568" coordsize="30,30">
              <v:shape id="_x0000_s3508" style="position:absolute;left:5911;top:14568;width:30;height:30" coordorigin="5911,14568" coordsize="30,30" path="m5911,14583r30,e" filled="f" strokeweight="1.6pt">
                <v:path arrowok="t"/>
              </v:shape>
            </v:group>
            <v:group id="_x0000_s3509" style="position:absolute;left:5911;top:14628;width:30;height:30" coordorigin="5911,14628" coordsize="30,30">
              <v:shape id="_x0000_s3510" style="position:absolute;left:5911;top:14628;width:30;height:30" coordorigin="5911,14628" coordsize="30,30" path="m5911,14643r30,e" filled="f" strokeweight="1.6pt">
                <v:path arrowok="t"/>
              </v:shape>
            </v:group>
            <v:group id="_x0000_s3511" style="position:absolute;left:5911;top:14688;width:30;height:30" coordorigin="5911,14688" coordsize="30,30">
              <v:shape id="_x0000_s3512" style="position:absolute;left:5911;top:14688;width:30;height:30" coordorigin="5911,14688" coordsize="30,30" path="m5911,14703r30,e" filled="f" strokeweight="1.6pt">
                <v:path arrowok="t"/>
              </v:shape>
            </v:group>
            <v:group id="_x0000_s3513" style="position:absolute;left:5911;top:14748;width:30;height:30" coordorigin="5911,14748" coordsize="30,30">
              <v:shape id="_x0000_s3514" style="position:absolute;left:5911;top:14748;width:30;height:30" coordorigin="5911,14748" coordsize="30,30" path="m5911,14763r30,e" filled="f" strokeweight="1.6pt">
                <v:path arrowok="t"/>
              </v:shape>
            </v:group>
            <v:group id="_x0000_s3515" style="position:absolute;left:5911;top:14808;width:30;height:30" coordorigin="5911,14808" coordsize="30,30">
              <v:shape id="_x0000_s3516" style="position:absolute;left:5911;top:14808;width:30;height:30" coordorigin="5911,14808" coordsize="30,30" path="m5911,14823r30,e" filled="f" strokeweight="1.6pt">
                <v:path arrowok="t"/>
              </v:shape>
            </v:group>
            <v:group id="_x0000_s3517" style="position:absolute;left:5911;top:14868;width:30;height:30" coordorigin="5911,14868" coordsize="30,30">
              <v:shape id="_x0000_s3518" style="position:absolute;left:5911;top:14868;width:30;height:30" coordorigin="5911,14868" coordsize="30,30" path="m5911,14883r30,e" filled="f" strokeweight="1.6pt">
                <v:path arrowok="t"/>
              </v:shape>
            </v:group>
            <v:group id="_x0000_s3519" style="position:absolute;left:5911;top:14928;width:30;height:30" coordorigin="5911,14928" coordsize="30,30">
              <v:shape id="_x0000_s3520" style="position:absolute;left:5911;top:14928;width:30;height:30" coordorigin="5911,14928" coordsize="30,30" path="m5911,14943r30,e" filled="f" strokeweight="1.6pt">
                <v:path arrowok="t"/>
              </v:shape>
            </v:group>
            <v:group id="_x0000_s3521" style="position:absolute;left:5911;top:14988;width:30;height:30" coordorigin="5911,14988" coordsize="30,30">
              <v:shape id="_x0000_s3522" style="position:absolute;left:5911;top:14988;width:30;height:30" coordorigin="5911,14988" coordsize="30,30" path="m5911,15003r30,e" filled="f" strokeweight="1.6pt">
                <v:path arrowok="t"/>
              </v:shape>
            </v:group>
            <v:group id="_x0000_s3523" style="position:absolute;left:5911;top:15048;width:30;height:30" coordorigin="5911,15048" coordsize="30,30">
              <v:shape id="_x0000_s3524" style="position:absolute;left:5911;top:15048;width:30;height:30" coordorigin="5911,15048" coordsize="30,30" path="m5911,15063r30,e" filled="f" strokeweight="1.6pt">
                <v:path arrowok="t"/>
              </v:shape>
            </v:group>
            <v:group id="_x0000_s3525" style="position:absolute;left:5911;top:15108;width:30;height:30" coordorigin="5911,15108" coordsize="30,30">
              <v:shape id="_x0000_s3526" style="position:absolute;left:5911;top:15108;width:30;height:30" coordorigin="5911,15108" coordsize="30,30" path="m5911,15123r30,e" filled="f" strokeweight="1.6pt">
                <v:path arrowok="t"/>
              </v:shape>
            </v:group>
            <v:group id="_x0000_s3527" style="position:absolute;left:5911;top:15168;width:30;height:30" coordorigin="5911,15168" coordsize="30,30">
              <v:shape id="_x0000_s3528" style="position:absolute;left:5911;top:15168;width:30;height:30" coordorigin="5911,15168" coordsize="30,30" path="m5911,15183r30,e" filled="f" strokeweight="1.6pt">
                <v:path arrowok="t"/>
              </v:shape>
            </v:group>
            <v:group id="_x0000_s3529" style="position:absolute;left:5911;top:15228;width:30;height:30" coordorigin="5911,15228" coordsize="30,30">
              <v:shape id="_x0000_s3530" style="position:absolute;left:5911;top:15228;width:30;height:30" coordorigin="5911,15228" coordsize="30,30" path="m5911,15243r30,e" filled="f" strokeweight="1.6pt">
                <v:path arrowok="t"/>
              </v:shape>
            </v:group>
            <v:group id="_x0000_s3531" style="position:absolute;left:5911;top:15288;width:30;height:30" coordorigin="5911,15288" coordsize="30,30">
              <v:shape id="_x0000_s3532" style="position:absolute;left:5911;top:15288;width:30;height:30" coordorigin="5911,15288" coordsize="30,30" path="m5911,15303r30,e" filled="f" strokeweight="1.6pt">
                <v:path arrowok="t"/>
              </v:shape>
            </v:group>
            <w10:wrap anchorx="page" anchory="page"/>
          </v:group>
        </w:pict>
      </w:r>
      <w:r>
        <w:rPr>
          <w:rFonts w:cs="宋体"/>
          <w:lang w:eastAsia="zh-CN"/>
        </w:rPr>
        <w:t>1.</w:t>
      </w:r>
      <w:r>
        <w:rPr>
          <w:rFonts w:cs="宋体" w:hint="eastAsia"/>
          <w:lang w:eastAsia="zh-CN"/>
        </w:rPr>
        <w:t>某海滨浴场，水底布满石头，在海水中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游泳的人由深水走向浅水的过程中，以下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体验和分析合理的是（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3109"/>
        </w:tabs>
        <w:spacing w:before="26" w:line="297" w:lineRule="auto"/>
        <w:ind w:right="119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脚越来越疼，是水底对人的支持力越来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越大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3109"/>
        </w:tabs>
        <w:spacing w:before="26" w:line="297" w:lineRule="auto"/>
        <w:ind w:right="119"/>
        <w:rPr>
          <w:rFonts w:cs="宋体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脚越来越疼，是人受到的重力越来越大</w:t>
      </w:r>
      <w:r>
        <w:rPr>
          <w:rFonts w:cs="宋体"/>
          <w:lang w:eastAsia="zh-CN"/>
        </w:rPr>
        <w:t xml:space="preserve"> C.</w:t>
      </w:r>
      <w:r>
        <w:rPr>
          <w:rFonts w:cs="宋体" w:hint="eastAsia"/>
          <w:lang w:eastAsia="zh-CN"/>
        </w:rPr>
        <w:t>脚不疼，是人越来越轻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3109"/>
        </w:tabs>
        <w:spacing w:before="26" w:line="297" w:lineRule="auto"/>
        <w:ind w:right="119"/>
        <w:rPr>
          <w:rFonts w:cs="宋体"/>
          <w:lang w:eastAsia="zh-CN"/>
        </w:rPr>
      </w:pPr>
      <w:r>
        <w:rPr>
          <w:rFonts w:cs="宋体"/>
          <w:lang w:eastAsia="zh-CN"/>
        </w:rPr>
        <w:t>D.</w:t>
      </w:r>
      <w:r>
        <w:rPr>
          <w:rFonts w:cs="宋体" w:hint="eastAsia"/>
          <w:lang w:eastAsia="zh-CN"/>
        </w:rPr>
        <w:t>脚不疼，是水底对人的支持力越来越大</w:t>
      </w:r>
    </w:p>
    <w:p w:rsidR="003F49F3" w:rsidRDefault="003F49F3">
      <w:pPr>
        <w:pStyle w:val="BodyText"/>
        <w:tabs>
          <w:tab w:val="left" w:pos="1189"/>
          <w:tab w:val="left" w:pos="2389"/>
        </w:tabs>
        <w:spacing w:before="58" w:line="297" w:lineRule="auto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533" type="#_x0000_t75" style="position:absolute;left:0;text-align:left;margin-left:99.5pt;margin-top:132.05pt;width:1.45pt;height:1.8pt;z-index:-251666432;mso-position-horizontal-relative:page">
            <v:imagedata r:id="rId18" o:title=""/>
            <w10:wrap anchorx="page"/>
          </v:shape>
        </w:pict>
      </w:r>
      <w:r>
        <w:rPr>
          <w:rFonts w:cs="宋体"/>
          <w:lang w:eastAsia="zh-CN"/>
        </w:rPr>
        <w:t>2.2015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年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月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19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日，我国首次用水下机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器人在南海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3000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深的海底插上国旗</w:t>
      </w:r>
      <w:r>
        <w:rPr>
          <w:rFonts w:cs="宋体" w:hint="eastAsia"/>
          <w:spacing w:val="-27"/>
          <w:lang w:eastAsia="zh-CN"/>
        </w:rPr>
        <w:t>。</w:t>
      </w:r>
      <w:r>
        <w:rPr>
          <w:rFonts w:cs="宋体" w:hint="eastAsia"/>
          <w:lang w:eastAsia="zh-CN"/>
        </w:rPr>
        <w:t>若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不计海水密度的变化及水的阻力，机器人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在下潜过程中（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1189"/>
          <w:tab w:val="left" w:pos="2389"/>
        </w:tabs>
        <w:spacing w:before="58" w:line="297" w:lineRule="auto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．受到的重力逐渐减小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1189"/>
          <w:tab w:val="left" w:pos="2389"/>
        </w:tabs>
        <w:spacing w:before="58" w:line="297" w:lineRule="auto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．受到海水的浮力逐渐减小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1189"/>
          <w:tab w:val="left" w:pos="2389"/>
        </w:tabs>
        <w:spacing w:before="58" w:line="297" w:lineRule="auto"/>
        <w:rPr>
          <w:rFonts w:cs="宋体"/>
          <w:spacing w:val="56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</w:t>
      </w:r>
      <w:r>
        <w:rPr>
          <w:rFonts w:cs="宋体" w:hint="eastAsia"/>
          <w:spacing w:val="28"/>
          <w:lang w:eastAsia="zh-CN"/>
        </w:rPr>
        <w:t>受</w:t>
      </w:r>
      <w:r>
        <w:rPr>
          <w:rFonts w:cs="宋体" w:hint="eastAsia"/>
          <w:lang w:eastAsia="zh-CN"/>
        </w:rPr>
        <w:t>到的浮力大于重力</w:t>
      </w:r>
      <w:r>
        <w:rPr>
          <w:rFonts w:cs="宋体"/>
          <w:spacing w:val="56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1189"/>
          <w:tab w:val="left" w:pos="2389"/>
        </w:tabs>
        <w:spacing w:before="58" w:line="297" w:lineRule="auto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．受到海水的压强逐渐增大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1189"/>
          <w:tab w:val="left" w:pos="2389"/>
        </w:tabs>
        <w:spacing w:before="58" w:line="297" w:lineRule="auto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．一个边长为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a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的立方体铁块从图（甲）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所示的实线位置（此时该立方体的下表面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lang w:eastAsia="zh-CN"/>
        </w:rPr>
        <w:t>恰与水面齐平</w:t>
      </w:r>
      <w:r>
        <w:rPr>
          <w:rFonts w:cs="宋体" w:hint="eastAsia"/>
          <w:spacing w:val="-120"/>
          <w:lang w:eastAsia="zh-CN"/>
        </w:rPr>
        <w:t>）</w:t>
      </w:r>
      <w:r>
        <w:rPr>
          <w:rFonts w:cs="宋体" w:hint="eastAsia"/>
          <w:lang w:eastAsia="zh-CN"/>
        </w:rPr>
        <w:t>，下降至图中的虚线位置，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4"/>
          <w:lang w:eastAsia="zh-CN"/>
        </w:rPr>
        <w:t>则能正确反映铁块所受水的浮力的大小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和铁块下表面在水中的深度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/>
          <w:lang w:eastAsia="zh-CN"/>
        </w:rPr>
        <w:t>h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关系的图象</w:t>
      </w:r>
      <w:r>
        <w:rPr>
          <w:rFonts w:cs="宋体"/>
          <w:spacing w:val="27"/>
          <w:lang w:eastAsia="zh-CN"/>
        </w:rPr>
        <w:t xml:space="preserve"> </w:t>
      </w:r>
      <w:r>
        <w:rPr>
          <w:rFonts w:cs="宋体" w:hint="eastAsia"/>
          <w:lang w:eastAsia="zh-CN"/>
        </w:rPr>
        <w:t>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3F49F3" w:rsidRDefault="003F49F3">
      <w:pPr>
        <w:spacing w:before="5" w:line="20" w:lineRule="atLeast"/>
        <w:rPr>
          <w:rFonts w:ascii="宋体" w:cs="宋体"/>
          <w:sz w:val="2"/>
          <w:szCs w:val="2"/>
          <w:lang w:eastAsia="zh-CN"/>
        </w:rPr>
      </w:pPr>
    </w:p>
    <w:p w:rsidR="003F49F3" w:rsidRDefault="003F49F3">
      <w:pPr>
        <w:spacing w:line="200" w:lineRule="atLeast"/>
        <w:ind w:left="109"/>
        <w:rPr>
          <w:rFonts w:ascii="宋体" w:cs="宋体"/>
          <w:sz w:val="20"/>
          <w:szCs w:val="20"/>
        </w:rPr>
      </w:pPr>
      <w:r w:rsidRPr="00BD33F9">
        <w:rPr>
          <w:rFonts w:ascii="宋体" w:cs="宋体"/>
          <w:sz w:val="20"/>
          <w:szCs w:val="20"/>
        </w:rPr>
        <w:pict>
          <v:shape id="_x0000_i1026" type="#_x0000_t75" style="width:212.25pt;height:57pt;mso-position-horizontal-relative:char;mso-position-vertical-relative:line">
            <v:imagedata r:id="rId19" o:title=""/>
          </v:shape>
        </w:pict>
      </w:r>
    </w:p>
    <w:p w:rsidR="003F49F3" w:rsidRDefault="003F49F3">
      <w:pPr>
        <w:pStyle w:val="BodyText"/>
        <w:tabs>
          <w:tab w:val="left" w:pos="4309"/>
        </w:tabs>
        <w:spacing w:before="5" w:line="296" w:lineRule="auto"/>
        <w:rPr>
          <w:rFonts w:cs="宋体"/>
          <w:position w:val="2"/>
          <w:lang w:eastAsia="zh-CN"/>
        </w:rPr>
      </w:pPr>
      <w:r>
        <w:rPr>
          <w:rFonts w:cs="宋体"/>
          <w:lang w:eastAsia="zh-CN"/>
        </w:rPr>
        <w:t>4.</w:t>
      </w:r>
      <w:r>
        <w:rPr>
          <w:rFonts w:cs="宋体" w:hint="eastAsia"/>
          <w:lang w:eastAsia="zh-CN"/>
        </w:rPr>
        <w:t>下列有关浮力的说法正确的是（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  <w:r>
        <w:rPr>
          <w:rFonts w:cs="宋体"/>
          <w:spacing w:val="12"/>
          <w:lang w:eastAsia="zh-CN"/>
        </w:rPr>
        <w:t>A</w:t>
      </w:r>
      <w:r>
        <w:rPr>
          <w:rFonts w:cs="宋体" w:hint="eastAsia"/>
          <w:spacing w:val="12"/>
          <w:lang w:eastAsia="zh-CN"/>
        </w:rPr>
        <w:t>．</w:t>
      </w:r>
      <w:r>
        <w:rPr>
          <w:rFonts w:cs="宋体"/>
          <w:spacing w:val="-96"/>
          <w:lang w:eastAsia="zh-CN"/>
        </w:rPr>
        <w:t xml:space="preserve"> </w:t>
      </w:r>
      <w:r>
        <w:rPr>
          <w:rFonts w:cs="宋体" w:hint="eastAsia"/>
          <w:spacing w:val="26"/>
          <w:lang w:eastAsia="zh-CN"/>
        </w:rPr>
        <w:t>物</w:t>
      </w:r>
      <w:r>
        <w:rPr>
          <w:rFonts w:cs="宋体" w:hint="eastAsia"/>
          <w:spacing w:val="24"/>
          <w:lang w:eastAsia="zh-CN"/>
        </w:rPr>
        <w:t>体的密</w:t>
      </w:r>
      <w:r>
        <w:rPr>
          <w:rFonts w:cs="宋体" w:hint="eastAsia"/>
          <w:spacing w:val="26"/>
          <w:lang w:eastAsia="zh-CN"/>
        </w:rPr>
        <w:t>度</w:t>
      </w:r>
      <w:r>
        <w:rPr>
          <w:rFonts w:cs="宋体" w:hint="eastAsia"/>
          <w:spacing w:val="24"/>
          <w:lang w:eastAsia="zh-CN"/>
        </w:rPr>
        <w:t>越大</w:t>
      </w:r>
      <w:r>
        <w:rPr>
          <w:rFonts w:cs="宋体" w:hint="eastAsia"/>
          <w:lang w:eastAsia="zh-CN"/>
        </w:rPr>
        <w:t>，</w:t>
      </w:r>
      <w:r>
        <w:rPr>
          <w:rFonts w:cs="宋体"/>
          <w:spacing w:val="-96"/>
          <w:lang w:eastAsia="zh-CN"/>
        </w:rPr>
        <w:t xml:space="preserve"> </w:t>
      </w:r>
      <w:r>
        <w:rPr>
          <w:rFonts w:cs="宋体" w:hint="eastAsia"/>
          <w:spacing w:val="26"/>
          <w:lang w:eastAsia="zh-CN"/>
        </w:rPr>
        <w:t>受</w:t>
      </w:r>
      <w:r>
        <w:rPr>
          <w:rFonts w:cs="宋体" w:hint="eastAsia"/>
          <w:spacing w:val="24"/>
          <w:lang w:eastAsia="zh-CN"/>
        </w:rPr>
        <w:t>到的浮</w:t>
      </w:r>
      <w:r>
        <w:rPr>
          <w:rFonts w:cs="宋体" w:hint="eastAsia"/>
          <w:spacing w:val="26"/>
          <w:lang w:eastAsia="zh-CN"/>
        </w:rPr>
        <w:t>力</w:t>
      </w:r>
      <w:r>
        <w:rPr>
          <w:rFonts w:cs="宋体" w:hint="eastAsia"/>
          <w:spacing w:val="24"/>
          <w:lang w:eastAsia="zh-CN"/>
        </w:rPr>
        <w:t>越</w:t>
      </w:r>
      <w:r>
        <w:rPr>
          <w:rFonts w:cs="宋体" w:hint="eastAsia"/>
          <w:lang w:eastAsia="zh-CN"/>
        </w:rPr>
        <w:t>大</w:t>
      </w:r>
      <w:r>
        <w:rPr>
          <w:rFonts w:cs="宋体"/>
          <w:spacing w:val="640"/>
          <w:lang w:eastAsia="zh-CN"/>
        </w:rPr>
        <w:t xml:space="preserve"> </w:t>
      </w:r>
      <w:r>
        <w:rPr>
          <w:rFonts w:cs="宋体"/>
          <w:lang w:eastAsia="zh-CN"/>
        </w:rPr>
        <w:t xml:space="preserve">B. </w:t>
      </w:r>
      <w:r>
        <w:rPr>
          <w:rFonts w:cs="宋体" w:hint="eastAsia"/>
          <w:lang w:eastAsia="zh-CN"/>
        </w:rPr>
        <w:t>物体的体积越大，受到的浮力越大</w:t>
      </w:r>
      <w:r>
        <w:rPr>
          <w:rFonts w:cs="宋体"/>
          <w:lang w:eastAsia="zh-CN"/>
        </w:rPr>
        <w:t xml:space="preserve"> </w:t>
      </w:r>
      <w:r>
        <w:rPr>
          <w:rFonts w:cs="宋体"/>
          <w:spacing w:val="7"/>
          <w:lang w:eastAsia="zh-CN"/>
        </w:rPr>
        <w:t>C</w:t>
      </w:r>
      <w:r>
        <w:rPr>
          <w:rFonts w:cs="宋体" w:hint="eastAsia"/>
          <w:spacing w:val="7"/>
          <w:lang w:eastAsia="zh-CN"/>
        </w:rPr>
        <w:t>．物体没入水中越深，受到的浮力越大</w:t>
      </w:r>
      <w:r>
        <w:rPr>
          <w:rFonts w:cs="宋体"/>
          <w:spacing w:val="34"/>
          <w:lang w:eastAsia="zh-CN"/>
        </w:rPr>
        <w:t xml:space="preserve"> </w:t>
      </w:r>
      <w:r>
        <w:rPr>
          <w:rFonts w:cs="宋体"/>
          <w:position w:val="2"/>
          <w:lang w:eastAsia="zh-CN"/>
        </w:rPr>
        <w:t>D</w:t>
      </w:r>
      <w:r>
        <w:rPr>
          <w:rFonts w:cs="宋体" w:hint="eastAsia"/>
          <w:position w:val="2"/>
          <w:lang w:eastAsia="zh-CN"/>
        </w:rPr>
        <w:t>．浸没在水中的物体，可</w:t>
      </w:r>
      <w:r>
        <w:rPr>
          <w:rFonts w:cs="宋体" w:hint="eastAsia"/>
          <w:spacing w:val="-22"/>
          <w:position w:val="2"/>
          <w:lang w:eastAsia="zh-CN"/>
        </w:rPr>
        <w:t>能</w:t>
      </w:r>
      <w:r>
        <w:rPr>
          <w:rFonts w:cs="宋体" w:hint="eastAsia"/>
          <w:spacing w:val="-159"/>
          <w:sz w:val="18"/>
          <w:szCs w:val="18"/>
          <w:lang w:eastAsia="zh-CN"/>
        </w:rPr>
        <w:t>图</w:t>
      </w:r>
      <w:r>
        <w:rPr>
          <w:rFonts w:cs="宋体" w:hint="eastAsia"/>
          <w:spacing w:val="-36"/>
          <w:position w:val="2"/>
          <w:lang w:eastAsia="zh-CN"/>
        </w:rPr>
        <w:t>不</w:t>
      </w:r>
      <w:r>
        <w:rPr>
          <w:rFonts w:cs="宋体"/>
          <w:spacing w:val="-54"/>
          <w:sz w:val="18"/>
          <w:szCs w:val="18"/>
          <w:lang w:eastAsia="zh-CN"/>
        </w:rPr>
        <w:t>1</w:t>
      </w:r>
      <w:r>
        <w:rPr>
          <w:rFonts w:cs="宋体" w:hint="eastAsia"/>
          <w:position w:val="2"/>
          <w:lang w:eastAsia="zh-CN"/>
        </w:rPr>
        <w:t>受浮力</w:t>
      </w:r>
      <w:r>
        <w:rPr>
          <w:rFonts w:cs="宋体"/>
          <w:position w:val="2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4309"/>
        </w:tabs>
        <w:spacing w:before="5" w:line="296" w:lineRule="auto"/>
        <w:rPr>
          <w:rFonts w:cs="宋体"/>
          <w:lang w:eastAsia="zh-CN"/>
        </w:rPr>
      </w:pPr>
      <w:r>
        <w:rPr>
          <w:rFonts w:cs="宋体"/>
          <w:lang w:eastAsia="zh-CN"/>
        </w:rPr>
        <w:t>5.</w:t>
      </w:r>
      <w:r>
        <w:rPr>
          <w:rFonts w:cs="宋体" w:hint="eastAsia"/>
          <w:lang w:eastAsia="zh-CN"/>
        </w:rPr>
        <w:t>小华在探究浮力大小与哪些因素有关的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实验中，做了如图所示的实验：</w:t>
      </w:r>
    </w:p>
    <w:p w:rsidR="003F49F3" w:rsidRDefault="003F49F3">
      <w:pPr>
        <w:pStyle w:val="BodyText"/>
        <w:spacing w:before="9"/>
        <w:rPr>
          <w:rFonts w:cs="宋体"/>
          <w:sz w:val="25"/>
          <w:szCs w:val="25"/>
          <w:lang w:eastAsia="zh-CN"/>
        </w:rPr>
      </w:pPr>
      <w:r>
        <w:rPr>
          <w:rFonts w:cs="宋体" w:hint="eastAsia"/>
          <w:spacing w:val="-2"/>
          <w:lang w:eastAsia="zh-CN"/>
        </w:rPr>
        <w:t>（</w:t>
      </w:r>
      <w:r>
        <w:rPr>
          <w:rFonts w:cs="宋体"/>
          <w:spacing w:val="-2"/>
          <w:lang w:eastAsia="zh-CN"/>
        </w:rPr>
        <w:t>1</w:t>
      </w:r>
      <w:r>
        <w:rPr>
          <w:rFonts w:cs="宋体" w:hint="eastAsia"/>
          <w:spacing w:val="-2"/>
          <w:lang w:eastAsia="zh-CN"/>
        </w:rPr>
        <w:t>）比较甲和乙可知，物体受到的浮力</w:t>
      </w:r>
      <w:r>
        <w:rPr>
          <w:rFonts w:cs="宋体"/>
          <w:spacing w:val="-78"/>
          <w:lang w:eastAsia="zh-CN"/>
        </w:rPr>
        <w:t xml:space="preserve"> </w:t>
      </w:r>
      <w:r>
        <w:rPr>
          <w:rFonts w:cs="宋体"/>
          <w:i/>
          <w:sz w:val="25"/>
          <w:szCs w:val="25"/>
          <w:lang w:eastAsia="zh-CN"/>
        </w:rPr>
        <w:t>F</w:t>
      </w:r>
    </w:p>
    <w:p w:rsidR="003F49F3" w:rsidRDefault="003F49F3">
      <w:pPr>
        <w:pStyle w:val="BodyText"/>
        <w:tabs>
          <w:tab w:val="left" w:pos="1218"/>
        </w:tabs>
        <w:spacing w:before="73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534" style="position:absolute;left:0;text-align:left;margin-left:82.9pt;margin-top:19.15pt;width:42pt;height:.1pt;z-index:-251660288;mso-position-horizontal-relative:page" coordorigin="1658,383" coordsize="840,2">
            <v:shape id="_x0000_s3535" style="position:absolute;left:1658;top:383;width:840;height:2" coordorigin="1658,383" coordsize="840,0" path="m1658,383r840,e" filled="f" strokeweight=".09736mm">
              <v:path arrowok="t"/>
            </v:shape>
            <w10:wrap anchorx="page"/>
          </v:group>
        </w:pict>
      </w:r>
      <w:r>
        <w:rPr>
          <w:rFonts w:cs="宋体" w:hint="eastAsia"/>
          <w:spacing w:val="-1"/>
          <w:w w:val="95"/>
          <w:sz w:val="15"/>
          <w:szCs w:val="15"/>
          <w:lang w:eastAsia="zh-CN"/>
        </w:rPr>
        <w:t>浮</w:t>
      </w:r>
      <w:r>
        <w:rPr>
          <w:rFonts w:cs="宋体"/>
          <w:w w:val="95"/>
          <w:lang w:eastAsia="zh-CN"/>
        </w:rPr>
        <w:t>=</w:t>
      </w:r>
      <w:r>
        <w:rPr>
          <w:rFonts w:cs="宋体"/>
          <w:w w:val="95"/>
          <w:lang w:eastAsia="zh-CN"/>
        </w:rPr>
        <w:tab/>
      </w:r>
      <w:r>
        <w:rPr>
          <w:rFonts w:cs="宋体" w:hint="eastAsia"/>
          <w:spacing w:val="-120"/>
          <w:lang w:eastAsia="zh-CN"/>
        </w:rPr>
        <w:t>。</w:t>
      </w:r>
      <w:r>
        <w:rPr>
          <w:rFonts w:cs="宋体" w:hint="eastAsia"/>
          <w:lang w:eastAsia="zh-CN"/>
        </w:rPr>
        <w:t>（用图中的物理量符号表示）</w:t>
      </w:r>
    </w:p>
    <w:p w:rsidR="003F49F3" w:rsidRDefault="003F49F3">
      <w:pPr>
        <w:pStyle w:val="BodyText"/>
        <w:tabs>
          <w:tab w:val="left" w:pos="2689"/>
        </w:tabs>
        <w:spacing w:before="64" w:line="291" w:lineRule="auto"/>
        <w:ind w:left="121" w:right="107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 w:hint="eastAsia"/>
          <w:spacing w:val="-44"/>
          <w:lang w:eastAsia="zh-CN"/>
        </w:rPr>
        <w:t>）</w:t>
      </w:r>
      <w:r>
        <w:rPr>
          <w:rFonts w:cs="宋体" w:hint="eastAsia"/>
          <w:lang w:eastAsia="zh-CN"/>
        </w:rPr>
        <w:t>分析乙和丙可知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弹簧测力计测得拉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力大小关系是</w:t>
      </w:r>
      <w:r>
        <w:rPr>
          <w:rFonts w:cs="宋体" w:hint="eastAsia"/>
          <w:spacing w:val="-51"/>
          <w:lang w:eastAsia="zh-CN"/>
        </w:rPr>
        <w:t>：</w:t>
      </w:r>
      <w:r>
        <w:rPr>
          <w:rFonts w:cs="宋体"/>
          <w:i/>
          <w:spacing w:val="-80"/>
          <w:sz w:val="25"/>
          <w:szCs w:val="25"/>
          <w:lang w:eastAsia="zh-CN"/>
        </w:rPr>
        <w:t>F</w:t>
      </w:r>
      <w:r>
        <w:rPr>
          <w:rFonts w:cs="宋体"/>
          <w:spacing w:val="-17"/>
          <w:sz w:val="15"/>
          <w:szCs w:val="15"/>
          <w:lang w:eastAsia="zh-CN"/>
        </w:rPr>
        <w:t>1</w:t>
      </w:r>
      <w:r>
        <w:rPr>
          <w:rFonts w:ascii="Times New Roman" w:hAnsi="Times New Roman"/>
          <w:i/>
          <w:w w:val="96"/>
          <w:sz w:val="25"/>
          <w:szCs w:val="25"/>
          <w:u w:val="single" w:color="000000"/>
          <w:lang w:eastAsia="zh-CN"/>
        </w:rPr>
        <w:t xml:space="preserve"> </w:t>
      </w:r>
      <w:r>
        <w:rPr>
          <w:rFonts w:ascii="Times New Roman" w:hAnsi="Times New Roman"/>
          <w:i/>
          <w:sz w:val="25"/>
          <w:szCs w:val="25"/>
          <w:u w:val="single" w:color="000000"/>
          <w:lang w:eastAsia="zh-CN"/>
        </w:rPr>
        <w:tab/>
      </w:r>
      <w:r>
        <w:rPr>
          <w:rFonts w:cs="宋体"/>
          <w:i/>
          <w:spacing w:val="-76"/>
          <w:w w:val="95"/>
          <w:sz w:val="25"/>
          <w:szCs w:val="25"/>
          <w:lang w:eastAsia="zh-CN"/>
        </w:rPr>
        <w:t>F</w:t>
      </w:r>
      <w:r>
        <w:rPr>
          <w:rFonts w:cs="宋体"/>
          <w:spacing w:val="-36"/>
          <w:w w:val="95"/>
          <w:sz w:val="15"/>
          <w:szCs w:val="15"/>
          <w:lang w:eastAsia="zh-CN"/>
        </w:rPr>
        <w:t>2</w:t>
      </w:r>
      <w:r>
        <w:rPr>
          <w:rFonts w:cs="宋体" w:hint="eastAsia"/>
          <w:w w:val="95"/>
          <w:lang w:eastAsia="zh-CN"/>
        </w:rPr>
        <w:t>（选</w:t>
      </w:r>
      <w:r>
        <w:rPr>
          <w:rFonts w:cs="宋体" w:hint="eastAsia"/>
          <w:spacing w:val="-8"/>
          <w:w w:val="95"/>
          <w:lang w:eastAsia="zh-CN"/>
        </w:rPr>
        <w:t>填</w:t>
      </w:r>
      <w:r>
        <w:rPr>
          <w:rFonts w:cs="宋体" w:hint="eastAsia"/>
          <w:w w:val="95"/>
          <w:lang w:eastAsia="zh-CN"/>
        </w:rPr>
        <w:t>“</w:t>
      </w:r>
      <w:r>
        <w:rPr>
          <w:rFonts w:cs="宋体"/>
          <w:w w:val="95"/>
          <w:lang w:eastAsia="zh-CN"/>
        </w:rPr>
        <w:t>&gt;</w:t>
      </w:r>
      <w:r>
        <w:rPr>
          <w:rFonts w:cs="宋体" w:hint="eastAsia"/>
          <w:spacing w:val="-114"/>
          <w:w w:val="95"/>
          <w:lang w:eastAsia="zh-CN"/>
        </w:rPr>
        <w:t>”</w:t>
      </w:r>
      <w:r>
        <w:rPr>
          <w:rFonts w:cs="宋体" w:hint="eastAsia"/>
          <w:spacing w:val="-149"/>
          <w:w w:val="95"/>
          <w:lang w:eastAsia="zh-CN"/>
        </w:rPr>
        <w:t>、</w:t>
      </w:r>
      <w:r>
        <w:rPr>
          <w:rFonts w:cs="宋体" w:hint="eastAsia"/>
          <w:w w:val="95"/>
          <w:lang w:eastAsia="zh-CN"/>
        </w:rPr>
        <w:t>“</w:t>
      </w:r>
      <w:r>
        <w:rPr>
          <w:rFonts w:cs="宋体"/>
          <w:w w:val="95"/>
          <w:lang w:eastAsia="zh-CN"/>
        </w:rPr>
        <w:t>=</w:t>
      </w:r>
      <w:r>
        <w:rPr>
          <w:rFonts w:cs="宋体" w:hint="eastAsia"/>
          <w:w w:val="95"/>
          <w:lang w:eastAsia="zh-CN"/>
        </w:rPr>
        <w:t>”</w:t>
      </w:r>
      <w:r>
        <w:rPr>
          <w:rFonts w:cs="宋体"/>
          <w:spacing w:val="104"/>
          <w:w w:val="95"/>
          <w:lang w:eastAsia="zh-CN"/>
        </w:rPr>
        <w:t xml:space="preserve"> </w:t>
      </w:r>
      <w:r>
        <w:rPr>
          <w:rFonts w:cs="宋体" w:hint="eastAsia"/>
          <w:lang w:eastAsia="zh-CN"/>
        </w:rPr>
        <w:t>或“</w:t>
      </w:r>
      <w:r>
        <w:rPr>
          <w:rFonts w:cs="宋体"/>
          <w:lang w:eastAsia="zh-CN"/>
        </w:rPr>
        <w:t>&lt;</w:t>
      </w:r>
      <w:r>
        <w:rPr>
          <w:rFonts w:cs="宋体" w:hint="eastAsia"/>
          <w:spacing w:val="-120"/>
          <w:lang w:eastAsia="zh-CN"/>
        </w:rPr>
        <w:t>”）</w:t>
      </w:r>
      <w:r>
        <w:rPr>
          <w:rFonts w:cs="宋体" w:hint="eastAsia"/>
          <w:lang w:eastAsia="zh-CN"/>
        </w:rPr>
        <w:t>。</w:t>
      </w:r>
    </w:p>
    <w:p w:rsidR="003F49F3" w:rsidRDefault="003F49F3">
      <w:pPr>
        <w:pStyle w:val="BodyText"/>
        <w:tabs>
          <w:tab w:val="left" w:pos="4535"/>
        </w:tabs>
        <w:spacing w:before="25" w:line="297" w:lineRule="auto"/>
        <w:ind w:left="121" w:right="167"/>
        <w:rPr>
          <w:rFonts w:ascii="Times New Roman" w:hAnsi="Times New Roman"/>
          <w:lang w:eastAsia="zh-CN"/>
        </w:rPr>
      </w:pPr>
      <w:r>
        <w:rPr>
          <w:noProof/>
          <w:lang w:eastAsia="zh-CN"/>
        </w:rPr>
        <w:pict>
          <v:shape id="_x0000_s3536" type="#_x0000_t75" style="position:absolute;left:0;text-align:left;margin-left:474pt;margin-top:-25.6pt;width:1.45pt;height:1.8pt;z-index:-251665408;mso-position-horizontal-relative:page">
            <v:imagedata r:id="rId18" o:title=""/>
            <w10:wrap anchorx="page"/>
          </v:shape>
        </w:pic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3</w:t>
      </w:r>
      <w:r>
        <w:rPr>
          <w:rFonts w:cs="宋体" w:hint="eastAsia"/>
          <w:spacing w:val="-44"/>
          <w:lang w:eastAsia="zh-CN"/>
        </w:rPr>
        <w:t>）</w:t>
      </w:r>
      <w:r>
        <w:rPr>
          <w:rFonts w:cs="宋体" w:hint="eastAsia"/>
          <w:lang w:eastAsia="zh-CN"/>
        </w:rPr>
        <w:t>通过乙和丁的探究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不能得到浮力大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小与液体密度的关系</w:t>
      </w:r>
      <w:r>
        <w:rPr>
          <w:rFonts w:cs="宋体" w:hint="eastAsia"/>
          <w:spacing w:val="-87"/>
          <w:lang w:eastAsia="zh-CN"/>
        </w:rPr>
        <w:t>，</w:t>
      </w:r>
      <w:r>
        <w:rPr>
          <w:rFonts w:cs="宋体" w:hint="eastAsia"/>
          <w:lang w:eastAsia="zh-CN"/>
        </w:rPr>
        <w:t>其原因是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3F49F3" w:rsidRDefault="003F49F3">
      <w:pPr>
        <w:pStyle w:val="BodyText"/>
        <w:spacing w:before="20"/>
        <w:ind w:left="1561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537" style="position:absolute;left:0;text-align:left;margin-left:308.15pt;margin-top:16.5pt;width:1in;height:.1pt;z-index:-251661312;mso-position-horizontal-relative:page" coordorigin="6163,330" coordsize="1440,2">
            <v:shape id="_x0000_s3538" style="position:absolute;left:6163;top:330;width:1440;height:2" coordorigin="6163,330" coordsize="1440,0" path="m6163,330r1440,e" filled="f" strokeweight=".09736mm">
              <v:path arrowok="t"/>
            </v:shape>
            <w10:wrap anchorx="page"/>
          </v:group>
        </w:pict>
      </w:r>
      <w:r>
        <w:rPr>
          <w:rFonts w:cs="宋体" w:hint="eastAsia"/>
          <w:lang w:eastAsia="zh-CN"/>
        </w:rPr>
        <w:t>不同。</w:t>
      </w:r>
    </w:p>
    <w:p w:rsidR="003F49F3" w:rsidRDefault="003F49F3">
      <w:pPr>
        <w:spacing w:before="90" w:line="2008" w:lineRule="exact"/>
        <w:ind w:right="60"/>
        <w:jc w:val="center"/>
        <w:rPr>
          <w:rFonts w:ascii="宋体" w:cs="宋体"/>
          <w:sz w:val="18"/>
          <w:szCs w:val="18"/>
          <w:lang w:eastAsia="zh-CN"/>
        </w:rPr>
      </w:pPr>
      <w:r w:rsidRPr="00BD33F9">
        <w:rPr>
          <w:position w:val="-59"/>
        </w:rPr>
        <w:pict>
          <v:shape id="_x0000_i1027" type="#_x0000_t75" style="width:188.25pt;height:101.25pt;mso-position-horizontal-relative:char;mso-position-vertical-relative:line">
            <v:imagedata r:id="rId20" o:title=""/>
          </v:shape>
        </w:pict>
      </w:r>
      <w:r>
        <w:rPr>
          <w:rFonts w:ascii="宋体" w:hAnsi="宋体" w:cs="宋体" w:hint="eastAsia"/>
          <w:sz w:val="18"/>
          <w:szCs w:val="18"/>
          <w:lang w:eastAsia="zh-CN"/>
        </w:rPr>
        <w:t>图</w:t>
      </w:r>
      <w:r>
        <w:rPr>
          <w:rFonts w:ascii="宋体" w:hAnsi="宋体" w:cs="宋体"/>
          <w:spacing w:val="-45"/>
          <w:sz w:val="18"/>
          <w:szCs w:val="18"/>
          <w:lang w:eastAsia="zh-CN"/>
        </w:rPr>
        <w:t xml:space="preserve"> </w:t>
      </w:r>
      <w:r>
        <w:rPr>
          <w:rFonts w:ascii="宋体" w:hAnsi="宋体" w:cs="宋体"/>
          <w:sz w:val="18"/>
          <w:szCs w:val="18"/>
          <w:lang w:eastAsia="zh-CN"/>
        </w:rPr>
        <w:t>2</w:t>
      </w:r>
    </w:p>
    <w:p w:rsidR="003F49F3" w:rsidRDefault="003F49F3">
      <w:pPr>
        <w:pStyle w:val="BodyText"/>
        <w:spacing w:line="293" w:lineRule="exact"/>
        <w:ind w:left="121"/>
        <w:rPr>
          <w:rFonts w:cs="宋体"/>
          <w:lang w:eastAsia="zh-CN"/>
        </w:rPr>
      </w:pPr>
      <w:r>
        <w:rPr>
          <w:rFonts w:cs="宋体"/>
          <w:spacing w:val="2"/>
          <w:lang w:eastAsia="zh-CN"/>
        </w:rPr>
        <w:t>6.</w:t>
      </w:r>
      <w:r>
        <w:rPr>
          <w:rFonts w:cs="宋体" w:hint="eastAsia"/>
          <w:spacing w:val="2"/>
          <w:lang w:eastAsia="zh-CN"/>
        </w:rPr>
        <w:t>高为</w:t>
      </w:r>
      <w:r>
        <w:rPr>
          <w:rFonts w:cs="宋体"/>
          <w:spacing w:val="-56"/>
          <w:lang w:eastAsia="zh-CN"/>
        </w:rPr>
        <w:t xml:space="preserve"> </w:t>
      </w:r>
      <w:r>
        <w:rPr>
          <w:rFonts w:cs="宋体"/>
          <w:lang w:eastAsia="zh-CN"/>
        </w:rPr>
        <w:t>12cm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5"/>
          <w:lang w:eastAsia="zh-CN"/>
        </w:rPr>
        <w:t>的实心圆柱形物体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A</w:t>
      </w:r>
      <w:r>
        <w:rPr>
          <w:rFonts w:cs="宋体"/>
          <w:spacing w:val="7"/>
          <w:lang w:eastAsia="zh-CN"/>
        </w:rPr>
        <w:t xml:space="preserve"> </w:t>
      </w:r>
      <w:r>
        <w:rPr>
          <w:rFonts w:cs="宋体" w:hint="eastAsia"/>
          <w:spacing w:val="3"/>
          <w:lang w:eastAsia="zh-CN"/>
        </w:rPr>
        <w:t>用细线</w:t>
      </w:r>
    </w:p>
    <w:p w:rsidR="003F49F3" w:rsidRDefault="003F49F3">
      <w:pPr>
        <w:pStyle w:val="BodyText"/>
        <w:spacing w:before="5" w:line="234" w:lineRule="auto"/>
        <w:ind w:left="121" w:right="227"/>
        <w:jc w:val="both"/>
        <w:rPr>
          <w:rFonts w:cs="宋体"/>
          <w:lang w:eastAsia="zh-CN"/>
        </w:rPr>
      </w:pPr>
      <w:r>
        <w:rPr>
          <w:rFonts w:cs="宋体" w:hint="eastAsia"/>
          <w:spacing w:val="1"/>
          <w:lang w:eastAsia="zh-CN"/>
        </w:rPr>
        <w:t>拴好并悬挂在弹簧测力计下。小王要探究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lang w:eastAsia="zh-CN"/>
        </w:rPr>
        <w:t>圆柱形物体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/>
          <w:lang w:eastAsia="zh-CN"/>
        </w:rPr>
        <w:t xml:space="preserve">A </w:t>
      </w:r>
      <w:r>
        <w:rPr>
          <w:rFonts w:cs="宋体" w:hint="eastAsia"/>
          <w:lang w:eastAsia="zh-CN"/>
        </w:rPr>
        <w:t>逐渐浸人圆筒形容器内的水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中时</w:t>
      </w:r>
      <w:r>
        <w:rPr>
          <w:rFonts w:cs="宋体"/>
          <w:spacing w:val="1"/>
          <w:lang w:eastAsia="zh-CN"/>
        </w:rPr>
        <w:t>(</w:t>
      </w:r>
      <w:r>
        <w:rPr>
          <w:rFonts w:cs="宋体" w:hint="eastAsia"/>
          <w:spacing w:val="1"/>
          <w:lang w:eastAsia="zh-CN"/>
        </w:rPr>
        <w:t>水没有溢出容器</w:t>
      </w:r>
      <w:r>
        <w:rPr>
          <w:rFonts w:cs="宋体"/>
          <w:spacing w:val="1"/>
          <w:lang w:eastAsia="zh-CN"/>
        </w:rPr>
        <w:t>),</w:t>
      </w:r>
      <w:r>
        <w:rPr>
          <w:rFonts w:cs="宋体"/>
          <w:spacing w:val="2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弹簧测力计的示</w:t>
      </w:r>
      <w:r>
        <w:rPr>
          <w:rFonts w:cs="宋体"/>
          <w:spacing w:val="27"/>
          <w:lang w:eastAsia="zh-CN"/>
        </w:rPr>
        <w:t xml:space="preserve"> </w:t>
      </w:r>
      <w:r>
        <w:rPr>
          <w:rFonts w:cs="宋体" w:hint="eastAsia"/>
          <w:lang w:eastAsia="zh-CN"/>
        </w:rPr>
        <w:t>数</w:t>
      </w:r>
      <w:r>
        <w:rPr>
          <w:rFonts w:cs="宋体"/>
          <w:spacing w:val="-66"/>
          <w:lang w:eastAsia="zh-CN"/>
        </w:rPr>
        <w:t xml:space="preserve"> </w:t>
      </w:r>
      <w:r>
        <w:rPr>
          <w:rFonts w:cs="宋体"/>
          <w:i/>
          <w:sz w:val="25"/>
          <w:szCs w:val="25"/>
          <w:lang w:eastAsia="zh-CN"/>
        </w:rPr>
        <w:t>F</w:t>
      </w:r>
      <w:r>
        <w:rPr>
          <w:rFonts w:cs="宋体"/>
          <w:i/>
          <w:spacing w:val="-74"/>
          <w:sz w:val="25"/>
          <w:szCs w:val="25"/>
          <w:lang w:eastAsia="zh-CN"/>
        </w:rPr>
        <w:t xml:space="preserve"> </w:t>
      </w:r>
      <w:r>
        <w:rPr>
          <w:rFonts w:cs="宋体" w:hint="eastAsia"/>
          <w:spacing w:val="7"/>
          <w:lang w:eastAsia="zh-CN"/>
        </w:rPr>
        <w:t>与圆柱形物体</w:t>
      </w:r>
      <w:r>
        <w:rPr>
          <w:rFonts w:cs="宋体"/>
          <w:spacing w:val="-66"/>
          <w:lang w:eastAsia="zh-CN"/>
        </w:rPr>
        <w:t xml:space="preserve"> </w:t>
      </w:r>
      <w:r>
        <w:rPr>
          <w:rFonts w:cs="宋体"/>
          <w:i/>
          <w:sz w:val="25"/>
          <w:szCs w:val="25"/>
          <w:lang w:eastAsia="zh-CN"/>
        </w:rPr>
        <w:t>A</w:t>
      </w:r>
      <w:r>
        <w:rPr>
          <w:rFonts w:cs="宋体"/>
          <w:i/>
          <w:spacing w:val="-74"/>
          <w:sz w:val="25"/>
          <w:szCs w:val="25"/>
          <w:lang w:eastAsia="zh-CN"/>
        </w:rPr>
        <w:t xml:space="preserve"> </w:t>
      </w:r>
      <w:r>
        <w:rPr>
          <w:rFonts w:cs="宋体" w:hint="eastAsia"/>
          <w:spacing w:val="7"/>
          <w:lang w:eastAsia="zh-CN"/>
        </w:rPr>
        <w:t>下表面离水面的距</w:t>
      </w:r>
    </w:p>
    <w:p w:rsidR="003F49F3" w:rsidRDefault="003F49F3">
      <w:pPr>
        <w:spacing w:before="13" w:line="280" w:lineRule="atLeast"/>
        <w:rPr>
          <w:rFonts w:ascii="宋体" w:cs="宋体"/>
          <w:sz w:val="21"/>
          <w:szCs w:val="21"/>
          <w:lang w:eastAsia="zh-CN"/>
        </w:rPr>
      </w:pPr>
    </w:p>
    <w:p w:rsidR="003F49F3" w:rsidRDefault="003F49F3">
      <w:pPr>
        <w:spacing w:line="200" w:lineRule="atLeast"/>
        <w:ind w:left="450"/>
        <w:rPr>
          <w:rFonts w:ascii="宋体" w:cs="宋体"/>
          <w:sz w:val="20"/>
          <w:szCs w:val="20"/>
        </w:rPr>
      </w:pPr>
      <w:r>
        <w:rPr>
          <w:noProof/>
          <w:lang w:eastAsia="zh-CN"/>
        </w:rPr>
      </w:r>
      <w:r w:rsidRPr="00F257D8">
        <w:rPr>
          <w:rFonts w:ascii="宋体" w:cs="宋体"/>
          <w:sz w:val="20"/>
          <w:szCs w:val="20"/>
        </w:rPr>
        <w:pict>
          <v:group id="_x0000_s3539" style="width:202.6pt;height:79.2pt;mso-position-horizontal-relative:char;mso-position-vertical-relative:line" coordsize="4052,1584">
            <v:shape id="_x0000_s3540" type="#_x0000_t75" style="position:absolute;width:4051;height:1584">
              <v:imagedata r:id="rId21" o:title=""/>
            </v:shape>
            <v:shape id="_x0000_s3541" type="#_x0000_t202" style="position:absolute;left:1070;top:1096;width:354;height:220" filled="f" stroked="f">
              <v:textbox inset="0,0,0,0">
                <w:txbxContent>
                  <w:p w:rsidR="003F49F3" w:rsidRDefault="003F49F3">
                    <w:pPr>
                      <w:spacing w:line="200" w:lineRule="exact"/>
                      <w:ind w:left="20"/>
                      <w:rPr>
                        <w:rFonts w:ascii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 w:hint="eastAsia"/>
                        <w:sz w:val="18"/>
                        <w:szCs w:val="18"/>
                      </w:rPr>
                      <w:t>图</w:t>
                    </w:r>
                    <w:r>
                      <w:rPr>
                        <w:rFonts w:ascii="宋体" w:hAnsi="宋体" w:cs="宋体"/>
                        <w:spacing w:val="-4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w10:anchorlock/>
          </v:group>
        </w:pict>
      </w:r>
    </w:p>
    <w:p w:rsidR="003F49F3" w:rsidRDefault="003F49F3">
      <w:pPr>
        <w:pStyle w:val="BodyText"/>
        <w:spacing w:line="312" w:lineRule="exact"/>
        <w:ind w:left="121" w:right="107"/>
        <w:rPr>
          <w:rFonts w:cs="宋体"/>
          <w:lang w:eastAsia="zh-CN"/>
        </w:rPr>
      </w:pPr>
      <w:r>
        <w:rPr>
          <w:rFonts w:cs="宋体" w:hint="eastAsia"/>
          <w:lang w:eastAsia="zh-CN"/>
        </w:rPr>
        <w:t>离</w:t>
      </w:r>
      <w:r>
        <w:rPr>
          <w:rFonts w:cs="宋体"/>
          <w:spacing w:val="-76"/>
          <w:lang w:eastAsia="zh-CN"/>
        </w:rPr>
        <w:t xml:space="preserve"> </w:t>
      </w:r>
      <w:r>
        <w:rPr>
          <w:rFonts w:cs="宋体"/>
          <w:i/>
          <w:sz w:val="25"/>
          <w:szCs w:val="25"/>
          <w:lang w:eastAsia="zh-CN"/>
        </w:rPr>
        <w:t>h</w:t>
      </w:r>
      <w:r>
        <w:rPr>
          <w:rFonts w:cs="宋体"/>
          <w:i/>
          <w:spacing w:val="-83"/>
          <w:sz w:val="25"/>
          <w:szCs w:val="25"/>
          <w:lang w:eastAsia="zh-CN"/>
        </w:rPr>
        <w:t xml:space="preserve"> </w:t>
      </w:r>
      <w:r>
        <w:rPr>
          <w:rFonts w:cs="宋体" w:hint="eastAsia"/>
          <w:lang w:eastAsia="zh-CN"/>
        </w:rPr>
        <w:t>的关系</w:t>
      </w:r>
      <w:r>
        <w:rPr>
          <w:rFonts w:cs="宋体" w:hint="eastAsia"/>
          <w:spacing w:val="-44"/>
          <w:lang w:eastAsia="zh-CN"/>
        </w:rPr>
        <w:t>。</w:t>
      </w:r>
      <w:r>
        <w:rPr>
          <w:rFonts w:cs="宋体"/>
          <w:lang w:eastAsia="zh-CN"/>
        </w:rPr>
        <w:t>(</w:t>
      </w:r>
      <w:r>
        <w:rPr>
          <w:rFonts w:cs="宋体" w:hint="eastAsia"/>
          <w:lang w:eastAsia="zh-CN"/>
        </w:rPr>
        <w:t>使用刻度尺测量</w:t>
      </w:r>
      <w:r>
        <w:rPr>
          <w:rFonts w:cs="宋体"/>
          <w:spacing w:val="-76"/>
          <w:lang w:eastAsia="zh-CN"/>
        </w:rPr>
        <w:t xml:space="preserve"> </w:t>
      </w:r>
      <w:r>
        <w:rPr>
          <w:rFonts w:cs="宋体"/>
          <w:i/>
          <w:spacing w:val="-80"/>
          <w:sz w:val="25"/>
          <w:szCs w:val="25"/>
          <w:lang w:eastAsia="zh-CN"/>
        </w:rPr>
        <w:t>h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不计细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线重</w:t>
      </w:r>
      <w:r>
        <w:rPr>
          <w:rFonts w:cs="宋体"/>
          <w:lang w:eastAsia="zh-CN"/>
        </w:rPr>
        <w:t>)</w:t>
      </w:r>
    </w:p>
    <w:p w:rsidR="003F49F3" w:rsidRDefault="003F49F3">
      <w:pPr>
        <w:pStyle w:val="BodyText"/>
        <w:spacing w:line="275" w:lineRule="exact"/>
        <w:ind w:left="121"/>
        <w:rPr>
          <w:rFonts w:cs="宋体"/>
          <w:lang w:eastAsia="zh-CN"/>
        </w:rPr>
      </w:pPr>
      <w:r>
        <w:rPr>
          <w:rFonts w:cs="宋体" w:hint="eastAsia"/>
          <w:spacing w:val="1"/>
          <w:lang w:eastAsia="zh-CN"/>
        </w:rPr>
        <w:t>小王从圆柱形物体</w:t>
      </w:r>
      <w:r>
        <w:rPr>
          <w:rFonts w:cs="宋体"/>
          <w:spacing w:val="-74"/>
          <w:lang w:eastAsia="zh-CN"/>
        </w:rPr>
        <w:t xml:space="preserve"> </w:t>
      </w:r>
      <w:r>
        <w:rPr>
          <w:rFonts w:cs="宋体"/>
          <w:i/>
          <w:spacing w:val="-2"/>
          <w:sz w:val="25"/>
          <w:szCs w:val="25"/>
          <w:lang w:eastAsia="zh-CN"/>
        </w:rPr>
        <w:t>A</w:t>
      </w:r>
      <w:r>
        <w:rPr>
          <w:rFonts w:cs="宋体" w:hint="eastAsia"/>
          <w:spacing w:val="-1"/>
          <w:lang w:eastAsia="zh-CN"/>
        </w:rPr>
        <w:t>接触水面至接触容器</w:t>
      </w:r>
    </w:p>
    <w:p w:rsidR="003F49F3" w:rsidRDefault="003F49F3">
      <w:pPr>
        <w:pStyle w:val="BodyText"/>
        <w:spacing w:before="3" w:line="231" w:lineRule="auto"/>
        <w:ind w:left="121" w:right="152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底之</w:t>
      </w:r>
      <w:r>
        <w:rPr>
          <w:rFonts w:cs="宋体" w:hint="eastAsia"/>
          <w:spacing w:val="-13"/>
          <w:lang w:eastAsia="zh-CN"/>
        </w:rPr>
        <w:t>前</w:t>
      </w:r>
      <w:r>
        <w:rPr>
          <w:rFonts w:cs="宋体"/>
          <w:i/>
          <w:sz w:val="25"/>
          <w:szCs w:val="25"/>
          <w:lang w:eastAsia="zh-CN"/>
        </w:rPr>
        <w:t>,</w:t>
      </w:r>
      <w:r>
        <w:rPr>
          <w:rFonts w:cs="宋体"/>
          <w:i/>
          <w:spacing w:val="-83"/>
          <w:sz w:val="25"/>
          <w:szCs w:val="25"/>
          <w:lang w:eastAsia="zh-CN"/>
        </w:rPr>
        <w:t xml:space="preserve"> </w:t>
      </w:r>
      <w:r>
        <w:rPr>
          <w:rFonts w:cs="宋体" w:hint="eastAsia"/>
          <w:lang w:eastAsia="zh-CN"/>
        </w:rPr>
        <w:t>分别记下多组</w:t>
      </w:r>
      <w:r>
        <w:rPr>
          <w:rFonts w:cs="宋体"/>
          <w:spacing w:val="-75"/>
          <w:lang w:eastAsia="zh-CN"/>
        </w:rPr>
        <w:t xml:space="preserve"> </w:t>
      </w:r>
      <w:r>
        <w:rPr>
          <w:rFonts w:cs="宋体"/>
          <w:i/>
          <w:spacing w:val="-80"/>
          <w:sz w:val="25"/>
          <w:szCs w:val="25"/>
          <w:lang w:eastAsia="zh-CN"/>
        </w:rPr>
        <w:t>F</w:t>
      </w:r>
      <w:r>
        <w:rPr>
          <w:rFonts w:cs="宋体" w:hint="eastAsia"/>
          <w:spacing w:val="-39"/>
          <w:lang w:eastAsia="zh-CN"/>
        </w:rPr>
        <w:t>、</w:t>
      </w:r>
      <w:r>
        <w:rPr>
          <w:rFonts w:cs="宋体"/>
          <w:i/>
          <w:sz w:val="25"/>
          <w:szCs w:val="25"/>
          <w:lang w:eastAsia="zh-CN"/>
        </w:rPr>
        <w:t>h,</w:t>
      </w:r>
      <w:r>
        <w:rPr>
          <w:rFonts w:cs="宋体"/>
          <w:i/>
          <w:spacing w:val="-82"/>
          <w:sz w:val="25"/>
          <w:szCs w:val="25"/>
          <w:lang w:eastAsia="zh-CN"/>
        </w:rPr>
        <w:t xml:space="preserve"> </w:t>
      </w:r>
      <w:r>
        <w:rPr>
          <w:rFonts w:cs="宋体" w:hint="eastAsia"/>
          <w:lang w:eastAsia="zh-CN"/>
        </w:rPr>
        <w:t>并将测量的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结果填写在实验表格中</w:t>
      </w:r>
      <w:r>
        <w:rPr>
          <w:rFonts w:cs="宋体"/>
          <w:i/>
          <w:sz w:val="25"/>
          <w:szCs w:val="25"/>
          <w:lang w:eastAsia="zh-CN"/>
        </w:rPr>
        <w:t>,</w:t>
      </w:r>
      <w:r>
        <w:rPr>
          <w:rFonts w:cs="宋体"/>
          <w:i/>
          <w:spacing w:val="-80"/>
          <w:sz w:val="25"/>
          <w:szCs w:val="25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依据实验表中数</w:t>
      </w:r>
      <w:r>
        <w:rPr>
          <w:rFonts w:cs="宋体"/>
          <w:spacing w:val="27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据，在图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cs="宋体"/>
          <w:lang w:eastAsia="zh-CN"/>
        </w:rPr>
        <w:t>3</w:t>
      </w:r>
      <w:r>
        <w:rPr>
          <w:rFonts w:cs="宋体"/>
          <w:spacing w:val="-1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乙中的方格纸中画出了</w:t>
      </w:r>
      <w:r>
        <w:rPr>
          <w:rFonts w:cs="宋体"/>
          <w:spacing w:val="-71"/>
          <w:lang w:eastAsia="zh-CN"/>
        </w:rPr>
        <w:t xml:space="preserve"> </w:t>
      </w:r>
      <w:r>
        <w:rPr>
          <w:rFonts w:cs="宋体"/>
          <w:i/>
          <w:spacing w:val="-8"/>
          <w:sz w:val="25"/>
          <w:szCs w:val="25"/>
          <w:lang w:eastAsia="zh-CN"/>
        </w:rPr>
        <w:t>F</w:t>
      </w:r>
      <w:r>
        <w:rPr>
          <w:rFonts w:cs="宋体" w:hint="eastAsia"/>
          <w:spacing w:val="-7"/>
          <w:lang w:eastAsia="zh-CN"/>
        </w:rPr>
        <w:t>与</w:t>
      </w:r>
      <w:r>
        <w:rPr>
          <w:rFonts w:cs="宋体"/>
          <w:spacing w:val="-71"/>
          <w:lang w:eastAsia="zh-CN"/>
        </w:rPr>
        <w:t xml:space="preserve"> </w:t>
      </w:r>
      <w:r>
        <w:rPr>
          <w:rFonts w:cs="宋体"/>
          <w:i/>
          <w:sz w:val="25"/>
          <w:szCs w:val="25"/>
          <w:lang w:eastAsia="zh-CN"/>
        </w:rPr>
        <w:t>h</w:t>
      </w:r>
      <w:r>
        <w:rPr>
          <w:rFonts w:cs="宋体"/>
          <w:i/>
          <w:spacing w:val="27"/>
          <w:w w:val="95"/>
          <w:sz w:val="25"/>
          <w:szCs w:val="25"/>
          <w:lang w:eastAsia="zh-CN"/>
        </w:rPr>
        <w:t xml:space="preserve"> </w:t>
      </w:r>
      <w:r>
        <w:rPr>
          <w:rFonts w:cs="宋体" w:hint="eastAsia"/>
          <w:lang w:eastAsia="zh-CN"/>
        </w:rPr>
        <w:t>关系的图象。</w:t>
      </w:r>
    </w:p>
    <w:p w:rsidR="003F49F3" w:rsidRDefault="003F49F3">
      <w:pPr>
        <w:pStyle w:val="BodyText"/>
        <w:tabs>
          <w:tab w:val="left" w:pos="4141"/>
        </w:tabs>
        <w:spacing w:line="304" w:lineRule="exact"/>
        <w:ind w:left="191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542" style="position:absolute;left:0;text-align:left;margin-left:308.25pt;margin-top:3.75pt;width:11.95pt;height:12pt;z-index:-251664384;mso-position-horizontal-relative:page" coordorigin="6165,75" coordsize="239,240">
            <v:shape id="_x0000_s3543" style="position:absolute;left:6165;top:75;width:239;height:240" coordorigin="6165,75" coordsize="239,240" path="m6403,195r-18,64l6337,303r-43,12l6269,313r-62,-27l6170,236r-5,-21l6166,188r24,-65l6237,85r40,-10l6301,77r61,28l6397,158r5,22e" filled="f" strokeweight="0">
              <v:path arrowok="t"/>
            </v:shape>
            <w10:wrap anchorx="page"/>
          </v:group>
        </w:pict>
      </w:r>
      <w:r>
        <w:rPr>
          <w:rFonts w:cs="宋体"/>
          <w:sz w:val="20"/>
          <w:szCs w:val="20"/>
          <w:lang w:eastAsia="zh-CN"/>
        </w:rPr>
        <w:t>1</w:t>
      </w:r>
      <w:r>
        <w:rPr>
          <w:rFonts w:cs="宋体"/>
          <w:spacing w:val="89"/>
          <w:sz w:val="20"/>
          <w:szCs w:val="20"/>
          <w:lang w:eastAsia="zh-CN"/>
        </w:rPr>
        <w:t xml:space="preserve"> </w:t>
      </w:r>
      <w:r>
        <w:rPr>
          <w:rFonts w:cs="宋体" w:hint="eastAsia"/>
          <w:lang w:eastAsia="zh-CN"/>
        </w:rPr>
        <w:t>由乙可知</w:t>
      </w:r>
      <w:r>
        <w:rPr>
          <w:rFonts w:cs="宋体"/>
          <w:lang w:eastAsia="zh-CN"/>
        </w:rPr>
        <w:t xml:space="preserve">, </w:t>
      </w:r>
      <w:r>
        <w:rPr>
          <w:rFonts w:cs="宋体" w:hint="eastAsia"/>
          <w:lang w:eastAsia="zh-CN"/>
        </w:rPr>
        <w:t>物体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 xml:space="preserve">A </w:t>
      </w:r>
      <w:r>
        <w:rPr>
          <w:rFonts w:cs="宋体" w:hint="eastAsia"/>
          <w:spacing w:val="-1"/>
          <w:lang w:eastAsia="zh-CN"/>
        </w:rPr>
        <w:t>的重力为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lang w:eastAsia="zh-CN"/>
        </w:rPr>
        <w:t>。</w:t>
      </w:r>
    </w:p>
    <w:p w:rsidR="003F49F3" w:rsidRDefault="003F49F3">
      <w:pPr>
        <w:pStyle w:val="BodyText"/>
        <w:tabs>
          <w:tab w:val="left" w:pos="1729"/>
          <w:tab w:val="left" w:pos="3093"/>
          <w:tab w:val="left" w:pos="4009"/>
        </w:tabs>
        <w:spacing w:before="2" w:line="232" w:lineRule="auto"/>
        <w:ind w:right="107" w:firstLine="12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544" style="position:absolute;left:0;text-align:left;margin-left:365.15pt;margin-top:46.7pt;width:24pt;height:.1pt;z-index:-251663360;mso-position-horizontal-relative:page" coordorigin="7303,934" coordsize="480,2">
            <v:shape id="_x0000_s3545" style="position:absolute;left:7303;top:934;width:480;height:2" coordorigin="7303,934" coordsize="480,0" path="m7303,934r480,e" filled="f" strokeweight=".6pt">
              <v:path arrowok="t"/>
            </v:shape>
            <w10:wrap anchorx="page"/>
          </v:group>
        </w:pict>
      </w:r>
      <w:r>
        <w:rPr>
          <w:rFonts w:cs="宋体" w:hint="eastAsia"/>
          <w:lang w:eastAsia="zh-CN"/>
        </w:rPr>
        <w:t>②观察图象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cs="宋体"/>
          <w:lang w:eastAsia="zh-CN"/>
        </w:rPr>
        <w:t>3</w:t>
      </w:r>
      <w:r>
        <w:rPr>
          <w:rFonts w:cs="宋体"/>
          <w:spacing w:val="-2"/>
          <w:lang w:eastAsia="zh-CN"/>
        </w:rPr>
        <w:t xml:space="preserve"> </w:t>
      </w:r>
      <w:r>
        <w:rPr>
          <w:rFonts w:cs="宋体" w:hint="eastAsia"/>
          <w:spacing w:val="-13"/>
          <w:lang w:eastAsia="zh-CN"/>
        </w:rPr>
        <w:t>乙</w:t>
      </w:r>
      <w:r>
        <w:rPr>
          <w:rFonts w:cs="宋体"/>
          <w:i/>
          <w:sz w:val="25"/>
          <w:szCs w:val="25"/>
          <w:lang w:eastAsia="zh-CN"/>
        </w:rPr>
        <w:t>,</w:t>
      </w:r>
      <w:r>
        <w:rPr>
          <w:rFonts w:cs="宋体"/>
          <w:i/>
          <w:spacing w:val="-82"/>
          <w:sz w:val="25"/>
          <w:szCs w:val="25"/>
          <w:lang w:eastAsia="zh-CN"/>
        </w:rPr>
        <w:t xml:space="preserve"> </w:t>
      </w:r>
      <w:r>
        <w:rPr>
          <w:rFonts w:cs="宋体" w:hint="eastAsia"/>
          <w:lang w:eastAsia="zh-CN"/>
        </w:rPr>
        <w:t>可以得出结论</w:t>
      </w:r>
      <w:r>
        <w:rPr>
          <w:rFonts w:cs="宋体" w:hint="eastAsia"/>
          <w:spacing w:val="-27"/>
          <w:lang w:eastAsia="zh-CN"/>
        </w:rPr>
        <w:t>：</w:t>
      </w:r>
      <w:r>
        <w:rPr>
          <w:rFonts w:cs="宋体" w:hint="eastAsia"/>
          <w:lang w:eastAsia="zh-CN"/>
        </w:rPr>
        <w:t>在物体</w:t>
      </w:r>
      <w:r>
        <w:rPr>
          <w:rFonts w:cs="宋体"/>
          <w:lang w:eastAsia="zh-CN"/>
        </w:rPr>
        <w:t xml:space="preserve"> </w:t>
      </w:r>
      <w:r>
        <w:rPr>
          <w:rFonts w:cs="宋体"/>
          <w:i/>
          <w:spacing w:val="-3"/>
          <w:sz w:val="25"/>
          <w:szCs w:val="25"/>
          <w:lang w:eastAsia="zh-CN"/>
        </w:rPr>
        <w:t>A</w:t>
      </w:r>
      <w:r>
        <w:rPr>
          <w:rFonts w:cs="宋体" w:hint="eastAsia"/>
          <w:spacing w:val="-2"/>
          <w:lang w:eastAsia="zh-CN"/>
        </w:rPr>
        <w:t>没有浸没之前</w:t>
      </w:r>
      <w:r>
        <w:rPr>
          <w:rFonts w:cs="宋体"/>
          <w:i/>
          <w:spacing w:val="-3"/>
          <w:sz w:val="25"/>
          <w:szCs w:val="25"/>
          <w:lang w:eastAsia="zh-CN"/>
        </w:rPr>
        <w:t>,</w:t>
      </w:r>
      <w:r>
        <w:rPr>
          <w:rFonts w:cs="宋体"/>
          <w:i/>
          <w:spacing w:val="-84"/>
          <w:sz w:val="25"/>
          <w:szCs w:val="25"/>
          <w:lang w:eastAsia="zh-CN"/>
        </w:rPr>
        <w:t xml:space="preserve"> </w:t>
      </w:r>
      <w:r>
        <w:rPr>
          <w:rFonts w:cs="宋体" w:hint="eastAsia"/>
          <w:lang w:eastAsia="zh-CN"/>
        </w:rPr>
        <w:t>当</w:t>
      </w:r>
      <w:r>
        <w:rPr>
          <w:rFonts w:cs="宋体"/>
          <w:spacing w:val="-78"/>
          <w:lang w:eastAsia="zh-CN"/>
        </w:rPr>
        <w:t xml:space="preserve"> </w:t>
      </w:r>
      <w:r>
        <w:rPr>
          <w:rFonts w:cs="宋体"/>
          <w:i/>
          <w:sz w:val="25"/>
          <w:szCs w:val="25"/>
          <w:lang w:eastAsia="zh-CN"/>
        </w:rPr>
        <w:t>h</w:t>
      </w:r>
      <w:r>
        <w:rPr>
          <w:rFonts w:cs="宋体"/>
          <w:i/>
          <w:spacing w:val="-84"/>
          <w:sz w:val="25"/>
          <w:szCs w:val="25"/>
          <w:lang w:eastAsia="zh-CN"/>
        </w:rPr>
        <w:t xml:space="preserve"> </w:t>
      </w:r>
      <w:r>
        <w:rPr>
          <w:rFonts w:cs="宋体" w:hint="eastAsia"/>
          <w:spacing w:val="-2"/>
          <w:lang w:eastAsia="zh-CN"/>
        </w:rPr>
        <w:t>增大时</w:t>
      </w:r>
      <w:r>
        <w:rPr>
          <w:rFonts w:cs="宋体"/>
          <w:i/>
          <w:spacing w:val="-3"/>
          <w:sz w:val="25"/>
          <w:szCs w:val="25"/>
          <w:lang w:eastAsia="zh-CN"/>
        </w:rPr>
        <w:t>,</w:t>
      </w:r>
      <w:r>
        <w:rPr>
          <w:rFonts w:cs="宋体"/>
          <w:i/>
          <w:spacing w:val="-83"/>
          <w:sz w:val="25"/>
          <w:szCs w:val="25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弹簧测力</w:t>
      </w:r>
      <w:r>
        <w:rPr>
          <w:rFonts w:cs="宋体"/>
          <w:spacing w:val="23"/>
          <w:lang w:eastAsia="zh-CN"/>
        </w:rPr>
        <w:t xml:space="preserve"> </w:t>
      </w:r>
      <w:r>
        <w:rPr>
          <w:rFonts w:cs="宋体" w:hint="eastAsia"/>
          <w:lang w:eastAsia="zh-CN"/>
        </w:rPr>
        <w:t>计的示数</w:t>
      </w:r>
      <w:r>
        <w:rPr>
          <w:rFonts w:cs="宋体"/>
          <w:spacing w:val="-78"/>
          <w:lang w:eastAsia="zh-CN"/>
        </w:rPr>
        <w:t xml:space="preserve"> </w:t>
      </w:r>
      <w:r>
        <w:rPr>
          <w:rFonts w:cs="宋体"/>
          <w:i/>
          <w:sz w:val="25"/>
          <w:szCs w:val="25"/>
          <w:lang w:eastAsia="zh-CN"/>
        </w:rPr>
        <w:t>F</w:t>
      </w:r>
      <w:r>
        <w:rPr>
          <w:rFonts w:cs="宋体"/>
          <w:i/>
          <w:sz w:val="25"/>
          <w:szCs w:val="25"/>
          <w:lang w:eastAsia="zh-CN"/>
        </w:rPr>
        <w:tab/>
      </w:r>
      <w:r>
        <w:rPr>
          <w:rFonts w:cs="宋体"/>
          <w:lang w:eastAsia="zh-CN"/>
        </w:rPr>
        <w:t>(</w:t>
      </w:r>
      <w:r>
        <w:rPr>
          <w:rFonts w:cs="宋体" w:hint="eastAsia"/>
          <w:lang w:eastAsia="zh-CN"/>
        </w:rPr>
        <w:t>选</w:t>
      </w:r>
      <w:r>
        <w:rPr>
          <w:rFonts w:cs="宋体" w:hint="eastAsia"/>
          <w:spacing w:val="-8"/>
          <w:lang w:eastAsia="zh-CN"/>
        </w:rPr>
        <w:t>填</w:t>
      </w:r>
      <w:r>
        <w:rPr>
          <w:rFonts w:cs="宋体" w:hint="eastAsia"/>
          <w:spacing w:val="-3"/>
          <w:lang w:eastAsia="zh-CN"/>
        </w:rPr>
        <w:t>“</w:t>
      </w:r>
      <w:r>
        <w:rPr>
          <w:rFonts w:cs="宋体" w:hint="eastAsia"/>
          <w:lang w:eastAsia="zh-CN"/>
        </w:rPr>
        <w:t>增</w:t>
      </w:r>
      <w:r>
        <w:rPr>
          <w:rFonts w:cs="宋体" w:hint="eastAsia"/>
          <w:spacing w:val="2"/>
          <w:lang w:eastAsia="zh-CN"/>
        </w:rPr>
        <w:t>大</w:t>
      </w:r>
      <w:r>
        <w:rPr>
          <w:rFonts w:cs="宋体" w:hint="eastAsia"/>
          <w:spacing w:val="-120"/>
          <w:lang w:eastAsia="zh-CN"/>
        </w:rPr>
        <w:t>”</w:t>
      </w:r>
      <w:r>
        <w:rPr>
          <w:rFonts w:cs="宋体" w:hint="eastAsia"/>
          <w:spacing w:val="-130"/>
          <w:lang w:eastAsia="zh-CN"/>
        </w:rPr>
        <w:t>、</w:t>
      </w:r>
      <w:r>
        <w:rPr>
          <w:rFonts w:cs="宋体" w:hint="eastAsia"/>
          <w:lang w:eastAsia="zh-CN"/>
        </w:rPr>
        <w:t>“减小</w:t>
      </w:r>
      <w:r>
        <w:rPr>
          <w:rFonts w:cs="宋体" w:hint="eastAsia"/>
          <w:spacing w:val="-10"/>
          <w:lang w:eastAsia="zh-CN"/>
        </w:rPr>
        <w:t>”</w:t>
      </w:r>
      <w:r>
        <w:rPr>
          <w:rFonts w:cs="宋体" w:hint="eastAsia"/>
          <w:lang w:eastAsia="zh-CN"/>
        </w:rPr>
        <w:t>或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“不变</w:t>
      </w:r>
      <w:r>
        <w:rPr>
          <w:rFonts w:cs="宋体" w:hint="eastAsia"/>
          <w:spacing w:val="-44"/>
          <w:lang w:eastAsia="zh-CN"/>
        </w:rPr>
        <w:t>”</w:t>
      </w:r>
      <w:r>
        <w:rPr>
          <w:rFonts w:cs="宋体"/>
          <w:lang w:eastAsia="zh-CN"/>
        </w:rPr>
        <w:t>)</w:t>
      </w:r>
      <w:r>
        <w:rPr>
          <w:rFonts w:cs="宋体"/>
          <w:spacing w:val="-23"/>
          <w:lang w:eastAsia="zh-CN"/>
        </w:rPr>
        <w:t xml:space="preserve"> </w:t>
      </w:r>
      <w:r>
        <w:rPr>
          <w:rFonts w:cs="宋体" w:hint="eastAsia"/>
          <w:i/>
          <w:spacing w:val="1"/>
          <w:sz w:val="25"/>
          <w:szCs w:val="25"/>
          <w:lang w:eastAsia="zh-CN"/>
        </w:rPr>
        <w:t>；</w:t>
      </w:r>
      <w:r>
        <w:rPr>
          <w:rFonts w:cs="宋体" w:hint="eastAsia"/>
          <w:lang w:eastAsia="zh-CN"/>
        </w:rPr>
        <w:t>在物体</w:t>
      </w:r>
      <w:r>
        <w:rPr>
          <w:rFonts w:cs="宋体"/>
          <w:spacing w:val="-77"/>
          <w:lang w:eastAsia="zh-CN"/>
        </w:rPr>
        <w:t xml:space="preserve"> </w:t>
      </w:r>
      <w:r>
        <w:rPr>
          <w:rFonts w:cs="宋体"/>
          <w:i/>
          <w:sz w:val="25"/>
          <w:szCs w:val="25"/>
          <w:lang w:eastAsia="zh-CN"/>
        </w:rPr>
        <w:t>A</w:t>
      </w:r>
      <w:r>
        <w:rPr>
          <w:rFonts w:cs="宋体"/>
          <w:i/>
          <w:spacing w:val="-85"/>
          <w:sz w:val="25"/>
          <w:szCs w:val="25"/>
          <w:lang w:eastAsia="zh-CN"/>
        </w:rPr>
        <w:t xml:space="preserve"> </w:t>
      </w:r>
      <w:r>
        <w:rPr>
          <w:rFonts w:cs="宋体" w:hint="eastAsia"/>
          <w:lang w:eastAsia="zh-CN"/>
        </w:rPr>
        <w:t>浸没</w:t>
      </w:r>
      <w:r>
        <w:rPr>
          <w:rFonts w:cs="宋体" w:hint="eastAsia"/>
          <w:spacing w:val="-13"/>
          <w:lang w:eastAsia="zh-CN"/>
        </w:rPr>
        <w:t>后</w:t>
      </w:r>
      <w:r>
        <w:rPr>
          <w:rFonts w:cs="宋体"/>
          <w:i/>
          <w:sz w:val="25"/>
          <w:szCs w:val="25"/>
          <w:lang w:eastAsia="zh-CN"/>
        </w:rPr>
        <w:t>,</w:t>
      </w:r>
      <w:r>
        <w:rPr>
          <w:rFonts w:cs="宋体"/>
          <w:i/>
          <w:spacing w:val="-84"/>
          <w:sz w:val="25"/>
          <w:szCs w:val="25"/>
          <w:lang w:eastAsia="zh-CN"/>
        </w:rPr>
        <w:t xml:space="preserve"> </w:t>
      </w:r>
      <w:r>
        <w:rPr>
          <w:rFonts w:cs="宋体" w:hint="eastAsia"/>
          <w:lang w:eastAsia="zh-CN"/>
        </w:rPr>
        <w:t>当增大</w:t>
      </w:r>
      <w:r>
        <w:rPr>
          <w:rFonts w:cs="宋体"/>
          <w:spacing w:val="-77"/>
          <w:lang w:eastAsia="zh-CN"/>
        </w:rPr>
        <w:t xml:space="preserve"> </w:t>
      </w:r>
      <w:r>
        <w:rPr>
          <w:rFonts w:cs="宋体"/>
          <w:i/>
          <w:sz w:val="25"/>
          <w:szCs w:val="25"/>
          <w:lang w:eastAsia="zh-CN"/>
        </w:rPr>
        <w:t>h</w:t>
      </w:r>
      <w:r>
        <w:rPr>
          <w:rFonts w:cs="宋体"/>
          <w:i/>
          <w:w w:val="96"/>
          <w:sz w:val="25"/>
          <w:szCs w:val="25"/>
          <w:lang w:eastAsia="zh-CN"/>
        </w:rPr>
        <w:t xml:space="preserve"> </w:t>
      </w:r>
      <w:r>
        <w:rPr>
          <w:rFonts w:cs="宋体" w:hint="eastAsia"/>
          <w:lang w:eastAsia="zh-CN"/>
        </w:rPr>
        <w:t>时</w:t>
      </w:r>
      <w:r>
        <w:rPr>
          <w:rFonts w:cs="宋体" w:hint="eastAsia"/>
          <w:spacing w:val="-120"/>
          <w:lang w:eastAsia="zh-CN"/>
        </w:rPr>
        <w:t>，</w:t>
      </w:r>
      <w:r>
        <w:rPr>
          <w:rFonts w:cs="宋体" w:hint="eastAsia"/>
          <w:lang w:eastAsia="zh-CN"/>
        </w:rPr>
        <w:t>弹簧测力计的示数</w:t>
      </w:r>
      <w:r>
        <w:rPr>
          <w:rFonts w:cs="宋体"/>
          <w:spacing w:val="-104"/>
          <w:lang w:eastAsia="zh-CN"/>
        </w:rPr>
        <w:t xml:space="preserve"> </w:t>
      </w:r>
      <w:r>
        <w:rPr>
          <w:rFonts w:cs="宋体"/>
          <w:i/>
          <w:spacing w:val="-37"/>
          <w:sz w:val="25"/>
          <w:szCs w:val="25"/>
          <w:u w:val="single" w:color="000000"/>
          <w:lang w:eastAsia="zh-CN"/>
        </w:rPr>
        <w:t>F</w:t>
      </w:r>
      <w:r>
        <w:rPr>
          <w:rFonts w:ascii="Times New Roman" w:hAnsi="Times New Roman"/>
          <w:i/>
          <w:w w:val="96"/>
          <w:sz w:val="25"/>
          <w:szCs w:val="25"/>
          <w:u w:val="single" w:color="000000"/>
          <w:lang w:eastAsia="zh-CN"/>
        </w:rPr>
        <w:t xml:space="preserve"> </w:t>
      </w:r>
      <w:r>
        <w:rPr>
          <w:rFonts w:ascii="Times New Roman" w:hAnsi="Times New Roman"/>
          <w:i/>
          <w:sz w:val="25"/>
          <w:szCs w:val="25"/>
          <w:u w:val="single" w:color="000000"/>
          <w:lang w:eastAsia="zh-CN"/>
        </w:rPr>
        <w:tab/>
      </w:r>
      <w:r>
        <w:rPr>
          <w:rFonts w:cs="宋体"/>
          <w:lang w:eastAsia="zh-CN"/>
        </w:rPr>
        <w:t>(</w:t>
      </w:r>
      <w:r>
        <w:rPr>
          <w:rFonts w:cs="宋体" w:hint="eastAsia"/>
          <w:lang w:eastAsia="zh-CN"/>
        </w:rPr>
        <w:t>选</w:t>
      </w:r>
      <w:r>
        <w:rPr>
          <w:rFonts w:cs="宋体" w:hint="eastAsia"/>
          <w:spacing w:val="-120"/>
          <w:lang w:eastAsia="zh-CN"/>
        </w:rPr>
        <w:t>填</w:t>
      </w:r>
      <w:r>
        <w:rPr>
          <w:rFonts w:cs="宋体" w:hint="eastAsia"/>
          <w:lang w:eastAsia="zh-CN"/>
        </w:rPr>
        <w:t>“增大</w:t>
      </w:r>
      <w:r>
        <w:rPr>
          <w:rFonts w:cs="宋体" w:hint="eastAsia"/>
          <w:spacing w:val="-120"/>
          <w:lang w:eastAsia="zh-CN"/>
        </w:rPr>
        <w:t>”</w:t>
      </w:r>
      <w:r>
        <w:rPr>
          <w:rFonts w:cs="宋体" w:hint="eastAsia"/>
          <w:lang w:eastAsia="zh-CN"/>
        </w:rPr>
        <w:t>、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5"/>
          <w:lang w:eastAsia="zh-CN"/>
        </w:rPr>
        <w:t>“减小”或“不变”</w:t>
      </w:r>
      <w:r>
        <w:rPr>
          <w:rFonts w:cs="宋体"/>
          <w:spacing w:val="-5"/>
          <w:lang w:eastAsia="zh-CN"/>
        </w:rPr>
        <w:t>)</w:t>
      </w:r>
      <w:r>
        <w:rPr>
          <w:rFonts w:cs="宋体" w:hint="eastAsia"/>
          <w:spacing w:val="-5"/>
          <w:lang w:eastAsia="zh-CN"/>
        </w:rPr>
        <w:t>，由此可知浸没在液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体中的物体所受浮力与浸入深度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spacing w:val="26"/>
          <w:lang w:eastAsia="zh-CN"/>
        </w:rPr>
        <w:t xml:space="preserve"> </w:t>
      </w:r>
      <w:r>
        <w:rPr>
          <w:rFonts w:cs="宋体"/>
          <w:lang w:eastAsia="zh-CN"/>
        </w:rPr>
        <w:t>(</w:t>
      </w:r>
      <w:r>
        <w:rPr>
          <w:rFonts w:cs="宋体" w:hint="eastAsia"/>
          <w:lang w:eastAsia="zh-CN"/>
        </w:rPr>
        <w:t>选填“有关”或“无关”</w:t>
      </w:r>
      <w:r>
        <w:rPr>
          <w:rFonts w:cs="宋体"/>
          <w:lang w:eastAsia="zh-CN"/>
        </w:rPr>
        <w:t>)</w:t>
      </w:r>
      <w:r>
        <w:rPr>
          <w:rFonts w:cs="宋体" w:hint="eastAsia"/>
          <w:lang w:eastAsia="zh-CN"/>
        </w:rPr>
        <w:t>。</w:t>
      </w:r>
    </w:p>
    <w:p w:rsidR="003F49F3" w:rsidRDefault="003F49F3">
      <w:pPr>
        <w:pStyle w:val="BodyText"/>
        <w:tabs>
          <w:tab w:val="left" w:pos="3121"/>
        </w:tabs>
        <w:spacing w:before="29" w:line="312" w:lineRule="exact"/>
        <w:ind w:left="121" w:right="224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③由图象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/>
          <w:lang w:eastAsia="zh-CN"/>
        </w:rPr>
        <w:t>3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 w:hint="eastAsia"/>
          <w:lang w:eastAsia="zh-CN"/>
        </w:rPr>
        <w:t>乙可知</w:t>
      </w:r>
      <w:r>
        <w:rPr>
          <w:rFonts w:cs="宋体" w:hint="eastAsia"/>
          <w:spacing w:val="-120"/>
          <w:lang w:eastAsia="zh-CN"/>
        </w:rPr>
        <w:t>：</w:t>
      </w:r>
      <w:r>
        <w:rPr>
          <w:rFonts w:cs="宋体" w:hint="eastAsia"/>
          <w:lang w:eastAsia="zh-CN"/>
        </w:rPr>
        <w:t>当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/>
          <w:lang w:eastAsia="zh-CN"/>
        </w:rPr>
        <w:t xml:space="preserve">h </w:t>
      </w:r>
      <w:r>
        <w:rPr>
          <w:rFonts w:cs="宋体" w:hint="eastAsia"/>
          <w:lang w:eastAsia="zh-CN"/>
        </w:rPr>
        <w:t>等于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/>
          <w:lang w:eastAsia="zh-CN"/>
        </w:rPr>
        <w:t>10cm</w:t>
      </w:r>
      <w:r>
        <w:rPr>
          <w:rFonts w:cs="宋体"/>
          <w:spacing w:val="-65"/>
          <w:lang w:eastAsia="zh-CN"/>
        </w:rPr>
        <w:t xml:space="preserve"> </w:t>
      </w:r>
      <w:r>
        <w:rPr>
          <w:rFonts w:cs="宋体" w:hint="eastAsia"/>
          <w:lang w:eastAsia="zh-CN"/>
        </w:rPr>
        <w:t>时</w:t>
      </w:r>
      <w:r>
        <w:rPr>
          <w:rFonts w:cs="宋体"/>
          <w:lang w:eastAsia="zh-CN"/>
        </w:rPr>
        <w:t xml:space="preserve">, </w:t>
      </w:r>
      <w:r>
        <w:rPr>
          <w:rFonts w:cs="宋体" w:hint="eastAsia"/>
          <w:lang w:eastAsia="zh-CN"/>
        </w:rPr>
        <w:t>物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体</w:t>
      </w:r>
      <w:r>
        <w:rPr>
          <w:rFonts w:cs="宋体"/>
          <w:spacing w:val="-77"/>
          <w:lang w:eastAsia="zh-CN"/>
        </w:rPr>
        <w:t xml:space="preserve"> </w:t>
      </w:r>
      <w:r>
        <w:rPr>
          <w:rFonts w:cs="宋体"/>
          <w:i/>
          <w:spacing w:val="-4"/>
          <w:sz w:val="25"/>
          <w:szCs w:val="25"/>
          <w:lang w:eastAsia="zh-CN"/>
        </w:rPr>
        <w:t>A</w:t>
      </w:r>
      <w:r>
        <w:rPr>
          <w:rFonts w:cs="宋体" w:hint="eastAsia"/>
          <w:spacing w:val="-3"/>
          <w:lang w:eastAsia="zh-CN"/>
        </w:rPr>
        <w:t>受到的浮力为</w:t>
      </w:r>
      <w:r>
        <w:rPr>
          <w:rFonts w:ascii="Times New Roman" w:hAnsi="Times New Roman"/>
          <w:spacing w:val="-3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lang w:eastAsia="zh-CN"/>
        </w:rPr>
        <w:t>。</w:t>
      </w:r>
    </w:p>
    <w:p w:rsidR="003F49F3" w:rsidRDefault="003F49F3">
      <w:pPr>
        <w:spacing w:line="312" w:lineRule="exact"/>
        <w:rPr>
          <w:rFonts w:ascii="宋体" w:cs="宋体"/>
          <w:lang w:eastAsia="zh-CN"/>
        </w:rPr>
        <w:sectPr w:rsidR="003F49F3">
          <w:type w:val="continuous"/>
          <w:pgSz w:w="11910" w:h="16840"/>
          <w:pgMar w:top="780" w:right="1160" w:bottom="1220" w:left="1280" w:header="720" w:footer="720" w:gutter="0"/>
          <w:cols w:num="2" w:space="720" w:equalWidth="0">
            <w:col w:w="4550" w:space="211"/>
            <w:col w:w="4709"/>
          </w:cols>
        </w:sectPr>
      </w:pPr>
    </w:p>
    <w:p w:rsidR="003F49F3" w:rsidRDefault="003F49F3">
      <w:pPr>
        <w:tabs>
          <w:tab w:val="left" w:pos="3368"/>
          <w:tab w:val="left" w:pos="5679"/>
          <w:tab w:val="left" w:pos="6414"/>
        </w:tabs>
        <w:spacing w:before="18"/>
        <w:ind w:left="10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3F49F3" w:rsidRDefault="003F49F3">
      <w:pPr>
        <w:spacing w:before="11" w:line="40" w:lineRule="atLeast"/>
        <w:rPr>
          <w:rFonts w:ascii="宋体" w:cs="宋体"/>
          <w:sz w:val="3"/>
          <w:szCs w:val="3"/>
        </w:rPr>
      </w:pPr>
    </w:p>
    <w:p w:rsidR="003F49F3" w:rsidRDefault="003F49F3">
      <w:pPr>
        <w:spacing w:line="20" w:lineRule="atLeast"/>
        <w:ind w:left="2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F257D8">
        <w:rPr>
          <w:rFonts w:ascii="宋体" w:cs="宋体"/>
          <w:sz w:val="2"/>
          <w:szCs w:val="2"/>
        </w:rPr>
        <w:pict>
          <v:group id="_x0000_s3546" style="width:354.05pt;height:.85pt;mso-position-horizontal-relative:char;mso-position-vertical-relative:line" coordsize="7081,17">
            <v:group id="_x0000_s3547" style="position:absolute;left:8;top:8;width:7064;height:2" coordorigin="8,8" coordsize="7064,2">
              <v:shape id="_x0000_s3548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3F49F3" w:rsidRDefault="003F49F3">
      <w:pPr>
        <w:spacing w:before="17" w:line="280" w:lineRule="atLeast"/>
        <w:rPr>
          <w:rFonts w:ascii="宋体" w:cs="宋体"/>
          <w:sz w:val="21"/>
          <w:szCs w:val="21"/>
        </w:rPr>
      </w:pPr>
    </w:p>
    <w:p w:rsidR="003F49F3" w:rsidRDefault="003F49F3">
      <w:pPr>
        <w:spacing w:line="280" w:lineRule="atLeast"/>
        <w:rPr>
          <w:rFonts w:ascii="宋体" w:cs="宋体"/>
          <w:sz w:val="21"/>
          <w:szCs w:val="21"/>
        </w:rPr>
        <w:sectPr w:rsidR="003F49F3">
          <w:pgSz w:w="11910" w:h="16840"/>
          <w:pgMar w:top="780" w:right="1120" w:bottom="1220" w:left="1220" w:header="0" w:footer="1023" w:gutter="0"/>
          <w:cols w:space="720"/>
        </w:sectPr>
      </w:pPr>
    </w:p>
    <w:p w:rsidR="003F49F3" w:rsidRDefault="003F49F3">
      <w:pPr>
        <w:pStyle w:val="Heading1"/>
        <w:spacing w:line="460" w:lineRule="exact"/>
        <w:jc w:val="center"/>
        <w:rPr>
          <w:rFonts w:cs="宋体"/>
          <w:b w:val="0"/>
          <w:bCs w:val="0"/>
          <w:lang w:eastAsia="zh-CN"/>
        </w:rPr>
      </w:pPr>
      <w:r>
        <w:rPr>
          <w:rFonts w:cs="宋体" w:hint="eastAsia"/>
          <w:spacing w:val="1"/>
          <w:lang w:eastAsia="zh-CN"/>
        </w:rPr>
        <w:t>【课题】科学探究：浮力的大小（二）</w:t>
      </w:r>
    </w:p>
    <w:p w:rsidR="003F49F3" w:rsidRDefault="003F49F3">
      <w:pPr>
        <w:spacing w:before="110" w:line="262" w:lineRule="auto"/>
        <w:ind w:left="220" w:right="2459"/>
        <w:rPr>
          <w:rFonts w:ascii="宋体" w:cs="宋体"/>
          <w:b/>
          <w:bCs/>
          <w:spacing w:val="24"/>
          <w:w w:val="99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学习目标：</w:t>
      </w:r>
      <w:r>
        <w:rPr>
          <w:rFonts w:ascii="宋体" w:hAnsi="宋体" w:cs="宋体"/>
          <w:b/>
          <w:bCs/>
          <w:spacing w:val="24"/>
          <w:w w:val="99"/>
          <w:sz w:val="24"/>
          <w:szCs w:val="24"/>
          <w:lang w:eastAsia="zh-CN"/>
        </w:rPr>
        <w:t xml:space="preserve"> </w:t>
      </w:r>
    </w:p>
    <w:p w:rsidR="003F49F3" w:rsidRDefault="003F49F3">
      <w:pPr>
        <w:spacing w:before="110" w:line="262" w:lineRule="auto"/>
        <w:ind w:left="220" w:right="2459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z w:val="24"/>
          <w:szCs w:val="24"/>
          <w:lang w:eastAsia="zh-CN"/>
        </w:rPr>
        <w:t>．说出浮力的定义，影响浮力大小的因素；</w:t>
      </w:r>
    </w:p>
    <w:p w:rsidR="003F49F3" w:rsidRDefault="003F49F3">
      <w:pPr>
        <w:pStyle w:val="BodyText"/>
        <w:spacing w:before="7"/>
        <w:ind w:left="220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．经历探究浮力大小的过程，分析数据；</w:t>
      </w:r>
    </w:p>
    <w:p w:rsidR="003F49F3" w:rsidRDefault="003F49F3">
      <w:pPr>
        <w:pStyle w:val="BodyText"/>
        <w:spacing w:before="29"/>
        <w:ind w:left="220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．说出阿基米德原理；</w:t>
      </w:r>
    </w:p>
    <w:p w:rsidR="003F49F3" w:rsidRDefault="003F49F3">
      <w:pPr>
        <w:pStyle w:val="BodyText"/>
        <w:spacing w:before="29" w:line="262" w:lineRule="auto"/>
        <w:ind w:left="220" w:right="74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lang w:eastAsia="zh-CN"/>
        </w:rPr>
        <w:t>．利用阿基米德原理解释生活中的一些浮力问题。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spacing w:before="29" w:line="262" w:lineRule="auto"/>
        <w:ind w:left="220" w:right="74"/>
        <w:rPr>
          <w:rFonts w:cs="宋体"/>
          <w:spacing w:val="22"/>
          <w:lang w:eastAsia="zh-CN"/>
        </w:rPr>
      </w:pPr>
      <w:r>
        <w:rPr>
          <w:rFonts w:cs="宋体" w:hint="eastAsia"/>
          <w:b/>
          <w:bCs/>
          <w:lang w:eastAsia="zh-CN"/>
        </w:rPr>
        <w:t>重点：</w:t>
      </w:r>
      <w:r>
        <w:rPr>
          <w:rFonts w:cs="宋体" w:hint="eastAsia"/>
          <w:lang w:eastAsia="zh-CN"/>
        </w:rPr>
        <w:t>理解阿基米德原理。</w:t>
      </w:r>
      <w:r>
        <w:rPr>
          <w:rFonts w:cs="宋体"/>
          <w:spacing w:val="22"/>
          <w:lang w:eastAsia="zh-CN"/>
        </w:rPr>
        <w:t xml:space="preserve"> </w:t>
      </w:r>
    </w:p>
    <w:p w:rsidR="003F49F3" w:rsidRDefault="003F49F3">
      <w:pPr>
        <w:pStyle w:val="BodyText"/>
        <w:spacing w:before="29" w:line="262" w:lineRule="auto"/>
        <w:ind w:left="220" w:right="74"/>
        <w:rPr>
          <w:rFonts w:cs="宋体"/>
          <w:lang w:eastAsia="zh-CN"/>
        </w:rPr>
      </w:pPr>
      <w:r>
        <w:rPr>
          <w:rFonts w:cs="宋体" w:hint="eastAsia"/>
          <w:b/>
          <w:bCs/>
          <w:w w:val="95"/>
          <w:lang w:eastAsia="zh-CN"/>
        </w:rPr>
        <w:t>难点：</w:t>
      </w:r>
      <w:r>
        <w:rPr>
          <w:rFonts w:cs="宋体" w:hint="eastAsia"/>
          <w:w w:val="95"/>
          <w:lang w:eastAsia="zh-CN"/>
        </w:rPr>
        <w:t>经历探究浮力大小的过程，分析数据，得出结论。</w:t>
      </w:r>
    </w:p>
    <w:p w:rsidR="003F49F3" w:rsidRDefault="003F49F3">
      <w:pPr>
        <w:spacing w:before="7"/>
        <w:ind w:left="2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3F49F3" w:rsidRDefault="003F49F3">
      <w:pPr>
        <w:pStyle w:val="BodyText"/>
        <w:tabs>
          <w:tab w:val="left" w:pos="6219"/>
          <w:tab w:val="left" w:pos="7359"/>
        </w:tabs>
        <w:spacing w:before="12"/>
        <w:ind w:left="220"/>
        <w:rPr>
          <w:rFonts w:ascii="Times New Roman" w:hAnsi="Times New Roman"/>
          <w:lang w:eastAsia="zh-CN"/>
        </w:rPr>
      </w:pPr>
      <w:r>
        <w:rPr>
          <w:rFonts w:cs="宋体"/>
          <w:lang w:eastAsia="zh-CN"/>
        </w:rPr>
        <w:t>1.</w:t>
      </w:r>
      <w:r>
        <w:rPr>
          <w:rFonts w:cs="宋体" w:hint="eastAsia"/>
          <w:lang w:eastAsia="zh-CN"/>
        </w:rPr>
        <w:t>探究已经知道，浸入液体中的物体受到的浮力与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3F49F3" w:rsidRDefault="003F49F3">
      <w:pPr>
        <w:pStyle w:val="BodyText"/>
        <w:tabs>
          <w:tab w:val="left" w:pos="1059"/>
        </w:tabs>
        <w:spacing w:before="29"/>
        <w:ind w:left="220"/>
        <w:rPr>
          <w:rFonts w:cs="宋体"/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有关。</w:t>
      </w:r>
    </w:p>
    <w:p w:rsidR="003F49F3" w:rsidRDefault="003F49F3">
      <w:pPr>
        <w:pStyle w:val="BodyText"/>
        <w:tabs>
          <w:tab w:val="left" w:pos="3459"/>
          <w:tab w:val="left" w:pos="4652"/>
          <w:tab w:val="left" w:pos="5648"/>
        </w:tabs>
        <w:spacing w:before="43" w:line="262" w:lineRule="auto"/>
        <w:ind w:left="220" w:right="74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</w:t>
      </w:r>
      <w:r>
        <w:rPr>
          <w:rFonts w:cs="宋体" w:hint="eastAsia"/>
          <w:spacing w:val="-1"/>
          <w:lang w:eastAsia="zh-CN"/>
        </w:rPr>
        <w:t>．浸在液体中的物体受到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spacing w:val="-1"/>
          <w:lang w:eastAsia="zh-CN"/>
        </w:rPr>
        <w:t>的浮力，浮力的大小等于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排开液体所受的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,</w:t>
      </w:r>
      <w:r>
        <w:rPr>
          <w:rFonts w:cs="宋体" w:hint="eastAsia"/>
          <w:lang w:eastAsia="zh-CN"/>
        </w:rPr>
        <w:t>即</w:t>
      </w:r>
      <w:r>
        <w:rPr>
          <w:rFonts w:cs="宋体"/>
          <w:spacing w:val="-61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spacing w:val="-61"/>
          <w:lang w:eastAsia="zh-CN"/>
        </w:rPr>
        <w:t xml:space="preserve"> </w:t>
      </w:r>
      <w:r>
        <w:rPr>
          <w:rFonts w:cs="宋体" w:hint="eastAsia"/>
          <w:spacing w:val="-1"/>
          <w:sz w:val="15"/>
          <w:szCs w:val="15"/>
          <w:lang w:eastAsia="zh-CN"/>
        </w:rPr>
        <w:t>浮</w:t>
      </w:r>
      <w:r>
        <w:rPr>
          <w:rFonts w:cs="宋体"/>
          <w:spacing w:val="-1"/>
          <w:lang w:eastAsia="zh-CN"/>
        </w:rPr>
        <w:t>=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F49F3" w:rsidRDefault="003F49F3">
      <w:pPr>
        <w:spacing w:before="7" w:line="261" w:lineRule="auto"/>
        <w:ind w:left="220" w:right="3771"/>
        <w:rPr>
          <w:rFonts w:ascii="宋体" w:cs="宋体"/>
          <w:b/>
          <w:bCs/>
          <w:spacing w:val="24"/>
          <w:w w:val="99"/>
          <w:sz w:val="24"/>
          <w:szCs w:val="24"/>
          <w:lang w:eastAsia="zh-CN"/>
        </w:rPr>
      </w:pPr>
      <w:r>
        <w:rPr>
          <w:noProof/>
          <w:lang w:eastAsia="zh-CN"/>
        </w:rPr>
        <w:pict>
          <v:shape id="_x0000_s3549" type="#_x0000_t75" style="position:absolute;left:0;text-align:left;margin-left:238.55pt;margin-top:2.45pt;width:190.45pt;height:133.3pt;z-index:-251659264;mso-position-horizontal-relative:page">
            <v:imagedata r:id="rId22" o:title=""/>
            <w10:wrap anchorx="page"/>
          </v:shape>
        </w:pic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【合作探究】</w:t>
      </w:r>
      <w:r>
        <w:rPr>
          <w:rFonts w:ascii="宋体" w:hAnsi="宋体" w:cs="宋体"/>
          <w:b/>
          <w:bCs/>
          <w:spacing w:val="24"/>
          <w:w w:val="99"/>
          <w:sz w:val="24"/>
          <w:szCs w:val="24"/>
          <w:lang w:eastAsia="zh-CN"/>
        </w:rPr>
        <w:t xml:space="preserve"> </w:t>
      </w:r>
    </w:p>
    <w:p w:rsidR="003F49F3" w:rsidRDefault="003F49F3">
      <w:pPr>
        <w:spacing w:before="7" w:line="261" w:lineRule="auto"/>
        <w:ind w:left="220" w:right="3771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3.</w:t>
      </w:r>
      <w:r>
        <w:rPr>
          <w:rFonts w:ascii="宋体" w:hAnsi="宋体" w:cs="宋体" w:hint="eastAsia"/>
          <w:sz w:val="24"/>
          <w:szCs w:val="24"/>
          <w:lang w:eastAsia="zh-CN"/>
        </w:rPr>
        <w:t>浮力大小与排开液体的关系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实</w:t>
      </w: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验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器材</w:t>
      </w:r>
      <w:r>
        <w:rPr>
          <w:rFonts w:ascii="宋体" w:hAnsi="宋体" w:cs="宋体" w:hint="eastAsia"/>
          <w:spacing w:val="-44"/>
          <w:w w:val="95"/>
          <w:sz w:val="24"/>
          <w:szCs w:val="24"/>
          <w:lang w:eastAsia="zh-CN"/>
        </w:rPr>
        <w:t>：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弹簧测力计</w:t>
      </w:r>
      <w:r>
        <w:rPr>
          <w:rFonts w:ascii="宋体" w:hAnsi="宋体" w:cs="宋体" w:hint="eastAsia"/>
          <w:spacing w:val="-44"/>
          <w:w w:val="95"/>
          <w:sz w:val="24"/>
          <w:szCs w:val="24"/>
          <w:lang w:eastAsia="zh-CN"/>
        </w:rPr>
        <w:t>、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细线、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铝块、溢水杯、小桶、水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</w:p>
    <w:p w:rsidR="003F49F3" w:rsidRDefault="003F49F3">
      <w:pPr>
        <w:spacing w:before="7" w:line="261" w:lineRule="auto"/>
        <w:ind w:left="220" w:right="3771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实验步骤</w:t>
      </w:r>
      <w:r>
        <w:rPr>
          <w:rFonts w:ascii="宋体" w:hAnsi="宋体" w:cs="宋体" w:hint="eastAsia"/>
          <w:sz w:val="24"/>
          <w:szCs w:val="24"/>
          <w:lang w:eastAsia="zh-CN"/>
        </w:rPr>
        <w:t>：</w:t>
      </w:r>
    </w:p>
    <w:p w:rsidR="003F49F3" w:rsidRDefault="003F49F3">
      <w:pPr>
        <w:pStyle w:val="BodyText"/>
        <w:spacing w:before="7" w:line="262" w:lineRule="auto"/>
        <w:ind w:left="220" w:right="3771"/>
        <w:rPr>
          <w:rFonts w:cs="宋体"/>
          <w:lang w:eastAsia="zh-CN"/>
        </w:rPr>
      </w:pPr>
      <w:r>
        <w:rPr>
          <w:rFonts w:cs="宋体" w:hint="eastAsia"/>
          <w:b/>
          <w:bCs/>
          <w:spacing w:val="2"/>
          <w:lang w:eastAsia="zh-CN"/>
        </w:rPr>
        <w:t>①</w:t>
      </w:r>
      <w:r>
        <w:rPr>
          <w:rFonts w:cs="宋体" w:hint="eastAsia"/>
          <w:spacing w:val="2"/>
          <w:lang w:eastAsia="zh-CN"/>
        </w:rPr>
        <w:t>用弹簧测</w:t>
      </w:r>
      <w:r>
        <w:rPr>
          <w:rFonts w:cs="宋体" w:hint="eastAsia"/>
          <w:spacing w:val="4"/>
          <w:lang w:eastAsia="zh-CN"/>
        </w:rPr>
        <w:t>力</w:t>
      </w:r>
      <w:r>
        <w:rPr>
          <w:rFonts w:cs="宋体" w:hint="eastAsia"/>
          <w:spacing w:val="2"/>
          <w:lang w:eastAsia="zh-CN"/>
        </w:rPr>
        <w:t>计测出铝块的</w:t>
      </w:r>
      <w:r>
        <w:rPr>
          <w:rFonts w:cs="宋体" w:hint="eastAsia"/>
          <w:lang w:eastAsia="zh-CN"/>
        </w:rPr>
        <w:t>重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力</w:t>
      </w:r>
      <w:r>
        <w:rPr>
          <w:rFonts w:cs="宋体"/>
          <w:spacing w:val="-61"/>
          <w:lang w:eastAsia="zh-CN"/>
        </w:rPr>
        <w:t xml:space="preserve"> </w:t>
      </w:r>
      <w:r>
        <w:rPr>
          <w:rFonts w:cs="宋体"/>
          <w:lang w:eastAsia="zh-CN"/>
        </w:rPr>
        <w:t>G</w:t>
      </w:r>
      <w:r>
        <w:rPr>
          <w:rFonts w:cs="宋体"/>
          <w:spacing w:val="-61"/>
          <w:lang w:eastAsia="zh-CN"/>
        </w:rPr>
        <w:t xml:space="preserve"> </w:t>
      </w:r>
      <w:r>
        <w:rPr>
          <w:rFonts w:cs="宋体" w:hint="eastAsia"/>
          <w:spacing w:val="-1"/>
          <w:sz w:val="15"/>
          <w:szCs w:val="15"/>
          <w:lang w:eastAsia="zh-CN"/>
        </w:rPr>
        <w:t>物</w:t>
      </w:r>
      <w:r>
        <w:rPr>
          <w:rFonts w:cs="宋体" w:hint="eastAsia"/>
          <w:spacing w:val="-1"/>
          <w:lang w:eastAsia="zh-CN"/>
        </w:rPr>
        <w:t>；</w:t>
      </w:r>
    </w:p>
    <w:p w:rsidR="003F49F3" w:rsidRDefault="003F49F3">
      <w:pPr>
        <w:pStyle w:val="BodyText"/>
        <w:spacing w:before="7"/>
        <w:ind w:left="220"/>
        <w:rPr>
          <w:rFonts w:cs="宋体"/>
          <w:lang w:eastAsia="zh-CN"/>
        </w:rPr>
      </w:pPr>
      <w:r>
        <w:rPr>
          <w:rFonts w:cs="宋体" w:hint="eastAsia"/>
          <w:b/>
          <w:bCs/>
          <w:spacing w:val="2"/>
          <w:lang w:eastAsia="zh-CN"/>
        </w:rPr>
        <w:t>②</w:t>
      </w:r>
      <w:r>
        <w:rPr>
          <w:rFonts w:cs="宋体" w:hint="eastAsia"/>
          <w:spacing w:val="2"/>
          <w:lang w:eastAsia="zh-CN"/>
        </w:rPr>
        <w:t>用弹簧测</w:t>
      </w:r>
      <w:r>
        <w:rPr>
          <w:rFonts w:cs="宋体" w:hint="eastAsia"/>
          <w:spacing w:val="4"/>
          <w:lang w:eastAsia="zh-CN"/>
        </w:rPr>
        <w:t>力</w:t>
      </w:r>
      <w:r>
        <w:rPr>
          <w:rFonts w:cs="宋体" w:hint="eastAsia"/>
          <w:spacing w:val="2"/>
          <w:lang w:eastAsia="zh-CN"/>
        </w:rPr>
        <w:t>计测出空小桶</w:t>
      </w:r>
      <w:r>
        <w:rPr>
          <w:rFonts w:cs="宋体" w:hint="eastAsia"/>
          <w:lang w:eastAsia="zh-CN"/>
        </w:rPr>
        <w:t>的</w:t>
      </w:r>
    </w:p>
    <w:p w:rsidR="003F49F3" w:rsidRDefault="003F49F3">
      <w:pPr>
        <w:spacing w:before="51" w:line="312" w:lineRule="auto"/>
        <w:ind w:left="745" w:right="22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3F49F3" w:rsidRDefault="003F49F3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3F49F3">
          <w:type w:val="continuous"/>
          <w:pgSz w:w="11910" w:h="16840"/>
          <w:pgMar w:top="780" w:right="1120" w:bottom="1220" w:left="1220" w:header="720" w:footer="720" w:gutter="0"/>
          <w:cols w:num="2" w:space="720" w:equalWidth="0">
            <w:col w:w="7360" w:space="80"/>
            <w:col w:w="2130"/>
          </w:cols>
        </w:sectPr>
      </w:pPr>
    </w:p>
    <w:p w:rsidR="003F49F3" w:rsidRDefault="003F49F3">
      <w:pPr>
        <w:tabs>
          <w:tab w:val="left" w:pos="5343"/>
        </w:tabs>
        <w:spacing w:line="343" w:lineRule="exact"/>
        <w:ind w:left="220"/>
        <w:rPr>
          <w:rFonts w:ascii="宋体" w:cs="宋体"/>
          <w:sz w:val="18"/>
          <w:szCs w:val="18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重力</w:t>
      </w:r>
      <w:r>
        <w:rPr>
          <w:rFonts w:ascii="宋体" w:hAnsi="宋体" w:cs="宋体"/>
          <w:spacing w:val="-61"/>
          <w:sz w:val="24"/>
          <w:szCs w:val="24"/>
          <w:lang w:eastAsia="zh-CN"/>
        </w:rPr>
        <w:t xml:space="preserve"> </w:t>
      </w:r>
      <w:r>
        <w:rPr>
          <w:rFonts w:ascii="宋体" w:hAnsi="宋体" w:cs="宋体"/>
          <w:sz w:val="24"/>
          <w:szCs w:val="24"/>
          <w:lang w:eastAsia="zh-CN"/>
        </w:rPr>
        <w:t>G</w:t>
      </w:r>
      <w:r>
        <w:rPr>
          <w:rFonts w:ascii="宋体" w:hAnsi="宋体" w:cs="宋体"/>
          <w:spacing w:val="-61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15"/>
          <w:szCs w:val="15"/>
          <w:lang w:eastAsia="zh-CN"/>
        </w:rPr>
        <w:t>桶</w:t>
      </w:r>
      <w:r>
        <w:rPr>
          <w:rFonts w:ascii="宋体" w:hAnsi="宋体" w:cs="宋体" w:hint="eastAsia"/>
          <w:spacing w:val="-1"/>
          <w:sz w:val="24"/>
          <w:szCs w:val="24"/>
          <w:lang w:eastAsia="zh-CN"/>
        </w:rPr>
        <w:t>；</w:t>
      </w:r>
      <w:r>
        <w:rPr>
          <w:rFonts w:ascii="宋体" w:cs="宋体"/>
          <w:spacing w:val="-1"/>
          <w:sz w:val="24"/>
          <w:szCs w:val="24"/>
          <w:lang w:eastAsia="zh-CN"/>
        </w:rPr>
        <w:tab/>
      </w:r>
      <w:r>
        <w:rPr>
          <w:rFonts w:ascii="宋体" w:hAnsi="宋体" w:cs="宋体" w:hint="eastAsia"/>
          <w:position w:val="12"/>
          <w:sz w:val="18"/>
          <w:szCs w:val="18"/>
          <w:lang w:eastAsia="zh-CN"/>
        </w:rPr>
        <w:t>图</w:t>
      </w:r>
      <w:r>
        <w:rPr>
          <w:rFonts w:ascii="宋体" w:hAnsi="宋体" w:cs="宋体"/>
          <w:spacing w:val="-45"/>
          <w:position w:val="12"/>
          <w:sz w:val="18"/>
          <w:szCs w:val="18"/>
          <w:lang w:eastAsia="zh-CN"/>
        </w:rPr>
        <w:t xml:space="preserve"> </w:t>
      </w:r>
      <w:r>
        <w:rPr>
          <w:rFonts w:ascii="宋体" w:hAnsi="宋体" w:cs="宋体"/>
          <w:position w:val="12"/>
          <w:sz w:val="18"/>
          <w:szCs w:val="18"/>
          <w:lang w:eastAsia="zh-CN"/>
        </w:rPr>
        <w:t>1</w:t>
      </w:r>
    </w:p>
    <w:p w:rsidR="003F49F3" w:rsidRDefault="003F49F3">
      <w:pPr>
        <w:spacing w:line="343" w:lineRule="exact"/>
        <w:rPr>
          <w:rFonts w:ascii="宋体" w:cs="宋体"/>
          <w:sz w:val="18"/>
          <w:szCs w:val="18"/>
          <w:lang w:eastAsia="zh-CN"/>
        </w:rPr>
        <w:sectPr w:rsidR="003F49F3">
          <w:type w:val="continuous"/>
          <w:pgSz w:w="11910" w:h="16840"/>
          <w:pgMar w:top="780" w:right="1120" w:bottom="1220" w:left="1220" w:header="720" w:footer="720" w:gutter="0"/>
          <w:cols w:space="720"/>
        </w:sectPr>
      </w:pPr>
    </w:p>
    <w:p w:rsidR="003F49F3" w:rsidRDefault="003F49F3">
      <w:pPr>
        <w:pStyle w:val="BodyText"/>
        <w:spacing w:before="29" w:line="262" w:lineRule="auto"/>
        <w:ind w:left="22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550" style="position:absolute;left:0;text-align:left;margin-left:432.7pt;margin-top:71.2pt;width:3.15pt;height:695.65pt;z-index:-251657216;mso-position-horizontal-relative:page;mso-position-vertical-relative:page" coordorigin="8654,1424" coordsize="63,13913">
            <v:group id="_x0000_s3551" style="position:absolute;left:8670;top:1440;width:30;height:30" coordorigin="8670,1440" coordsize="30,30">
              <v:shape id="_x0000_s3552" style="position:absolute;left:8670;top:1440;width:30;height:30" coordorigin="8670,1440" coordsize="30,30" path="m8670,1455r30,e" filled="f" strokeweight="1.6pt">
                <v:path arrowok="t"/>
              </v:shape>
            </v:group>
            <v:group id="_x0000_s3553" style="position:absolute;left:8670;top:1500;width:30;height:30" coordorigin="8670,1500" coordsize="30,30">
              <v:shape id="_x0000_s3554" style="position:absolute;left:8670;top:1500;width:30;height:30" coordorigin="8670,1500" coordsize="30,30" path="m8670,1515r30,e" filled="f" strokeweight="1.6pt">
                <v:path arrowok="t"/>
              </v:shape>
            </v:group>
            <v:group id="_x0000_s3555" style="position:absolute;left:8670;top:1560;width:30;height:30" coordorigin="8670,1560" coordsize="30,30">
              <v:shape id="_x0000_s3556" style="position:absolute;left:8670;top:1560;width:30;height:30" coordorigin="8670,1560" coordsize="30,30" path="m8670,1575r30,e" filled="f" strokeweight="1.6pt">
                <v:path arrowok="t"/>
              </v:shape>
            </v:group>
            <v:group id="_x0000_s3557" style="position:absolute;left:8670;top:1620;width:30;height:30" coordorigin="8670,1620" coordsize="30,30">
              <v:shape id="_x0000_s3558" style="position:absolute;left:8670;top:1620;width:30;height:30" coordorigin="8670,1620" coordsize="30,30" path="m8670,1635r30,e" filled="f" strokeweight="1.6pt">
                <v:path arrowok="t"/>
              </v:shape>
            </v:group>
            <v:group id="_x0000_s3559" style="position:absolute;left:8670;top:1680;width:30;height:30" coordorigin="8670,1680" coordsize="30,30">
              <v:shape id="_x0000_s3560" style="position:absolute;left:8670;top:1680;width:30;height:30" coordorigin="8670,1680" coordsize="30,30" path="m8670,1695r30,e" filled="f" strokeweight="1.6pt">
                <v:path arrowok="t"/>
              </v:shape>
            </v:group>
            <v:group id="_x0000_s3561" style="position:absolute;left:8670;top:1740;width:30;height:30" coordorigin="8670,1740" coordsize="30,30">
              <v:shape id="_x0000_s3562" style="position:absolute;left:8670;top:1740;width:30;height:30" coordorigin="8670,1740" coordsize="30,30" path="m8670,1755r30,e" filled="f" strokeweight="1.6pt">
                <v:path arrowok="t"/>
              </v:shape>
            </v:group>
            <v:group id="_x0000_s3563" style="position:absolute;left:8670;top:1800;width:30;height:30" coordorigin="8670,1800" coordsize="30,30">
              <v:shape id="_x0000_s3564" style="position:absolute;left:8670;top:1800;width:30;height:30" coordorigin="8670,1800" coordsize="30,30" path="m8670,1815r30,e" filled="f" strokeweight="1.6pt">
                <v:path arrowok="t"/>
              </v:shape>
            </v:group>
            <v:group id="_x0000_s3565" style="position:absolute;left:8670;top:1860;width:30;height:30" coordorigin="8670,1860" coordsize="30,30">
              <v:shape id="_x0000_s3566" style="position:absolute;left:8670;top:1860;width:30;height:30" coordorigin="8670,1860" coordsize="30,30" path="m8670,1875r30,e" filled="f" strokeweight="1.6pt">
                <v:path arrowok="t"/>
              </v:shape>
            </v:group>
            <v:group id="_x0000_s3567" style="position:absolute;left:8670;top:1920;width:30;height:30" coordorigin="8670,1920" coordsize="30,30">
              <v:shape id="_x0000_s3568" style="position:absolute;left:8670;top:1920;width:30;height:30" coordorigin="8670,1920" coordsize="30,30" path="m8670,1935r30,e" filled="f" strokeweight="1.6pt">
                <v:path arrowok="t"/>
              </v:shape>
            </v:group>
            <v:group id="_x0000_s3569" style="position:absolute;left:8670;top:1980;width:30;height:30" coordorigin="8670,1980" coordsize="30,30">
              <v:shape id="_x0000_s3570" style="position:absolute;left:8670;top:1980;width:30;height:30" coordorigin="8670,1980" coordsize="30,30" path="m8670,1995r30,e" filled="f" strokeweight="1.6pt">
                <v:path arrowok="t"/>
              </v:shape>
            </v:group>
            <v:group id="_x0000_s3571" style="position:absolute;left:8670;top:2040;width:30;height:30" coordorigin="8670,2040" coordsize="30,30">
              <v:shape id="_x0000_s3572" style="position:absolute;left:8670;top:2040;width:30;height:30" coordorigin="8670,2040" coordsize="30,30" path="m8670,2055r30,e" filled="f" strokeweight="1.6pt">
                <v:path arrowok="t"/>
              </v:shape>
            </v:group>
            <v:group id="_x0000_s3573" style="position:absolute;left:8670;top:2100;width:30;height:30" coordorigin="8670,2100" coordsize="30,30">
              <v:shape id="_x0000_s3574" style="position:absolute;left:8670;top:2100;width:30;height:30" coordorigin="8670,2100" coordsize="30,30" path="m8670,2115r30,e" filled="f" strokeweight="1.6pt">
                <v:path arrowok="t"/>
              </v:shape>
            </v:group>
            <v:group id="_x0000_s3575" style="position:absolute;left:8670;top:2160;width:30;height:30" coordorigin="8670,2160" coordsize="30,30">
              <v:shape id="_x0000_s3576" style="position:absolute;left:8670;top:2160;width:30;height:30" coordorigin="8670,2160" coordsize="30,30" path="m8670,2175r30,e" filled="f" strokeweight="1.6pt">
                <v:path arrowok="t"/>
              </v:shape>
            </v:group>
            <v:group id="_x0000_s3577" style="position:absolute;left:8670;top:2220;width:30;height:30" coordorigin="8670,2220" coordsize="30,30">
              <v:shape id="_x0000_s3578" style="position:absolute;left:8670;top:2220;width:30;height:30" coordorigin="8670,2220" coordsize="30,30" path="m8670,2235r30,e" filled="f" strokeweight="1.6pt">
                <v:path arrowok="t"/>
              </v:shape>
            </v:group>
            <v:group id="_x0000_s3579" style="position:absolute;left:8670;top:2280;width:30;height:30" coordorigin="8670,2280" coordsize="30,30">
              <v:shape id="_x0000_s3580" style="position:absolute;left:8670;top:2280;width:30;height:30" coordorigin="8670,2280" coordsize="30,30" path="m8670,2295r30,e" filled="f" strokeweight="1.6pt">
                <v:path arrowok="t"/>
              </v:shape>
            </v:group>
            <v:group id="_x0000_s3581" style="position:absolute;left:8670;top:2340;width:30;height:30" coordorigin="8670,2340" coordsize="30,30">
              <v:shape id="_x0000_s3582" style="position:absolute;left:8670;top:2340;width:30;height:30" coordorigin="8670,2340" coordsize="30,30" path="m8670,2355r30,e" filled="f" strokeweight="1.6pt">
                <v:path arrowok="t"/>
              </v:shape>
            </v:group>
            <v:group id="_x0000_s3583" style="position:absolute;left:8670;top:2400;width:31;height:30" coordorigin="8670,2400" coordsize="31,30">
              <v:shape id="_x0000_s3584" style="position:absolute;left:8670;top:2400;width:31;height:30" coordorigin="8670,2400" coordsize="31,30" path="m8670,2415r30,e" filled="f" strokeweight="1.6pt">
                <v:path arrowok="t"/>
              </v:shape>
            </v:group>
            <v:group id="_x0000_s3585" style="position:absolute;left:8670;top:2460;width:30;height:30" coordorigin="8670,2460" coordsize="30,30">
              <v:shape id="_x0000_s3586" style="position:absolute;left:8670;top:2460;width:30;height:30" coordorigin="8670,2460" coordsize="30,30" path="m8670,2475r30,e" filled="f" strokeweight="1.6pt">
                <v:path arrowok="t"/>
              </v:shape>
            </v:group>
            <v:group id="_x0000_s3587" style="position:absolute;left:8670;top:2520;width:30;height:30" coordorigin="8670,2520" coordsize="30,30">
              <v:shape id="_x0000_s3588" style="position:absolute;left:8670;top:2520;width:30;height:30" coordorigin="8670,2520" coordsize="30,30" path="m8670,2535r30,e" filled="f" strokeweight="1.6pt">
                <v:path arrowok="t"/>
              </v:shape>
            </v:group>
            <v:group id="_x0000_s3589" style="position:absolute;left:8670;top:2580;width:30;height:30" coordorigin="8670,2580" coordsize="30,30">
              <v:shape id="_x0000_s3590" style="position:absolute;left:8670;top:2580;width:30;height:30" coordorigin="8670,2580" coordsize="30,30" path="m8670,2595r30,e" filled="f" strokeweight="1.6pt">
                <v:path arrowok="t"/>
              </v:shape>
            </v:group>
            <v:group id="_x0000_s3591" style="position:absolute;left:8670;top:2640;width:30;height:30" coordorigin="8670,2640" coordsize="30,30">
              <v:shape id="_x0000_s3592" style="position:absolute;left:8670;top:2640;width:30;height:30" coordorigin="8670,2640" coordsize="30,30" path="m8670,2655r30,e" filled="f" strokeweight="1.6pt">
                <v:path arrowok="t"/>
              </v:shape>
            </v:group>
            <v:group id="_x0000_s3593" style="position:absolute;left:8670;top:2700;width:30;height:30" coordorigin="8670,2700" coordsize="30,30">
              <v:shape id="_x0000_s3594" style="position:absolute;left:8670;top:2700;width:30;height:30" coordorigin="8670,2700" coordsize="30,30" path="m8670,2715r30,e" filled="f" strokeweight="1.6pt">
                <v:path arrowok="t"/>
              </v:shape>
            </v:group>
            <v:group id="_x0000_s3595" style="position:absolute;left:8670;top:2760;width:30;height:30" coordorigin="8670,2760" coordsize="30,30">
              <v:shape id="_x0000_s3596" style="position:absolute;left:8670;top:2760;width:30;height:30" coordorigin="8670,2760" coordsize="30,30" path="m8670,2775r30,e" filled="f" strokeweight="1.6pt">
                <v:path arrowok="t"/>
              </v:shape>
            </v:group>
            <v:group id="_x0000_s3597" style="position:absolute;left:8670;top:2820;width:30;height:30" coordorigin="8670,2820" coordsize="30,30">
              <v:shape id="_x0000_s3598" style="position:absolute;left:8670;top:2820;width:30;height:30" coordorigin="8670,2820" coordsize="30,30" path="m8670,2835r30,e" filled="f" strokeweight="1.6pt">
                <v:path arrowok="t"/>
              </v:shape>
            </v:group>
            <v:group id="_x0000_s3599" style="position:absolute;left:8670;top:2880;width:30;height:30" coordorigin="8670,2880" coordsize="30,30">
              <v:shape id="_x0000_s3600" style="position:absolute;left:8670;top:2880;width:30;height:30" coordorigin="8670,2880" coordsize="30,30" path="m8670,2895r30,e" filled="f" strokeweight="1.6pt">
                <v:path arrowok="t"/>
              </v:shape>
            </v:group>
            <v:group id="_x0000_s3601" style="position:absolute;left:8670;top:2940;width:30;height:30" coordorigin="8670,2940" coordsize="30,30">
              <v:shape id="_x0000_s3602" style="position:absolute;left:8670;top:2940;width:30;height:30" coordorigin="8670,2940" coordsize="30,30" path="m8670,2955r30,e" filled="f" strokeweight="1.6pt">
                <v:path arrowok="t"/>
              </v:shape>
            </v:group>
            <v:group id="_x0000_s3603" style="position:absolute;left:8670;top:3000;width:30;height:30" coordorigin="8670,3000" coordsize="30,30">
              <v:shape id="_x0000_s3604" style="position:absolute;left:8670;top:3000;width:30;height:30" coordorigin="8670,3000" coordsize="30,30" path="m8670,3015r30,e" filled="f" strokeweight="1.6pt">
                <v:path arrowok="t"/>
              </v:shape>
            </v:group>
            <v:group id="_x0000_s3605" style="position:absolute;left:8670;top:3060;width:30;height:30" coordorigin="8670,3060" coordsize="30,30">
              <v:shape id="_x0000_s3606" style="position:absolute;left:8670;top:3060;width:30;height:30" coordorigin="8670,3060" coordsize="30,30" path="m8670,3075r30,e" filled="f" strokeweight="1.6pt">
                <v:path arrowok="t"/>
              </v:shape>
            </v:group>
            <v:group id="_x0000_s3607" style="position:absolute;left:8670;top:3120;width:30;height:30" coordorigin="8670,3120" coordsize="30,30">
              <v:shape id="_x0000_s3608" style="position:absolute;left:8670;top:3120;width:30;height:30" coordorigin="8670,3120" coordsize="30,30" path="m8670,3135r30,e" filled="f" strokeweight="1.6pt">
                <v:path arrowok="t"/>
              </v:shape>
            </v:group>
            <v:group id="_x0000_s3609" style="position:absolute;left:8670;top:3180;width:30;height:30" coordorigin="8670,3180" coordsize="30,30">
              <v:shape id="_x0000_s3610" style="position:absolute;left:8670;top:3180;width:30;height:30" coordorigin="8670,3180" coordsize="30,30" path="m8670,3195r30,e" filled="f" strokeweight="1.6pt">
                <v:path arrowok="t"/>
              </v:shape>
            </v:group>
            <v:group id="_x0000_s3611" style="position:absolute;left:8670;top:3240;width:31;height:30" coordorigin="8670,3240" coordsize="31,30">
              <v:shape id="_x0000_s3612" style="position:absolute;left:8670;top:3240;width:31;height:30" coordorigin="8670,3240" coordsize="31,30" path="m8670,3255r30,e" filled="f" strokeweight="1.6pt">
                <v:path arrowok="t"/>
              </v:shape>
            </v:group>
            <v:group id="_x0000_s3613" style="position:absolute;left:8670;top:3300;width:30;height:30" coordorigin="8670,3300" coordsize="30,30">
              <v:shape id="_x0000_s3614" style="position:absolute;left:8670;top:3300;width:30;height:30" coordorigin="8670,3300" coordsize="30,30" path="m8670,3315r30,e" filled="f" strokeweight="1.6pt">
                <v:path arrowok="t"/>
              </v:shape>
            </v:group>
            <v:group id="_x0000_s3615" style="position:absolute;left:8670;top:3360;width:30;height:30" coordorigin="8670,3360" coordsize="30,30">
              <v:shape id="_x0000_s3616" style="position:absolute;left:8670;top:3360;width:30;height:30" coordorigin="8670,3360" coordsize="30,30" path="m8670,3375r30,e" filled="f" strokeweight="1.6pt">
                <v:path arrowok="t"/>
              </v:shape>
            </v:group>
            <v:group id="_x0000_s3617" style="position:absolute;left:8670;top:3420;width:30;height:30" coordorigin="8670,3420" coordsize="30,30">
              <v:shape id="_x0000_s3618" style="position:absolute;left:8670;top:3420;width:30;height:30" coordorigin="8670,3420" coordsize="30,30" path="m8670,3435r30,e" filled="f" strokeweight="1.6pt">
                <v:path arrowok="t"/>
              </v:shape>
            </v:group>
            <v:group id="_x0000_s3619" style="position:absolute;left:8670;top:3480;width:30;height:30" coordorigin="8670,3480" coordsize="30,30">
              <v:shape id="_x0000_s3620" style="position:absolute;left:8670;top:3480;width:30;height:30" coordorigin="8670,3480" coordsize="30,30" path="m8670,3495r30,e" filled="f" strokeweight="1.6pt">
                <v:path arrowok="t"/>
              </v:shape>
            </v:group>
            <v:group id="_x0000_s3621" style="position:absolute;left:8670;top:3540;width:30;height:30" coordorigin="8670,3540" coordsize="30,30">
              <v:shape id="_x0000_s3622" style="position:absolute;left:8670;top:3540;width:30;height:30" coordorigin="8670,3540" coordsize="30,30" path="m8670,3555r30,e" filled="f" strokeweight="1.6pt">
                <v:path arrowok="t"/>
              </v:shape>
            </v:group>
            <v:group id="_x0000_s3623" style="position:absolute;left:8670;top:3600;width:30;height:30" coordorigin="8670,3600" coordsize="30,30">
              <v:shape id="_x0000_s3624" style="position:absolute;left:8670;top:3600;width:30;height:30" coordorigin="8670,3600" coordsize="30,30" path="m8670,3615r30,e" filled="f" strokeweight="1.6pt">
                <v:path arrowok="t"/>
              </v:shape>
            </v:group>
            <v:group id="_x0000_s3625" style="position:absolute;left:8670;top:3660;width:30;height:30" coordorigin="8670,3660" coordsize="30,30">
              <v:shape id="_x0000_s3626" style="position:absolute;left:8670;top:3660;width:30;height:30" coordorigin="8670,3660" coordsize="30,30" path="m8670,3675r30,e" filled="f" strokeweight="1.6pt">
                <v:path arrowok="t"/>
              </v:shape>
            </v:group>
            <v:group id="_x0000_s3627" style="position:absolute;left:8670;top:3720;width:30;height:30" coordorigin="8670,3720" coordsize="30,30">
              <v:shape id="_x0000_s3628" style="position:absolute;left:8670;top:3720;width:30;height:30" coordorigin="8670,3720" coordsize="30,30" path="m8670,3735r30,e" filled="f" strokeweight="1.6pt">
                <v:path arrowok="t"/>
              </v:shape>
            </v:group>
            <v:group id="_x0000_s3629" style="position:absolute;left:8670;top:3780;width:31;height:30" coordorigin="8670,3780" coordsize="31,30">
              <v:shape id="_x0000_s3630" style="position:absolute;left:8670;top:3780;width:31;height:30" coordorigin="8670,3780" coordsize="31,30" path="m8670,3795r30,e" filled="f" strokeweight="1.6pt">
                <v:path arrowok="t"/>
              </v:shape>
            </v:group>
            <v:group id="_x0000_s3631" style="position:absolute;left:8670;top:3840;width:30;height:30" coordorigin="8670,3840" coordsize="30,30">
              <v:shape id="_x0000_s3632" style="position:absolute;left:8670;top:3840;width:30;height:30" coordorigin="8670,3840" coordsize="30,30" path="m8670,3855r30,e" filled="f" strokeweight="1.6pt">
                <v:path arrowok="t"/>
              </v:shape>
            </v:group>
            <v:group id="_x0000_s3633" style="position:absolute;left:8670;top:3900;width:30;height:30" coordorigin="8670,3900" coordsize="30,30">
              <v:shape id="_x0000_s3634" style="position:absolute;left:8670;top:3900;width:30;height:30" coordorigin="8670,3900" coordsize="30,30" path="m8670,3915r30,e" filled="f" strokeweight="1.6pt">
                <v:path arrowok="t"/>
              </v:shape>
            </v:group>
            <v:group id="_x0000_s3635" style="position:absolute;left:8670;top:3960;width:30;height:30" coordorigin="8670,3960" coordsize="30,30">
              <v:shape id="_x0000_s3636" style="position:absolute;left:8670;top:3960;width:30;height:30" coordorigin="8670,3960" coordsize="30,30" path="m8670,3975r30,e" filled="f" strokeweight="1.6pt">
                <v:path arrowok="t"/>
              </v:shape>
            </v:group>
            <v:group id="_x0000_s3637" style="position:absolute;left:8670;top:4020;width:30;height:30" coordorigin="8670,4020" coordsize="30,30">
              <v:shape id="_x0000_s3638" style="position:absolute;left:8670;top:4020;width:30;height:30" coordorigin="8670,4020" coordsize="30,30" path="m8670,4035r30,e" filled="f" strokeweight="1.6pt">
                <v:path arrowok="t"/>
              </v:shape>
            </v:group>
            <v:group id="_x0000_s3639" style="position:absolute;left:8670;top:4080;width:30;height:30" coordorigin="8670,4080" coordsize="30,30">
              <v:shape id="_x0000_s3640" style="position:absolute;left:8670;top:4080;width:30;height:30" coordorigin="8670,4080" coordsize="30,30" path="m8670,4095r30,e" filled="f" strokeweight="1.6pt">
                <v:path arrowok="t"/>
              </v:shape>
            </v:group>
            <v:group id="_x0000_s3641" style="position:absolute;left:8670;top:4140;width:30;height:30" coordorigin="8670,4140" coordsize="30,30">
              <v:shape id="_x0000_s3642" style="position:absolute;left:8670;top:4140;width:30;height:30" coordorigin="8670,4140" coordsize="30,30" path="m8670,4155r30,e" filled="f" strokeweight="1.6pt">
                <v:path arrowok="t"/>
              </v:shape>
            </v:group>
            <v:group id="_x0000_s3643" style="position:absolute;left:8670;top:4200;width:30;height:30" coordorigin="8670,4200" coordsize="30,30">
              <v:shape id="_x0000_s3644" style="position:absolute;left:8670;top:4200;width:30;height:30" coordorigin="8670,4200" coordsize="30,30" path="m8670,4215r30,e" filled="f" strokeweight="1.6pt">
                <v:path arrowok="t"/>
              </v:shape>
            </v:group>
            <v:group id="_x0000_s3645" style="position:absolute;left:8670;top:4260;width:30;height:30" coordorigin="8670,4260" coordsize="30,30">
              <v:shape id="_x0000_s3646" style="position:absolute;left:8670;top:4260;width:30;height:30" coordorigin="8670,4260" coordsize="30,30" path="m8670,4275r30,e" filled="f" strokeweight="1.6pt">
                <v:path arrowok="t"/>
              </v:shape>
            </v:group>
            <v:group id="_x0000_s3647" style="position:absolute;left:8670;top:4320;width:30;height:30" coordorigin="8670,4320" coordsize="30,30">
              <v:shape id="_x0000_s3648" style="position:absolute;left:8670;top:4320;width:30;height:30" coordorigin="8670,4320" coordsize="30,30" path="m8670,4335r30,e" filled="f" strokeweight="1.6pt">
                <v:path arrowok="t"/>
              </v:shape>
            </v:group>
            <v:group id="_x0000_s3649" style="position:absolute;left:8670;top:4380;width:30;height:30" coordorigin="8670,4380" coordsize="30,30">
              <v:shape id="_x0000_s3650" style="position:absolute;left:8670;top:4380;width:30;height:30" coordorigin="8670,4380" coordsize="30,30" path="m8670,4395r30,e" filled="f" strokeweight="1.6pt">
                <v:path arrowok="t"/>
              </v:shape>
            </v:group>
            <v:group id="_x0000_s3651" style="position:absolute;left:8670;top:4440;width:30;height:30" coordorigin="8670,4440" coordsize="30,30">
              <v:shape id="_x0000_s3652" style="position:absolute;left:8670;top:4440;width:30;height:30" coordorigin="8670,4440" coordsize="30,30" path="m8670,4455r30,e" filled="f" strokeweight="1.6pt">
                <v:path arrowok="t"/>
              </v:shape>
            </v:group>
            <v:group id="_x0000_s3653" style="position:absolute;left:8670;top:4500;width:30;height:30" coordorigin="8670,4500" coordsize="30,30">
              <v:shape id="_x0000_s3654" style="position:absolute;left:8670;top:4500;width:30;height:30" coordorigin="8670,4500" coordsize="30,30" path="m8670,4515r30,e" filled="f" strokeweight="1.6pt">
                <v:path arrowok="t"/>
              </v:shape>
            </v:group>
            <v:group id="_x0000_s3655" style="position:absolute;left:8670;top:4560;width:30;height:30" coordorigin="8670,4560" coordsize="30,30">
              <v:shape id="_x0000_s3656" style="position:absolute;left:8670;top:4560;width:30;height:30" coordorigin="8670,4560" coordsize="30,30" path="m8670,4575r30,e" filled="f" strokeweight="1.6pt">
                <v:path arrowok="t"/>
              </v:shape>
            </v:group>
            <v:group id="_x0000_s3657" style="position:absolute;left:8670;top:4620;width:30;height:30" coordorigin="8670,4620" coordsize="30,30">
              <v:shape id="_x0000_s3658" style="position:absolute;left:8670;top:4620;width:30;height:30" coordorigin="8670,4620" coordsize="30,30" path="m8670,4635r30,e" filled="f" strokeweight="1.6pt">
                <v:path arrowok="t"/>
              </v:shape>
            </v:group>
            <v:group id="_x0000_s3659" style="position:absolute;left:8670;top:4680;width:30;height:30" coordorigin="8670,4680" coordsize="30,30">
              <v:shape id="_x0000_s3660" style="position:absolute;left:8670;top:4680;width:30;height:30" coordorigin="8670,4680" coordsize="30,30" path="m8670,4695r30,e" filled="f" strokeweight="1.6pt">
                <v:path arrowok="t"/>
              </v:shape>
            </v:group>
            <v:group id="_x0000_s3661" style="position:absolute;left:8670;top:4740;width:30;height:30" coordorigin="8670,4740" coordsize="30,30">
              <v:shape id="_x0000_s3662" style="position:absolute;left:8670;top:4740;width:30;height:30" coordorigin="8670,4740" coordsize="30,30" path="m8670,4755r30,e" filled="f" strokeweight="1.6pt">
                <v:path arrowok="t"/>
              </v:shape>
            </v:group>
            <v:group id="_x0000_s3663" style="position:absolute;left:8670;top:4800;width:30;height:30" coordorigin="8670,4800" coordsize="30,30">
              <v:shape id="_x0000_s3664" style="position:absolute;left:8670;top:4800;width:30;height:30" coordorigin="8670,4800" coordsize="30,30" path="m8670,4815r30,e" filled="f" strokeweight="1.6pt">
                <v:path arrowok="t"/>
              </v:shape>
            </v:group>
            <v:group id="_x0000_s3665" style="position:absolute;left:8670;top:4860;width:30;height:30" coordorigin="8670,4860" coordsize="30,30">
              <v:shape id="_x0000_s3666" style="position:absolute;left:8670;top:4860;width:30;height:30" coordorigin="8670,4860" coordsize="30,30" path="m8670,4875r30,e" filled="f" strokeweight="1.6pt">
                <v:path arrowok="t"/>
              </v:shape>
            </v:group>
            <v:group id="_x0000_s3667" style="position:absolute;left:8670;top:4920;width:30;height:30" coordorigin="8670,4920" coordsize="30,30">
              <v:shape id="_x0000_s3668" style="position:absolute;left:8670;top:4920;width:30;height:30" coordorigin="8670,4920" coordsize="30,30" path="m8670,4935r30,e" filled="f" strokeweight="1.6pt">
                <v:path arrowok="t"/>
              </v:shape>
            </v:group>
            <v:group id="_x0000_s3669" style="position:absolute;left:8670;top:4980;width:30;height:30" coordorigin="8670,4980" coordsize="30,30">
              <v:shape id="_x0000_s3670" style="position:absolute;left:8670;top:4980;width:30;height:30" coordorigin="8670,4980" coordsize="30,30" path="m8670,4995r30,e" filled="f" strokeweight="1.6pt">
                <v:path arrowok="t"/>
              </v:shape>
            </v:group>
            <v:group id="_x0000_s3671" style="position:absolute;left:8670;top:5040;width:30;height:30" coordorigin="8670,5040" coordsize="30,30">
              <v:shape id="_x0000_s3672" style="position:absolute;left:8670;top:5040;width:30;height:30" coordorigin="8670,5040" coordsize="30,30" path="m8670,5055r30,e" filled="f" strokeweight="1.6pt">
                <v:path arrowok="t"/>
              </v:shape>
            </v:group>
            <v:group id="_x0000_s3673" style="position:absolute;left:8670;top:5100;width:30;height:30" coordorigin="8670,5100" coordsize="30,30">
              <v:shape id="_x0000_s3674" style="position:absolute;left:8670;top:5100;width:30;height:30" coordorigin="8670,5100" coordsize="30,30" path="m8670,5115r30,e" filled="f" strokeweight="1.6pt">
                <v:path arrowok="t"/>
              </v:shape>
            </v:group>
            <v:group id="_x0000_s3675" style="position:absolute;left:8670;top:5160;width:31;height:30" coordorigin="8670,5160" coordsize="31,30">
              <v:shape id="_x0000_s3676" style="position:absolute;left:8670;top:5160;width:31;height:30" coordorigin="8670,5160" coordsize="31,30" path="m8670,5175r30,e" filled="f" strokeweight="1.6pt">
                <v:path arrowok="t"/>
              </v:shape>
            </v:group>
            <v:group id="_x0000_s3677" style="position:absolute;left:8670;top:5220;width:30;height:30" coordorigin="8670,5220" coordsize="30,30">
              <v:shape id="_x0000_s3678" style="position:absolute;left:8670;top:5220;width:30;height:30" coordorigin="8670,5220" coordsize="30,30" path="m8670,5235r30,e" filled="f" strokeweight="1.6pt">
                <v:path arrowok="t"/>
              </v:shape>
            </v:group>
            <v:group id="_x0000_s3679" style="position:absolute;left:8670;top:5280;width:30;height:30" coordorigin="8670,5280" coordsize="30,30">
              <v:shape id="_x0000_s3680" style="position:absolute;left:8670;top:5280;width:30;height:30" coordorigin="8670,5280" coordsize="30,30" path="m8670,5295r30,e" filled="f" strokeweight="1.6pt">
                <v:path arrowok="t"/>
              </v:shape>
            </v:group>
            <v:group id="_x0000_s3681" style="position:absolute;left:8670;top:5340;width:30;height:30" coordorigin="8670,5340" coordsize="30,30">
              <v:shape id="_x0000_s3682" style="position:absolute;left:8670;top:5340;width:30;height:30" coordorigin="8670,5340" coordsize="30,30" path="m8670,5355r30,e" filled="f" strokeweight="1.6pt">
                <v:path arrowok="t"/>
              </v:shape>
            </v:group>
            <v:group id="_x0000_s3683" style="position:absolute;left:8670;top:5400;width:30;height:30" coordorigin="8670,5400" coordsize="30,30">
              <v:shape id="_x0000_s3684" style="position:absolute;left:8670;top:5400;width:30;height:30" coordorigin="8670,5400" coordsize="30,30" path="m8670,5415r30,e" filled="f" strokeweight="1.6pt">
                <v:path arrowok="t"/>
              </v:shape>
            </v:group>
            <v:group id="_x0000_s3685" style="position:absolute;left:8670;top:5460;width:30;height:30" coordorigin="8670,5460" coordsize="30,30">
              <v:shape id="_x0000_s3686" style="position:absolute;left:8670;top:5460;width:30;height:30" coordorigin="8670,5460" coordsize="30,30" path="m8670,5475r30,e" filled="f" strokeweight="1.6pt">
                <v:path arrowok="t"/>
              </v:shape>
            </v:group>
            <v:group id="_x0000_s3687" style="position:absolute;left:8670;top:5520;width:30;height:30" coordorigin="8670,5520" coordsize="30,30">
              <v:shape id="_x0000_s3688" style="position:absolute;left:8670;top:5520;width:30;height:30" coordorigin="8670,5520" coordsize="30,30" path="m8670,5535r30,e" filled="f" strokeweight="1.6pt">
                <v:path arrowok="t"/>
              </v:shape>
            </v:group>
            <v:group id="_x0000_s3689" style="position:absolute;left:8670;top:5580;width:30;height:30" coordorigin="8670,5580" coordsize="30,30">
              <v:shape id="_x0000_s3690" style="position:absolute;left:8670;top:5580;width:30;height:30" coordorigin="8670,5580" coordsize="30,30" path="m8670,5595r30,e" filled="f" strokeweight="1.6pt">
                <v:path arrowok="t"/>
              </v:shape>
            </v:group>
            <v:group id="_x0000_s3691" style="position:absolute;left:8670;top:5640;width:30;height:30" coordorigin="8670,5640" coordsize="30,30">
              <v:shape id="_x0000_s3692" style="position:absolute;left:8670;top:5640;width:30;height:30" coordorigin="8670,5640" coordsize="30,30" path="m8670,5655r30,e" filled="f" strokeweight="1.6pt">
                <v:path arrowok="t"/>
              </v:shape>
            </v:group>
            <v:group id="_x0000_s3693" style="position:absolute;left:8670;top:5700;width:30;height:30" coordorigin="8670,5700" coordsize="30,30">
              <v:shape id="_x0000_s3694" style="position:absolute;left:8670;top:5700;width:30;height:30" coordorigin="8670,5700" coordsize="30,30" path="m8670,5715r30,e" filled="f" strokeweight="1.6pt">
                <v:path arrowok="t"/>
              </v:shape>
            </v:group>
            <v:group id="_x0000_s3695" style="position:absolute;left:8670;top:5760;width:30;height:30" coordorigin="8670,5760" coordsize="30,30">
              <v:shape id="_x0000_s3696" style="position:absolute;left:8670;top:5760;width:30;height:30" coordorigin="8670,5760" coordsize="30,30" path="m8670,5775r30,e" filled="f" strokeweight="1.6pt">
                <v:path arrowok="t"/>
              </v:shape>
            </v:group>
            <v:group id="_x0000_s3697" style="position:absolute;left:8670;top:5820;width:30;height:30" coordorigin="8670,5820" coordsize="30,30">
              <v:shape id="_x0000_s3698" style="position:absolute;left:8670;top:5820;width:30;height:30" coordorigin="8670,5820" coordsize="30,30" path="m8670,5835r30,e" filled="f" strokeweight="1.6pt">
                <v:path arrowok="t"/>
              </v:shape>
            </v:group>
            <v:group id="_x0000_s3699" style="position:absolute;left:8670;top:5880;width:30;height:30" coordorigin="8670,5880" coordsize="30,30">
              <v:shape id="_x0000_s3700" style="position:absolute;left:8670;top:5880;width:30;height:30" coordorigin="8670,5880" coordsize="30,30" path="m8670,5895r30,e" filled="f" strokeweight="1.6pt">
                <v:path arrowok="t"/>
              </v:shape>
            </v:group>
            <v:group id="_x0000_s3701" style="position:absolute;left:8670;top:5940;width:30;height:30" coordorigin="8670,5940" coordsize="30,30">
              <v:shape id="_x0000_s3702" style="position:absolute;left:8670;top:5940;width:30;height:30" coordorigin="8670,5940" coordsize="30,30" path="m8670,5955r30,e" filled="f" strokeweight="1.6pt">
                <v:path arrowok="t"/>
              </v:shape>
            </v:group>
            <v:group id="_x0000_s3703" style="position:absolute;left:8670;top:6000;width:30;height:30" coordorigin="8670,6000" coordsize="30,30">
              <v:shape id="_x0000_s3704" style="position:absolute;left:8670;top:6000;width:30;height:30" coordorigin="8670,6000" coordsize="30,30" path="m8670,6015r30,e" filled="f" strokeweight="1.6pt">
                <v:path arrowok="t"/>
              </v:shape>
            </v:group>
            <v:group id="_x0000_s3705" style="position:absolute;left:8670;top:6060;width:30;height:30" coordorigin="8670,6060" coordsize="30,30">
              <v:shape id="_x0000_s3706" style="position:absolute;left:8670;top:6060;width:30;height:30" coordorigin="8670,6060" coordsize="30,30" path="m8670,6075r30,e" filled="f" strokeweight="1.6pt">
                <v:path arrowok="t"/>
              </v:shape>
            </v:group>
            <v:group id="_x0000_s3707" style="position:absolute;left:8670;top:6120;width:30;height:30" coordorigin="8670,6120" coordsize="30,30">
              <v:shape id="_x0000_s3708" style="position:absolute;left:8670;top:6120;width:30;height:30" coordorigin="8670,6120" coordsize="30,30" path="m8670,6135r30,e" filled="f" strokeweight="1.6pt">
                <v:path arrowok="t"/>
              </v:shape>
            </v:group>
            <v:group id="_x0000_s3709" style="position:absolute;left:8670;top:6180;width:30;height:30" coordorigin="8670,6180" coordsize="30,30">
              <v:shape id="_x0000_s3710" style="position:absolute;left:8670;top:6180;width:30;height:30" coordorigin="8670,6180" coordsize="30,30" path="m8670,6195r30,e" filled="f" strokeweight="1.6pt">
                <v:path arrowok="t"/>
              </v:shape>
            </v:group>
            <v:group id="_x0000_s3711" style="position:absolute;left:8670;top:6240;width:30;height:30" coordorigin="8670,6240" coordsize="30,30">
              <v:shape id="_x0000_s3712" style="position:absolute;left:8670;top:6240;width:30;height:30" coordorigin="8670,6240" coordsize="30,30" path="m8670,6255r30,e" filled="f" strokeweight="1.6pt">
                <v:path arrowok="t"/>
              </v:shape>
            </v:group>
            <v:group id="_x0000_s3713" style="position:absolute;left:8670;top:6300;width:30;height:30" coordorigin="8670,6300" coordsize="30,30">
              <v:shape id="_x0000_s3714" style="position:absolute;left:8670;top:6300;width:30;height:30" coordorigin="8670,6300" coordsize="30,30" path="m8670,6315r30,e" filled="f" strokeweight="1.6pt">
                <v:path arrowok="t"/>
              </v:shape>
            </v:group>
            <v:group id="_x0000_s3715" style="position:absolute;left:8670;top:6360;width:30;height:30" coordorigin="8670,6360" coordsize="30,30">
              <v:shape id="_x0000_s3716" style="position:absolute;left:8670;top:6360;width:30;height:30" coordorigin="8670,6360" coordsize="30,30" path="m8670,6375r30,e" filled="f" strokeweight="1.6pt">
                <v:path arrowok="t"/>
              </v:shape>
            </v:group>
            <v:group id="_x0000_s3717" style="position:absolute;left:8670;top:6420;width:30;height:30" coordorigin="8670,6420" coordsize="30,30">
              <v:shape id="_x0000_s3718" style="position:absolute;left:8670;top:6420;width:30;height:30" coordorigin="8670,6420" coordsize="30,30" path="m8670,6435r30,e" filled="f" strokeweight="1.6pt">
                <v:path arrowok="t"/>
              </v:shape>
            </v:group>
            <v:group id="_x0000_s3719" style="position:absolute;left:8670;top:6480;width:30;height:30" coordorigin="8670,6480" coordsize="30,30">
              <v:shape id="_x0000_s3720" style="position:absolute;left:8670;top:6480;width:30;height:30" coordorigin="8670,6480" coordsize="30,30" path="m8670,6495r30,e" filled="f" strokeweight="1.6pt">
                <v:path arrowok="t"/>
              </v:shape>
            </v:group>
            <v:group id="_x0000_s3721" style="position:absolute;left:8670;top:6540;width:30;height:30" coordorigin="8670,6540" coordsize="30,30">
              <v:shape id="_x0000_s3722" style="position:absolute;left:8670;top:6540;width:30;height:30" coordorigin="8670,6540" coordsize="30,30" path="m8670,6555r30,e" filled="f" strokeweight="1.6pt">
                <v:path arrowok="t"/>
              </v:shape>
            </v:group>
            <v:group id="_x0000_s3723" style="position:absolute;left:8670;top:6600;width:30;height:30" coordorigin="8670,6600" coordsize="30,30">
              <v:shape id="_x0000_s3724" style="position:absolute;left:8670;top:6600;width:30;height:30" coordorigin="8670,6600" coordsize="30,30" path="m8670,6615r30,e" filled="f" strokeweight="1.6pt">
                <v:path arrowok="t"/>
              </v:shape>
            </v:group>
            <v:group id="_x0000_s3725" style="position:absolute;left:8670;top:6660;width:30;height:30" coordorigin="8670,6660" coordsize="30,30">
              <v:shape id="_x0000_s3726" style="position:absolute;left:8670;top:6660;width:30;height:30" coordorigin="8670,6660" coordsize="30,30" path="m8670,6675r30,e" filled="f" strokeweight="1.6pt">
                <v:path arrowok="t"/>
              </v:shape>
            </v:group>
            <v:group id="_x0000_s3727" style="position:absolute;left:8670;top:6720;width:30;height:30" coordorigin="8670,6720" coordsize="30,30">
              <v:shape id="_x0000_s3728" style="position:absolute;left:8670;top:6720;width:30;height:30" coordorigin="8670,6720" coordsize="30,30" path="m8670,6735r30,e" filled="f" strokeweight="1.6pt">
                <v:path arrowok="t"/>
              </v:shape>
            </v:group>
            <v:group id="_x0000_s3729" style="position:absolute;left:8670;top:6780;width:30;height:30" coordorigin="8670,6780" coordsize="30,30">
              <v:shape id="_x0000_s3730" style="position:absolute;left:8670;top:6780;width:30;height:30" coordorigin="8670,6780" coordsize="30,30" path="m8670,6795r30,e" filled="f" strokeweight="1.6pt">
                <v:path arrowok="t"/>
              </v:shape>
            </v:group>
            <v:group id="_x0000_s3731" style="position:absolute;left:8670;top:6840;width:30;height:30" coordorigin="8670,6840" coordsize="30,30">
              <v:shape id="_x0000_s3732" style="position:absolute;left:8670;top:6840;width:30;height:30" coordorigin="8670,6840" coordsize="30,30" path="m8670,6855r30,e" filled="f" strokeweight="1.6pt">
                <v:path arrowok="t"/>
              </v:shape>
            </v:group>
            <v:group id="_x0000_s3733" style="position:absolute;left:8670;top:6900;width:30;height:30" coordorigin="8670,6900" coordsize="30,30">
              <v:shape id="_x0000_s3734" style="position:absolute;left:8670;top:6900;width:30;height:30" coordorigin="8670,6900" coordsize="30,30" path="m8670,6915r30,e" filled="f" strokeweight="1.6pt">
                <v:path arrowok="t"/>
              </v:shape>
            </v:group>
            <v:group id="_x0000_s3735" style="position:absolute;left:8670;top:6960;width:30;height:30" coordorigin="8670,6960" coordsize="30,30">
              <v:shape id="_x0000_s3736" style="position:absolute;left:8670;top:6960;width:30;height:30" coordorigin="8670,6960" coordsize="30,30" path="m8670,6975r30,e" filled="f" strokeweight="1.6pt">
                <v:path arrowok="t"/>
              </v:shape>
            </v:group>
            <v:group id="_x0000_s3737" style="position:absolute;left:8670;top:7020;width:30;height:30" coordorigin="8670,7020" coordsize="30,30">
              <v:shape id="_x0000_s3738" style="position:absolute;left:8670;top:7020;width:30;height:30" coordorigin="8670,7020" coordsize="30,30" path="m8670,7035r30,e" filled="f" strokeweight="1.6pt">
                <v:path arrowok="t"/>
              </v:shape>
            </v:group>
            <v:group id="_x0000_s3739" style="position:absolute;left:8670;top:7080;width:30;height:30" coordorigin="8670,7080" coordsize="30,30">
              <v:shape id="_x0000_s3740" style="position:absolute;left:8670;top:7080;width:30;height:30" coordorigin="8670,7080" coordsize="30,30" path="m8670,7095r30,e" filled="f" strokeweight="1.6pt">
                <v:path arrowok="t"/>
              </v:shape>
            </v:group>
            <v:group id="_x0000_s3741" style="position:absolute;left:8670;top:7140;width:30;height:30" coordorigin="8670,7140" coordsize="30,30">
              <v:shape id="_x0000_s3742" style="position:absolute;left:8670;top:7140;width:30;height:30" coordorigin="8670,7140" coordsize="30,30" path="m8670,7155r30,e" filled="f" strokeweight="1.6pt">
                <v:path arrowok="t"/>
              </v:shape>
            </v:group>
            <v:group id="_x0000_s3743" style="position:absolute;left:8670;top:7200;width:30;height:30" coordorigin="8670,7200" coordsize="30,30">
              <v:shape id="_x0000_s3744" style="position:absolute;left:8670;top:7200;width:30;height:30" coordorigin="8670,7200" coordsize="30,30" path="m8670,7215r30,e" filled="f" strokeweight="1.6pt">
                <v:path arrowok="t"/>
              </v:shape>
            </v:group>
            <v:group id="_x0000_s3745" style="position:absolute;left:8670;top:7260;width:30;height:30" coordorigin="8670,7260" coordsize="30,30">
              <v:shape id="_x0000_s3746" style="position:absolute;left:8670;top:7260;width:30;height:30" coordorigin="8670,7260" coordsize="30,30" path="m8670,7275r30,e" filled="f" strokeweight="1.6pt">
                <v:path arrowok="t"/>
              </v:shape>
            </v:group>
            <v:group id="_x0000_s3747" style="position:absolute;left:8670;top:7320;width:30;height:30" coordorigin="8670,7320" coordsize="30,30">
              <v:shape id="_x0000_s3748" style="position:absolute;left:8670;top:7320;width:30;height:30" coordorigin="8670,7320" coordsize="30,30" path="m8670,7335r30,e" filled="f" strokeweight="1.6pt">
                <v:path arrowok="t"/>
              </v:shape>
            </v:group>
            <v:group id="_x0000_s3749" style="position:absolute;left:8670;top:7380;width:30;height:30" coordorigin="8670,7380" coordsize="30,30">
              <v:shape id="_x0000_s3750" style="position:absolute;left:8670;top:7380;width:30;height:30" coordorigin="8670,7380" coordsize="30,30" path="m8670,7395r30,e" filled="f" strokeweight="1.6pt">
                <v:path arrowok="t"/>
              </v:shape>
            </v:group>
            <v:group id="_x0000_s3751" style="position:absolute;left:8670;top:7440;width:30;height:30" coordorigin="8670,7440" coordsize="30,30">
              <v:shape id="_x0000_s3752" style="position:absolute;left:8670;top:7440;width:30;height:30" coordorigin="8670,7440" coordsize="30,30" path="m8670,7455r30,e" filled="f" strokeweight="1.6pt">
                <v:path arrowok="t"/>
              </v:shape>
            </v:group>
            <v:group id="_x0000_s3753" style="position:absolute;left:8670;top:7500;width:30;height:30" coordorigin="8670,7500" coordsize="30,30">
              <v:shape id="_x0000_s3754" style="position:absolute;left:8670;top:7500;width:30;height:30" coordorigin="8670,7500" coordsize="30,30" path="m8670,7515r30,e" filled="f" strokeweight="1.6pt">
                <v:path arrowok="t"/>
              </v:shape>
            </v:group>
            <v:group id="_x0000_s3755" style="position:absolute;left:8670;top:7560;width:30;height:30" coordorigin="8670,7560" coordsize="30,30">
              <v:shape id="_x0000_s3756" style="position:absolute;left:8670;top:7560;width:30;height:30" coordorigin="8670,7560" coordsize="30,30" path="m8670,7575r30,e" filled="f" strokeweight="1.6pt">
                <v:path arrowok="t"/>
              </v:shape>
            </v:group>
            <v:group id="_x0000_s3757" style="position:absolute;left:8670;top:7620;width:30;height:30" coordorigin="8670,7620" coordsize="30,30">
              <v:shape id="_x0000_s3758" style="position:absolute;left:8670;top:7620;width:30;height:30" coordorigin="8670,7620" coordsize="30,30" path="m8670,7635r30,e" filled="f" strokeweight="1.6pt">
                <v:path arrowok="t"/>
              </v:shape>
            </v:group>
            <v:group id="_x0000_s3759" style="position:absolute;left:8670;top:7680;width:31;height:30" coordorigin="8670,7680" coordsize="31,30">
              <v:shape id="_x0000_s3760" style="position:absolute;left:8670;top:7680;width:31;height:30" coordorigin="8670,7680" coordsize="31,30" path="m8670,7695r30,e" filled="f" strokeweight="1.6pt">
                <v:path arrowok="t"/>
              </v:shape>
            </v:group>
            <v:group id="_x0000_s3761" style="position:absolute;left:8670;top:7740;width:30;height:30" coordorigin="8670,7740" coordsize="30,30">
              <v:shape id="_x0000_s3762" style="position:absolute;left:8670;top:7740;width:30;height:30" coordorigin="8670,7740" coordsize="30,30" path="m8670,7755r30,e" filled="f" strokeweight="1.6pt">
                <v:path arrowok="t"/>
              </v:shape>
            </v:group>
            <v:group id="_x0000_s3763" style="position:absolute;left:8670;top:7800;width:30;height:30" coordorigin="8670,7800" coordsize="30,30">
              <v:shape id="_x0000_s3764" style="position:absolute;left:8670;top:7800;width:30;height:30" coordorigin="8670,7800" coordsize="30,30" path="m8670,7815r30,e" filled="f" strokeweight="1.6pt">
                <v:path arrowok="t"/>
              </v:shape>
            </v:group>
            <v:group id="_x0000_s3765" style="position:absolute;left:8670;top:7860;width:30;height:30" coordorigin="8670,7860" coordsize="30,30">
              <v:shape id="_x0000_s3766" style="position:absolute;left:8670;top:7860;width:30;height:30" coordorigin="8670,7860" coordsize="30,30" path="m8670,7875r30,e" filled="f" strokeweight="1.6pt">
                <v:path arrowok="t"/>
              </v:shape>
            </v:group>
            <v:group id="_x0000_s3767" style="position:absolute;left:8670;top:7920;width:30;height:30" coordorigin="8670,7920" coordsize="30,30">
              <v:shape id="_x0000_s3768" style="position:absolute;left:8670;top:7920;width:30;height:30" coordorigin="8670,7920" coordsize="30,30" path="m8670,7935r30,e" filled="f" strokeweight="1.6pt">
                <v:path arrowok="t"/>
              </v:shape>
            </v:group>
            <v:group id="_x0000_s3769" style="position:absolute;left:8670;top:7980;width:30;height:30" coordorigin="8670,7980" coordsize="30,30">
              <v:shape id="_x0000_s3770" style="position:absolute;left:8670;top:7980;width:30;height:30" coordorigin="8670,7980" coordsize="30,30" path="m8670,7995r30,e" filled="f" strokeweight="1.6pt">
                <v:path arrowok="t"/>
              </v:shape>
            </v:group>
            <v:group id="_x0000_s3771" style="position:absolute;left:8670;top:8040;width:30;height:30" coordorigin="8670,8040" coordsize="30,30">
              <v:shape id="_x0000_s3772" style="position:absolute;left:8670;top:8040;width:30;height:30" coordorigin="8670,8040" coordsize="30,30" path="m8670,8055r30,e" filled="f" strokeweight="1.6pt">
                <v:path arrowok="t"/>
              </v:shape>
            </v:group>
            <v:group id="_x0000_s3773" style="position:absolute;left:8670;top:8100;width:30;height:30" coordorigin="8670,8100" coordsize="30,30">
              <v:shape id="_x0000_s3774" style="position:absolute;left:8670;top:8100;width:30;height:30" coordorigin="8670,8100" coordsize="30,30" path="m8670,8115r30,e" filled="f" strokeweight="1.6pt">
                <v:path arrowok="t"/>
              </v:shape>
            </v:group>
            <v:group id="_x0000_s3775" style="position:absolute;left:8670;top:8160;width:30;height:30" coordorigin="8670,8160" coordsize="30,30">
              <v:shape id="_x0000_s3776" style="position:absolute;left:8670;top:8160;width:30;height:30" coordorigin="8670,8160" coordsize="30,30" path="m8670,8175r30,e" filled="f" strokeweight="1.6pt">
                <v:path arrowok="t"/>
              </v:shape>
            </v:group>
            <v:group id="_x0000_s3777" style="position:absolute;left:8670;top:8220;width:30;height:30" coordorigin="8670,8220" coordsize="30,30">
              <v:shape id="_x0000_s3778" style="position:absolute;left:8670;top:8220;width:30;height:30" coordorigin="8670,8220" coordsize="30,30" path="m8670,8235r31,e" filled="f" strokeweight="1.6pt">
                <v:path arrowok="t"/>
              </v:shape>
            </v:group>
            <v:group id="_x0000_s3779" style="position:absolute;left:8671;top:8280;width:30;height:30" coordorigin="8671,8280" coordsize="30,30">
              <v:shape id="_x0000_s3780" style="position:absolute;left:8671;top:8280;width:30;height:30" coordorigin="8671,8280" coordsize="30,30" path="m8671,8295r30,e" filled="f" strokeweight="1.6pt">
                <v:path arrowok="t"/>
              </v:shape>
            </v:group>
            <v:group id="_x0000_s3781" style="position:absolute;left:8671;top:8340;width:30;height:30" coordorigin="8671,8340" coordsize="30,30">
              <v:shape id="_x0000_s3782" style="position:absolute;left:8671;top:8340;width:30;height:30" coordorigin="8671,8340" coordsize="30,30" path="m8671,8355r30,e" filled="f" strokeweight="1.6pt">
                <v:path arrowok="t"/>
              </v:shape>
            </v:group>
            <v:group id="_x0000_s3783" style="position:absolute;left:8671;top:8400;width:30;height:30" coordorigin="8671,8400" coordsize="30,30">
              <v:shape id="_x0000_s3784" style="position:absolute;left:8671;top:8400;width:30;height:30" coordorigin="8671,8400" coordsize="30,30" path="m8671,8415r30,e" filled="f" strokeweight="1.6pt">
                <v:path arrowok="t"/>
              </v:shape>
            </v:group>
            <v:group id="_x0000_s3785" style="position:absolute;left:8671;top:8460;width:30;height:30" coordorigin="8671,8460" coordsize="30,30">
              <v:shape id="_x0000_s3786" style="position:absolute;left:8671;top:8460;width:30;height:30" coordorigin="8671,8460" coordsize="30,30" path="m8671,8475r30,e" filled="f" strokeweight="1.6pt">
                <v:path arrowok="t"/>
              </v:shape>
            </v:group>
            <v:group id="_x0000_s3787" style="position:absolute;left:8671;top:8520;width:31;height:30" coordorigin="8671,8520" coordsize="31,30">
              <v:shape id="_x0000_s3788" style="position:absolute;left:8671;top:8520;width:31;height:30" coordorigin="8671,8520" coordsize="31,30" path="m8671,8535r30,e" filled="f" strokeweight="1.6pt">
                <v:path arrowok="t"/>
              </v:shape>
            </v:group>
            <v:group id="_x0000_s3789" style="position:absolute;left:8671;top:8580;width:30;height:30" coordorigin="8671,8580" coordsize="30,30">
              <v:shape id="_x0000_s3790" style="position:absolute;left:8671;top:8580;width:30;height:30" coordorigin="8671,8580" coordsize="30,30" path="m8671,8595r30,e" filled="f" strokeweight="1.6pt">
                <v:path arrowok="t"/>
              </v:shape>
            </v:group>
            <v:group id="_x0000_s3791" style="position:absolute;left:8671;top:8640;width:30;height:30" coordorigin="8671,8640" coordsize="30,30">
              <v:shape id="_x0000_s3792" style="position:absolute;left:8671;top:8640;width:30;height:30" coordorigin="8671,8640" coordsize="30,30" path="m8671,8655r30,e" filled="f" strokeweight="1.6pt">
                <v:path arrowok="t"/>
              </v:shape>
            </v:group>
            <v:group id="_x0000_s3793" style="position:absolute;left:8671;top:8700;width:30;height:30" coordorigin="8671,8700" coordsize="30,30">
              <v:shape id="_x0000_s3794" style="position:absolute;left:8671;top:8700;width:30;height:30" coordorigin="8671,8700" coordsize="30,30" path="m8671,8715r30,e" filled="f" strokeweight="1.6pt">
                <v:path arrowok="t"/>
              </v:shape>
            </v:group>
            <v:group id="_x0000_s3795" style="position:absolute;left:8671;top:8760;width:30;height:30" coordorigin="8671,8760" coordsize="30,30">
              <v:shape id="_x0000_s3796" style="position:absolute;left:8671;top:8760;width:30;height:30" coordorigin="8671,8760" coordsize="30,30" path="m8671,8775r30,e" filled="f" strokeweight="1.6pt">
                <v:path arrowok="t"/>
              </v:shape>
            </v:group>
            <v:group id="_x0000_s3797" style="position:absolute;left:8671;top:8820;width:30;height:30" coordorigin="8671,8820" coordsize="30,30">
              <v:shape id="_x0000_s3798" style="position:absolute;left:8671;top:8820;width:30;height:30" coordorigin="8671,8820" coordsize="30,30" path="m8671,8835r30,e" filled="f" strokeweight="1.6pt">
                <v:path arrowok="t"/>
              </v:shape>
            </v:group>
            <v:group id="_x0000_s3799" style="position:absolute;left:8671;top:8880;width:30;height:30" coordorigin="8671,8880" coordsize="30,30">
              <v:shape id="_x0000_s3800" style="position:absolute;left:8671;top:8880;width:30;height:30" coordorigin="8671,8880" coordsize="30,30" path="m8671,8895r30,e" filled="f" strokeweight="1.6pt">
                <v:path arrowok="t"/>
              </v:shape>
            </v:group>
            <v:group id="_x0000_s3801" style="position:absolute;left:8671;top:8940;width:30;height:30" coordorigin="8671,8940" coordsize="30,30">
              <v:shape id="_x0000_s3802" style="position:absolute;left:8671;top:8940;width:30;height:30" coordorigin="8671,8940" coordsize="30,30" path="m8671,8955r30,e" filled="f" strokeweight="1.6pt">
                <v:path arrowok="t"/>
              </v:shape>
            </v:group>
            <v:group id="_x0000_s3803" style="position:absolute;left:8671;top:9000;width:30;height:30" coordorigin="8671,9000" coordsize="30,30">
              <v:shape id="_x0000_s3804" style="position:absolute;left:8671;top:9000;width:30;height:30" coordorigin="8671,9000" coordsize="30,30" path="m8671,9015r30,e" filled="f" strokeweight="1.6pt">
                <v:path arrowok="t"/>
              </v:shape>
            </v:group>
            <v:group id="_x0000_s3805" style="position:absolute;left:8671;top:9060;width:31;height:30" coordorigin="8671,9060" coordsize="31,30">
              <v:shape id="_x0000_s3806" style="position:absolute;left:8671;top:9060;width:31;height:30" coordorigin="8671,9060" coordsize="31,30" path="m8671,9075r30,e" filled="f" strokeweight="1.6pt">
                <v:path arrowok="t"/>
              </v:shape>
            </v:group>
            <v:group id="_x0000_s3807" style="position:absolute;left:8671;top:9120;width:30;height:30" coordorigin="8671,9120" coordsize="30,30">
              <v:shape id="_x0000_s3808" style="position:absolute;left:8671;top:9120;width:30;height:30" coordorigin="8671,9120" coordsize="30,30" path="m8671,9135r30,e" filled="f" strokeweight="1.6pt">
                <v:path arrowok="t"/>
              </v:shape>
            </v:group>
            <v:group id="_x0000_s3809" style="position:absolute;left:8671;top:9180;width:30;height:30" coordorigin="8671,9180" coordsize="30,30">
              <v:shape id="_x0000_s3810" style="position:absolute;left:8671;top:9180;width:30;height:30" coordorigin="8671,9180" coordsize="30,30" path="m8671,9195r30,e" filled="f" strokeweight="1.6pt">
                <v:path arrowok="t"/>
              </v:shape>
            </v:group>
            <v:group id="_x0000_s3811" style="position:absolute;left:8671;top:9240;width:30;height:30" coordorigin="8671,9240" coordsize="30,30">
              <v:shape id="_x0000_s3812" style="position:absolute;left:8671;top:9240;width:30;height:30" coordorigin="8671,9240" coordsize="30,30" path="m8671,9255r30,e" filled="f" strokeweight="1.6pt">
                <v:path arrowok="t"/>
              </v:shape>
            </v:group>
            <v:group id="_x0000_s3813" style="position:absolute;left:8671;top:9300;width:30;height:30" coordorigin="8671,9300" coordsize="30,30">
              <v:shape id="_x0000_s3814" style="position:absolute;left:8671;top:9300;width:30;height:30" coordorigin="8671,9300" coordsize="30,30" path="m8671,9315r30,e" filled="f" strokeweight="1.6pt">
                <v:path arrowok="t"/>
              </v:shape>
            </v:group>
            <v:group id="_x0000_s3815" style="position:absolute;left:8671;top:9360;width:30;height:30" coordorigin="8671,9360" coordsize="30,30">
              <v:shape id="_x0000_s3816" style="position:absolute;left:8671;top:9360;width:30;height:30" coordorigin="8671,9360" coordsize="30,30" path="m8671,9375r30,e" filled="f" strokeweight="1.6pt">
                <v:path arrowok="t"/>
              </v:shape>
            </v:group>
            <v:group id="_x0000_s3817" style="position:absolute;left:8671;top:9420;width:30;height:30" coordorigin="8671,9420" coordsize="30,30">
              <v:shape id="_x0000_s3818" style="position:absolute;left:8671;top:9420;width:30;height:30" coordorigin="8671,9420" coordsize="30,30" path="m8671,9435r30,e" filled="f" strokeweight="1.6pt">
                <v:path arrowok="t"/>
              </v:shape>
            </v:group>
            <v:group id="_x0000_s3819" style="position:absolute;left:8671;top:9480;width:30;height:30" coordorigin="8671,9480" coordsize="30,30">
              <v:shape id="_x0000_s3820" style="position:absolute;left:8671;top:9480;width:30;height:30" coordorigin="8671,9480" coordsize="30,30" path="m8671,9495r30,e" filled="f" strokeweight="1.6pt">
                <v:path arrowok="t"/>
              </v:shape>
            </v:group>
            <v:group id="_x0000_s3821" style="position:absolute;left:8671;top:9540;width:30;height:30" coordorigin="8671,9540" coordsize="30,30">
              <v:shape id="_x0000_s3822" style="position:absolute;left:8671;top:9540;width:30;height:30" coordorigin="8671,9540" coordsize="30,30" path="m8671,9555r30,e" filled="f" strokeweight="1.6pt">
                <v:path arrowok="t"/>
              </v:shape>
            </v:group>
            <v:group id="_x0000_s3823" style="position:absolute;left:8671;top:9600;width:30;height:30" coordorigin="8671,9600" coordsize="30,30">
              <v:shape id="_x0000_s3824" style="position:absolute;left:8671;top:9600;width:30;height:30" coordorigin="8671,9600" coordsize="30,30" path="m8671,9615r30,e" filled="f" strokeweight="1.6pt">
                <v:path arrowok="t"/>
              </v:shape>
            </v:group>
            <v:group id="_x0000_s3825" style="position:absolute;left:8671;top:9660;width:30;height:30" coordorigin="8671,9660" coordsize="30,30">
              <v:shape id="_x0000_s3826" style="position:absolute;left:8671;top:9660;width:30;height:30" coordorigin="8671,9660" coordsize="30,30" path="m8671,9675r30,e" filled="f" strokeweight="1.6pt">
                <v:path arrowok="t"/>
              </v:shape>
            </v:group>
            <v:group id="_x0000_s3827" style="position:absolute;left:8671;top:9720;width:30;height:30" coordorigin="8671,9720" coordsize="30,30">
              <v:shape id="_x0000_s3828" style="position:absolute;left:8671;top:9720;width:30;height:30" coordorigin="8671,9720" coordsize="30,30" path="m8671,9735r30,e" filled="f" strokeweight="1.6pt">
                <v:path arrowok="t"/>
              </v:shape>
            </v:group>
            <v:group id="_x0000_s3829" style="position:absolute;left:8671;top:9780;width:30;height:30" coordorigin="8671,9780" coordsize="30,30">
              <v:shape id="_x0000_s3830" style="position:absolute;left:8671;top:9780;width:30;height:30" coordorigin="8671,9780" coordsize="30,30" path="m8671,9795r30,e" filled="f" strokeweight="1.6pt">
                <v:path arrowok="t"/>
              </v:shape>
            </v:group>
            <v:group id="_x0000_s3831" style="position:absolute;left:8671;top:9840;width:30;height:30" coordorigin="8671,9840" coordsize="30,30">
              <v:shape id="_x0000_s3832" style="position:absolute;left:8671;top:9840;width:30;height:30" coordorigin="8671,9840" coordsize="30,30" path="m8671,9855r30,e" filled="f" strokeweight="1.6pt">
                <v:path arrowok="t"/>
              </v:shape>
            </v:group>
            <v:group id="_x0000_s3833" style="position:absolute;left:8671;top:9900;width:31;height:30" coordorigin="8671,9900" coordsize="31,30">
              <v:shape id="_x0000_s3834" style="position:absolute;left:8671;top:9900;width:31;height:30" coordorigin="8671,9900" coordsize="31,30" path="m8671,9915r30,e" filled="f" strokeweight="1.6pt">
                <v:path arrowok="t"/>
              </v:shape>
            </v:group>
            <v:group id="_x0000_s3835" style="position:absolute;left:8671;top:9960;width:30;height:30" coordorigin="8671,9960" coordsize="30,30">
              <v:shape id="_x0000_s3836" style="position:absolute;left:8671;top:9960;width:30;height:30" coordorigin="8671,9960" coordsize="30,30" path="m8671,9975r30,e" filled="f" strokeweight="1.6pt">
                <v:path arrowok="t"/>
              </v:shape>
            </v:group>
            <v:group id="_x0000_s3837" style="position:absolute;left:8671;top:10020;width:30;height:30" coordorigin="8671,10020" coordsize="30,30">
              <v:shape id="_x0000_s3838" style="position:absolute;left:8671;top:10020;width:30;height:30" coordorigin="8671,10020" coordsize="30,30" path="m8671,10035r30,e" filled="f" strokeweight="1.6pt">
                <v:path arrowok="t"/>
              </v:shape>
            </v:group>
            <v:group id="_x0000_s3839" style="position:absolute;left:8671;top:10080;width:30;height:30" coordorigin="8671,10080" coordsize="30,30">
              <v:shape id="_x0000_s3840" style="position:absolute;left:8671;top:10080;width:30;height:30" coordorigin="8671,10080" coordsize="30,30" path="m8671,10095r30,e" filled="f" strokeweight="1.6pt">
                <v:path arrowok="t"/>
              </v:shape>
            </v:group>
            <v:group id="_x0000_s3841" style="position:absolute;left:8671;top:10140;width:30;height:30" coordorigin="8671,10140" coordsize="30,30">
              <v:shape id="_x0000_s3842" style="position:absolute;left:8671;top:10140;width:30;height:30" coordorigin="8671,10140" coordsize="30,30" path="m8671,10155r30,e" filled="f" strokeweight="1.6pt">
                <v:path arrowok="t"/>
              </v:shape>
            </v:group>
            <v:group id="_x0000_s3843" style="position:absolute;left:8671;top:10200;width:30;height:30" coordorigin="8671,10200" coordsize="30,30">
              <v:shape id="_x0000_s3844" style="position:absolute;left:8671;top:10200;width:30;height:30" coordorigin="8671,10200" coordsize="30,30" path="m8671,10215r30,e" filled="f" strokeweight="1.6pt">
                <v:path arrowok="t"/>
              </v:shape>
            </v:group>
            <v:group id="_x0000_s3845" style="position:absolute;left:8671;top:10260;width:30;height:30" coordorigin="8671,10260" coordsize="30,30">
              <v:shape id="_x0000_s3846" style="position:absolute;left:8671;top:10260;width:30;height:30" coordorigin="8671,10260" coordsize="30,30" path="m8671,10275r30,e" filled="f" strokeweight="1.6pt">
                <v:path arrowok="t"/>
              </v:shape>
            </v:group>
            <v:group id="_x0000_s3847" style="position:absolute;left:8671;top:10320;width:30;height:30" coordorigin="8671,10320" coordsize="30,30">
              <v:shape id="_x0000_s3848" style="position:absolute;left:8671;top:10320;width:30;height:30" coordorigin="8671,10320" coordsize="30,30" path="m8671,10335r30,e" filled="f" strokeweight="1.6pt">
                <v:path arrowok="t"/>
              </v:shape>
            </v:group>
            <v:group id="_x0000_s3849" style="position:absolute;left:8671;top:10380;width:30;height:30" coordorigin="8671,10380" coordsize="30,30">
              <v:shape id="_x0000_s3850" style="position:absolute;left:8671;top:10380;width:30;height:30" coordorigin="8671,10380" coordsize="30,30" path="m8671,10395r30,e" filled="f" strokeweight="1.6pt">
                <v:path arrowok="t"/>
              </v:shape>
            </v:group>
            <v:group id="_x0000_s3851" style="position:absolute;left:8671;top:10440;width:31;height:30" coordorigin="8671,10440" coordsize="31,30">
              <v:shape id="_x0000_s3852" style="position:absolute;left:8671;top:10440;width:31;height:30" coordorigin="8671,10440" coordsize="31,30" path="m8671,10455r30,e" filled="f" strokeweight="1.6pt">
                <v:path arrowok="t"/>
              </v:shape>
            </v:group>
            <v:group id="_x0000_s3853" style="position:absolute;left:8671;top:10500;width:30;height:30" coordorigin="8671,10500" coordsize="30,30">
              <v:shape id="_x0000_s3854" style="position:absolute;left:8671;top:10500;width:30;height:30" coordorigin="8671,10500" coordsize="30,30" path="m8671,10515r30,e" filled="f" strokeweight="1.6pt">
                <v:path arrowok="t"/>
              </v:shape>
            </v:group>
            <v:group id="_x0000_s3855" style="position:absolute;left:8671;top:10560;width:30;height:30" coordorigin="8671,10560" coordsize="30,30">
              <v:shape id="_x0000_s3856" style="position:absolute;left:8671;top:10560;width:30;height:30" coordorigin="8671,10560" coordsize="30,30" path="m8671,10575r30,e" filled="f" strokeweight="1.6pt">
                <v:path arrowok="t"/>
              </v:shape>
            </v:group>
            <v:group id="_x0000_s3857" style="position:absolute;left:8671;top:10620;width:30;height:30" coordorigin="8671,10620" coordsize="30,30">
              <v:shape id="_x0000_s3858" style="position:absolute;left:8671;top:10620;width:30;height:30" coordorigin="8671,10620" coordsize="30,30" path="m8671,10635r30,e" filled="f" strokeweight="1.6pt">
                <v:path arrowok="t"/>
              </v:shape>
            </v:group>
            <v:group id="_x0000_s3859" style="position:absolute;left:8671;top:10680;width:30;height:30" coordorigin="8671,10680" coordsize="30,30">
              <v:shape id="_x0000_s3860" style="position:absolute;left:8671;top:10680;width:30;height:30" coordorigin="8671,10680" coordsize="30,30" path="m8671,10695r30,e" filled="f" strokeweight="1.6pt">
                <v:path arrowok="t"/>
              </v:shape>
            </v:group>
            <v:group id="_x0000_s3861" style="position:absolute;left:8671;top:10740;width:30;height:30" coordorigin="8671,10740" coordsize="30,30">
              <v:shape id="_x0000_s3862" style="position:absolute;left:8671;top:10740;width:30;height:30" coordorigin="8671,10740" coordsize="30,30" path="m8671,10755r30,e" filled="f" strokeweight="1.6pt">
                <v:path arrowok="t"/>
              </v:shape>
            </v:group>
            <v:group id="_x0000_s3863" style="position:absolute;left:8671;top:10800;width:30;height:30" coordorigin="8671,10800" coordsize="30,30">
              <v:shape id="_x0000_s3864" style="position:absolute;left:8671;top:10800;width:30;height:30" coordorigin="8671,10800" coordsize="30,30" path="m8671,10815r30,e" filled="f" strokeweight="1.6pt">
                <v:path arrowok="t"/>
              </v:shape>
            </v:group>
            <v:group id="_x0000_s3865" style="position:absolute;left:8671;top:10860;width:30;height:30" coordorigin="8671,10860" coordsize="30,30">
              <v:shape id="_x0000_s3866" style="position:absolute;left:8671;top:10860;width:30;height:30" coordorigin="8671,10860" coordsize="30,30" path="m8671,10875r30,e" filled="f" strokeweight="1.6pt">
                <v:path arrowok="t"/>
              </v:shape>
            </v:group>
            <v:group id="_x0000_s3867" style="position:absolute;left:8671;top:10920;width:30;height:30" coordorigin="8671,10920" coordsize="30,30">
              <v:shape id="_x0000_s3868" style="position:absolute;left:8671;top:10920;width:30;height:30" coordorigin="8671,10920" coordsize="30,30" path="m8671,10935r30,e" filled="f" strokeweight="1.6pt">
                <v:path arrowok="t"/>
              </v:shape>
            </v:group>
            <v:group id="_x0000_s3869" style="position:absolute;left:8671;top:10980;width:30;height:30" coordorigin="8671,10980" coordsize="30,30">
              <v:shape id="_x0000_s3870" style="position:absolute;left:8671;top:10980;width:30;height:30" coordorigin="8671,10980" coordsize="30,30" path="m8671,10995r30,e" filled="f" strokeweight="1.6pt">
                <v:path arrowok="t"/>
              </v:shape>
            </v:group>
            <v:group id="_x0000_s3871" style="position:absolute;left:8671;top:11040;width:30;height:30" coordorigin="8671,11040" coordsize="30,30">
              <v:shape id="_x0000_s3872" style="position:absolute;left:8671;top:11040;width:30;height:30" coordorigin="8671,11040" coordsize="30,30" path="m8671,11055r30,e" filled="f" strokeweight="1.6pt">
                <v:path arrowok="t"/>
              </v:shape>
            </v:group>
            <v:group id="_x0000_s3873" style="position:absolute;left:8671;top:11100;width:30;height:30" coordorigin="8671,11100" coordsize="30,30">
              <v:shape id="_x0000_s3874" style="position:absolute;left:8671;top:11100;width:30;height:30" coordorigin="8671,11100" coordsize="30,30" path="m8671,11115r30,e" filled="f" strokeweight="1.6pt">
                <v:path arrowok="t"/>
              </v:shape>
            </v:group>
            <v:group id="_x0000_s3875" style="position:absolute;left:8671;top:11160;width:30;height:30" coordorigin="8671,11160" coordsize="30,30">
              <v:shape id="_x0000_s3876" style="position:absolute;left:8671;top:11160;width:30;height:30" coordorigin="8671,11160" coordsize="30,30" path="m8671,11175r30,e" filled="f" strokeweight="1.6pt">
                <v:path arrowok="t"/>
              </v:shape>
            </v:group>
            <v:group id="_x0000_s3877" style="position:absolute;left:8671;top:11220;width:30;height:30" coordorigin="8671,11220" coordsize="30,30">
              <v:shape id="_x0000_s3878" style="position:absolute;left:8671;top:11220;width:30;height:30" coordorigin="8671,11220" coordsize="30,30" path="m8671,11235r30,e" filled="f" strokeweight="1.6pt">
                <v:path arrowok="t"/>
              </v:shape>
            </v:group>
            <v:group id="_x0000_s3879" style="position:absolute;left:8671;top:11280;width:30;height:30" coordorigin="8671,11280" coordsize="30,30">
              <v:shape id="_x0000_s3880" style="position:absolute;left:8671;top:11280;width:30;height:30" coordorigin="8671,11280" coordsize="30,30" path="m8671,11295r30,e" filled="f" strokeweight="1.6pt">
                <v:path arrowok="t"/>
              </v:shape>
            </v:group>
            <v:group id="_x0000_s3881" style="position:absolute;left:8671;top:11340;width:30;height:30" coordorigin="8671,11340" coordsize="30,30">
              <v:shape id="_x0000_s3882" style="position:absolute;left:8671;top:11340;width:30;height:30" coordorigin="8671,11340" coordsize="30,30" path="m8671,11355r30,e" filled="f" strokeweight="1.6pt">
                <v:path arrowok="t"/>
              </v:shape>
            </v:group>
            <v:group id="_x0000_s3883" style="position:absolute;left:8671;top:11400;width:30;height:30" coordorigin="8671,11400" coordsize="30,30">
              <v:shape id="_x0000_s3884" style="position:absolute;left:8671;top:11400;width:30;height:30" coordorigin="8671,11400" coordsize="30,30" path="m8671,11415r30,e" filled="f" strokeweight="1.6pt">
                <v:path arrowok="t"/>
              </v:shape>
            </v:group>
            <v:group id="_x0000_s3885" style="position:absolute;left:8671;top:11460;width:30;height:30" coordorigin="8671,11460" coordsize="30,30">
              <v:shape id="_x0000_s3886" style="position:absolute;left:8671;top:11460;width:30;height:30" coordorigin="8671,11460" coordsize="30,30" path="m8671,11475r30,e" filled="f" strokeweight="1.6pt">
                <v:path arrowok="t"/>
              </v:shape>
            </v:group>
            <v:group id="_x0000_s3887" style="position:absolute;left:8671;top:11520;width:30;height:30" coordorigin="8671,11520" coordsize="30,30">
              <v:shape id="_x0000_s3888" style="position:absolute;left:8671;top:11520;width:30;height:30" coordorigin="8671,11520" coordsize="30,30" path="m8671,11535r30,e" filled="f" strokeweight="1.6pt">
                <v:path arrowok="t"/>
              </v:shape>
            </v:group>
            <v:group id="_x0000_s3889" style="position:absolute;left:8671;top:11580;width:30;height:30" coordorigin="8671,11580" coordsize="30,30">
              <v:shape id="_x0000_s3890" style="position:absolute;left:8671;top:11580;width:30;height:30" coordorigin="8671,11580" coordsize="30,30" path="m8671,11595r30,e" filled="f" strokeweight="1.6pt">
                <v:path arrowok="t"/>
              </v:shape>
            </v:group>
            <v:group id="_x0000_s3891" style="position:absolute;left:8671;top:11640;width:30;height:30" coordorigin="8671,11640" coordsize="30,30">
              <v:shape id="_x0000_s3892" style="position:absolute;left:8671;top:11640;width:30;height:30" coordorigin="8671,11640" coordsize="30,30" path="m8671,11655r30,e" filled="f" strokeweight="1.6pt">
                <v:path arrowok="t"/>
              </v:shape>
            </v:group>
            <v:group id="_x0000_s3893" style="position:absolute;left:8671;top:11700;width:30;height:30" coordorigin="8671,11700" coordsize="30,30">
              <v:shape id="_x0000_s3894" style="position:absolute;left:8671;top:11700;width:30;height:30" coordorigin="8671,11700" coordsize="30,30" path="m8671,11715r30,e" filled="f" strokeweight="1.6pt">
                <v:path arrowok="t"/>
              </v:shape>
            </v:group>
            <v:group id="_x0000_s3895" style="position:absolute;left:8671;top:11760;width:30;height:30" coordorigin="8671,11760" coordsize="30,30">
              <v:shape id="_x0000_s3896" style="position:absolute;left:8671;top:11760;width:30;height:30" coordorigin="8671,11760" coordsize="30,30" path="m8671,11775r30,e" filled="f" strokeweight="1.6pt">
                <v:path arrowok="t"/>
              </v:shape>
            </v:group>
            <v:group id="_x0000_s3897" style="position:absolute;left:8671;top:11820;width:30;height:30" coordorigin="8671,11820" coordsize="30,30">
              <v:shape id="_x0000_s3898" style="position:absolute;left:8671;top:11820;width:30;height:30" coordorigin="8671,11820" coordsize="30,30" path="m8671,11835r30,e" filled="f" strokeweight="1.6pt">
                <v:path arrowok="t"/>
              </v:shape>
            </v:group>
            <v:group id="_x0000_s3899" style="position:absolute;left:8671;top:11880;width:30;height:30" coordorigin="8671,11880" coordsize="30,30">
              <v:shape id="_x0000_s3900" style="position:absolute;left:8671;top:11880;width:30;height:30" coordorigin="8671,11880" coordsize="30,30" path="m8671,11895r30,e" filled="f" strokeweight="1.6pt">
                <v:path arrowok="t"/>
              </v:shape>
            </v:group>
            <v:group id="_x0000_s3901" style="position:absolute;left:8671;top:11940;width:30;height:30" coordorigin="8671,11940" coordsize="30,30">
              <v:shape id="_x0000_s3902" style="position:absolute;left:8671;top:11940;width:30;height:30" coordorigin="8671,11940" coordsize="30,30" path="m8671,11955r30,e" filled="f" strokeweight="1.6pt">
                <v:path arrowok="t"/>
              </v:shape>
            </v:group>
            <v:group id="_x0000_s3903" style="position:absolute;left:8671;top:12000;width:30;height:30" coordorigin="8671,12000" coordsize="30,30">
              <v:shape id="_x0000_s3904" style="position:absolute;left:8671;top:12000;width:30;height:30" coordorigin="8671,12000" coordsize="30,30" path="m8671,12015r30,e" filled="f" strokeweight="1.6pt">
                <v:path arrowok="t"/>
              </v:shape>
            </v:group>
            <v:group id="_x0000_s3905" style="position:absolute;left:8671;top:12060;width:30;height:30" coordorigin="8671,12060" coordsize="30,30">
              <v:shape id="_x0000_s3906" style="position:absolute;left:8671;top:12060;width:30;height:30" coordorigin="8671,12060" coordsize="30,30" path="m8671,12075r30,e" filled="f" strokeweight="1.6pt">
                <v:path arrowok="t"/>
              </v:shape>
            </v:group>
            <v:group id="_x0000_s3907" style="position:absolute;left:8671;top:12120;width:30;height:30" coordorigin="8671,12120" coordsize="30,30">
              <v:shape id="_x0000_s3908" style="position:absolute;left:8671;top:12120;width:30;height:30" coordorigin="8671,12120" coordsize="30,30" path="m8671,12135r30,e" filled="f" strokeweight="1.6pt">
                <v:path arrowok="t"/>
              </v:shape>
            </v:group>
            <v:group id="_x0000_s3909" style="position:absolute;left:8671;top:12180;width:30;height:30" coordorigin="8671,12180" coordsize="30,30">
              <v:shape id="_x0000_s3910" style="position:absolute;left:8671;top:12180;width:30;height:30" coordorigin="8671,12180" coordsize="30,30" path="m8671,12195r30,e" filled="f" strokeweight="1.6pt">
                <v:path arrowok="t"/>
              </v:shape>
            </v:group>
            <v:group id="_x0000_s3911" style="position:absolute;left:8671;top:12240;width:30;height:30" coordorigin="8671,12240" coordsize="30,30">
              <v:shape id="_x0000_s3912" style="position:absolute;left:8671;top:12240;width:30;height:30" coordorigin="8671,12240" coordsize="30,30" path="m8671,12255r30,e" filled="f" strokeweight="1.6pt">
                <v:path arrowok="t"/>
              </v:shape>
            </v:group>
            <v:group id="_x0000_s3913" style="position:absolute;left:8671;top:12300;width:30;height:30" coordorigin="8671,12300" coordsize="30,30">
              <v:shape id="_x0000_s3914" style="position:absolute;left:8671;top:12300;width:30;height:30" coordorigin="8671,12300" coordsize="30,30" path="m8671,12315r30,e" filled="f" strokeweight="1.6pt">
                <v:path arrowok="t"/>
              </v:shape>
            </v:group>
            <v:group id="_x0000_s3915" style="position:absolute;left:8671;top:12360;width:30;height:30" coordorigin="8671,12360" coordsize="30,30">
              <v:shape id="_x0000_s3916" style="position:absolute;left:8671;top:12360;width:30;height:30" coordorigin="8671,12360" coordsize="30,30" path="m8671,12375r30,e" filled="f" strokeweight="1.6pt">
                <v:path arrowok="t"/>
              </v:shape>
            </v:group>
            <v:group id="_x0000_s3917" style="position:absolute;left:8671;top:12420;width:30;height:30" coordorigin="8671,12420" coordsize="30,30">
              <v:shape id="_x0000_s3918" style="position:absolute;left:8671;top:12420;width:30;height:30" coordorigin="8671,12420" coordsize="30,30" path="m8671,12435r30,e" filled="f" strokeweight="1.6pt">
                <v:path arrowok="t"/>
              </v:shape>
            </v:group>
            <v:group id="_x0000_s3919" style="position:absolute;left:8671;top:12480;width:30;height:30" coordorigin="8671,12480" coordsize="30,30">
              <v:shape id="_x0000_s3920" style="position:absolute;left:8671;top:12480;width:30;height:30" coordorigin="8671,12480" coordsize="30,30" path="m8671,12495r30,e" filled="f" strokeweight="1.6pt">
                <v:path arrowok="t"/>
              </v:shape>
            </v:group>
            <v:group id="_x0000_s3921" style="position:absolute;left:8671;top:12540;width:30;height:30" coordorigin="8671,12540" coordsize="30,30">
              <v:shape id="_x0000_s3922" style="position:absolute;left:8671;top:12540;width:30;height:30" coordorigin="8671,12540" coordsize="30,30" path="m8671,12555r30,e" filled="f" strokeweight="1.6pt">
                <v:path arrowok="t"/>
              </v:shape>
            </v:group>
            <v:group id="_x0000_s3923" style="position:absolute;left:8671;top:12600;width:30;height:30" coordorigin="8671,12600" coordsize="30,30">
              <v:shape id="_x0000_s3924" style="position:absolute;left:8671;top:12600;width:30;height:30" coordorigin="8671,12600" coordsize="30,30" path="m8671,12615r30,e" filled="f" strokeweight="1.6pt">
                <v:path arrowok="t"/>
              </v:shape>
            </v:group>
            <v:group id="_x0000_s3925" style="position:absolute;left:8671;top:12660;width:30;height:30" coordorigin="8671,12660" coordsize="30,30">
              <v:shape id="_x0000_s3926" style="position:absolute;left:8671;top:12660;width:30;height:30" coordorigin="8671,12660" coordsize="30,30" path="m8671,12675r30,e" filled="f" strokeweight="1.6pt">
                <v:path arrowok="t"/>
              </v:shape>
            </v:group>
            <v:group id="_x0000_s3927" style="position:absolute;left:8671;top:12720;width:30;height:30" coordorigin="8671,12720" coordsize="30,30">
              <v:shape id="_x0000_s3928" style="position:absolute;left:8671;top:12720;width:30;height:30" coordorigin="8671,12720" coordsize="30,30" path="m8671,12735r30,e" filled="f" strokeweight="1.6pt">
                <v:path arrowok="t"/>
              </v:shape>
            </v:group>
            <v:group id="_x0000_s3929" style="position:absolute;left:8671;top:12780;width:30;height:30" coordorigin="8671,12780" coordsize="30,30">
              <v:shape id="_x0000_s3930" style="position:absolute;left:8671;top:12780;width:30;height:30" coordorigin="8671,12780" coordsize="30,30" path="m8671,12795r30,e" filled="f" strokeweight="1.6pt">
                <v:path arrowok="t"/>
              </v:shape>
            </v:group>
            <v:group id="_x0000_s3931" style="position:absolute;left:8671;top:12840;width:30;height:30" coordorigin="8671,12840" coordsize="30,30">
              <v:shape id="_x0000_s3932" style="position:absolute;left:8671;top:12840;width:30;height:30" coordorigin="8671,12840" coordsize="30,30" path="m8671,12855r30,e" filled="f" strokeweight="1.6pt">
                <v:path arrowok="t"/>
              </v:shape>
            </v:group>
            <v:group id="_x0000_s3933" style="position:absolute;left:8671;top:12900;width:30;height:30" coordorigin="8671,12900" coordsize="30,30">
              <v:shape id="_x0000_s3934" style="position:absolute;left:8671;top:12900;width:30;height:30" coordorigin="8671,12900" coordsize="30,30" path="m8671,12915r30,e" filled="f" strokeweight="1.6pt">
                <v:path arrowok="t"/>
              </v:shape>
            </v:group>
            <v:group id="_x0000_s3935" style="position:absolute;left:8671;top:12960;width:30;height:30" coordorigin="8671,12960" coordsize="30,30">
              <v:shape id="_x0000_s3936" style="position:absolute;left:8671;top:12960;width:30;height:30" coordorigin="8671,12960" coordsize="30,30" path="m8671,12975r30,e" filled="f" strokeweight="1.6pt">
                <v:path arrowok="t"/>
              </v:shape>
            </v:group>
            <v:group id="_x0000_s3937" style="position:absolute;left:8671;top:13020;width:30;height:30" coordorigin="8671,13020" coordsize="30,30">
              <v:shape id="_x0000_s3938" style="position:absolute;left:8671;top:13020;width:30;height:30" coordorigin="8671,13020" coordsize="30,30" path="m8671,13035r30,e" filled="f" strokeweight="1.6pt">
                <v:path arrowok="t"/>
              </v:shape>
            </v:group>
            <v:group id="_x0000_s3939" style="position:absolute;left:8671;top:13080;width:30;height:30" coordorigin="8671,13080" coordsize="30,30">
              <v:shape id="_x0000_s3940" style="position:absolute;left:8671;top:13080;width:30;height:30" coordorigin="8671,13080" coordsize="30,30" path="m8671,13095r30,e" filled="f" strokeweight="1.6pt">
                <v:path arrowok="t"/>
              </v:shape>
            </v:group>
            <v:group id="_x0000_s3941" style="position:absolute;left:8671;top:13140;width:30;height:30" coordorigin="8671,13140" coordsize="30,30">
              <v:shape id="_x0000_s3942" style="position:absolute;left:8671;top:13140;width:30;height:30" coordorigin="8671,13140" coordsize="30,30" path="m8671,13155r30,e" filled="f" strokeweight="1.6pt">
                <v:path arrowok="t"/>
              </v:shape>
            </v:group>
            <v:group id="_x0000_s3943" style="position:absolute;left:8671;top:13200;width:30;height:30" coordorigin="8671,13200" coordsize="30,30">
              <v:shape id="_x0000_s3944" style="position:absolute;left:8671;top:13200;width:30;height:30" coordorigin="8671,13200" coordsize="30,30" path="m8671,13215r30,e" filled="f" strokeweight="1.6pt">
                <v:path arrowok="t"/>
              </v:shape>
            </v:group>
            <v:group id="_x0000_s3945" style="position:absolute;left:8671;top:13260;width:30;height:30" coordorigin="8671,13260" coordsize="30,30">
              <v:shape id="_x0000_s3946" style="position:absolute;left:8671;top:13260;width:30;height:30" coordorigin="8671,13260" coordsize="30,30" path="m8671,13275r30,e" filled="f" strokeweight="1.6pt">
                <v:path arrowok="t"/>
              </v:shape>
            </v:group>
            <v:group id="_x0000_s3947" style="position:absolute;left:8671;top:13320;width:30;height:30" coordorigin="8671,13320" coordsize="30,30">
              <v:shape id="_x0000_s3948" style="position:absolute;left:8671;top:13320;width:30;height:30" coordorigin="8671,13320" coordsize="30,30" path="m8671,13335r30,e" filled="f" strokeweight="1.6pt">
                <v:path arrowok="t"/>
              </v:shape>
            </v:group>
            <v:group id="_x0000_s3949" style="position:absolute;left:8671;top:13380;width:30;height:30" coordorigin="8671,13380" coordsize="30,30">
              <v:shape id="_x0000_s3950" style="position:absolute;left:8671;top:13380;width:30;height:30" coordorigin="8671,13380" coordsize="30,30" path="m8671,13395r30,e" filled="f" strokeweight="1.6pt">
                <v:path arrowok="t"/>
              </v:shape>
            </v:group>
            <v:group id="_x0000_s3951" style="position:absolute;left:8671;top:13440;width:30;height:30" coordorigin="8671,13440" coordsize="30,30">
              <v:shape id="_x0000_s3952" style="position:absolute;left:8671;top:13440;width:30;height:30" coordorigin="8671,13440" coordsize="30,30" path="m8671,13455r30,e" filled="f" strokeweight="1.6pt">
                <v:path arrowok="t"/>
              </v:shape>
            </v:group>
            <v:group id="_x0000_s3953" style="position:absolute;left:8671;top:13500;width:30;height:30" coordorigin="8671,13500" coordsize="30,30">
              <v:shape id="_x0000_s3954" style="position:absolute;left:8671;top:13500;width:30;height:30" coordorigin="8671,13500" coordsize="30,30" path="m8671,13515r30,e" filled="f" strokeweight="1.6pt">
                <v:path arrowok="t"/>
              </v:shape>
            </v:group>
            <v:group id="_x0000_s3955" style="position:absolute;left:8671;top:13560;width:30;height:30" coordorigin="8671,13560" coordsize="30,30">
              <v:shape id="_x0000_s3956" style="position:absolute;left:8671;top:13560;width:30;height:30" coordorigin="8671,13560" coordsize="30,30" path="m8671,13575r30,e" filled="f" strokeweight="1.6pt">
                <v:path arrowok="t"/>
              </v:shape>
            </v:group>
            <v:group id="_x0000_s3957" style="position:absolute;left:8671;top:13620;width:30;height:30" coordorigin="8671,13620" coordsize="30,30">
              <v:shape id="_x0000_s3958" style="position:absolute;left:8671;top:13620;width:30;height:30" coordorigin="8671,13620" coordsize="30,30" path="m8671,13635r30,e" filled="f" strokeweight="1.6pt">
                <v:path arrowok="t"/>
              </v:shape>
            </v:group>
            <v:group id="_x0000_s3959" style="position:absolute;left:8671;top:13680;width:30;height:30" coordorigin="8671,13680" coordsize="30,30">
              <v:shape id="_x0000_s3960" style="position:absolute;left:8671;top:13680;width:30;height:30" coordorigin="8671,13680" coordsize="30,30" path="m8671,13695r30,e" filled="f" strokeweight="1.6pt">
                <v:path arrowok="t"/>
              </v:shape>
            </v:group>
            <v:group id="_x0000_s3961" style="position:absolute;left:8671;top:13740;width:30;height:30" coordorigin="8671,13740" coordsize="30,30">
              <v:shape id="_x0000_s3962" style="position:absolute;left:8671;top:13740;width:30;height:30" coordorigin="8671,13740" coordsize="30,30" path="m8671,13755r30,e" filled="f" strokeweight="1.6pt">
                <v:path arrowok="t"/>
              </v:shape>
            </v:group>
            <v:group id="_x0000_s3963" style="position:absolute;left:8671;top:13800;width:30;height:30" coordorigin="8671,13800" coordsize="30,30">
              <v:shape id="_x0000_s3964" style="position:absolute;left:8671;top:13800;width:30;height:30" coordorigin="8671,13800" coordsize="30,30" path="m8671,13815r30,e" filled="f" strokeweight="1.6pt">
                <v:path arrowok="t"/>
              </v:shape>
            </v:group>
            <v:group id="_x0000_s3965" style="position:absolute;left:8671;top:13860;width:30;height:30" coordorigin="8671,13860" coordsize="30,30">
              <v:shape id="_x0000_s3966" style="position:absolute;left:8671;top:13860;width:30;height:30" coordorigin="8671,13860" coordsize="30,30" path="m8671,13875r30,e" filled="f" strokeweight="1.6pt">
                <v:path arrowok="t"/>
              </v:shape>
            </v:group>
            <v:group id="_x0000_s3967" style="position:absolute;left:8671;top:13920;width:30;height:30" coordorigin="8671,13920" coordsize="30,30">
              <v:shape id="_x0000_s3968" style="position:absolute;left:8671;top:13920;width:30;height:30" coordorigin="8671,13920" coordsize="30,30" path="m8671,13935r30,e" filled="f" strokeweight="1.6pt">
                <v:path arrowok="t"/>
              </v:shape>
            </v:group>
            <v:group id="_x0000_s3969" style="position:absolute;left:8671;top:13980;width:30;height:30" coordorigin="8671,13980" coordsize="30,30">
              <v:shape id="_x0000_s3970" style="position:absolute;left:8671;top:13980;width:30;height:30" coordorigin="8671,13980" coordsize="30,30" path="m8671,13995r30,e" filled="f" strokeweight="1.6pt">
                <v:path arrowok="t"/>
              </v:shape>
            </v:group>
            <v:group id="_x0000_s3971" style="position:absolute;left:8671;top:14040;width:30;height:30" coordorigin="8671,14040" coordsize="30,30">
              <v:shape id="_x0000_s3972" style="position:absolute;left:8671;top:14040;width:30;height:30" coordorigin="8671,14040" coordsize="30,30" path="m8671,14055r30,e" filled="f" strokeweight="1.6pt">
                <v:path arrowok="t"/>
              </v:shape>
            </v:group>
            <v:group id="_x0000_s3973" style="position:absolute;left:8671;top:14100;width:30;height:30" coordorigin="8671,14100" coordsize="30,30">
              <v:shape id="_x0000_s3974" style="position:absolute;left:8671;top:14100;width:30;height:30" coordorigin="8671,14100" coordsize="30,30" path="m8671,14115r30,e" filled="f" strokeweight="1.6pt">
                <v:path arrowok="t"/>
              </v:shape>
            </v:group>
            <v:group id="_x0000_s3975" style="position:absolute;left:8671;top:14160;width:30;height:30" coordorigin="8671,14160" coordsize="30,30">
              <v:shape id="_x0000_s3976" style="position:absolute;left:8671;top:14160;width:30;height:30" coordorigin="8671,14160" coordsize="30,30" path="m8671,14175r30,e" filled="f" strokeweight="1.6pt">
                <v:path arrowok="t"/>
              </v:shape>
            </v:group>
            <v:group id="_x0000_s3977" style="position:absolute;left:8671;top:14220;width:30;height:30" coordorigin="8671,14220" coordsize="30,30">
              <v:shape id="_x0000_s3978" style="position:absolute;left:8671;top:14220;width:30;height:30" coordorigin="8671,14220" coordsize="30,30" path="m8671,14235r30,e" filled="f" strokeweight="1.6pt">
                <v:path arrowok="t"/>
              </v:shape>
            </v:group>
            <v:group id="_x0000_s3979" style="position:absolute;left:8671;top:14280;width:30;height:30" coordorigin="8671,14280" coordsize="30,30">
              <v:shape id="_x0000_s3980" style="position:absolute;left:8671;top:14280;width:30;height:30" coordorigin="8671,14280" coordsize="30,30" path="m8671,14295r30,e" filled="f" strokeweight="1.6pt">
                <v:path arrowok="t"/>
              </v:shape>
            </v:group>
            <v:group id="_x0000_s3981" style="position:absolute;left:8671;top:14340;width:31;height:30" coordorigin="8671,14340" coordsize="31,30">
              <v:shape id="_x0000_s3982" style="position:absolute;left:8671;top:14340;width:31;height:30" coordorigin="8671,14340" coordsize="31,30" path="m8671,14355r30,e" filled="f" strokeweight="1.6pt">
                <v:path arrowok="t"/>
              </v:shape>
            </v:group>
            <v:group id="_x0000_s3983" style="position:absolute;left:8671;top:14400;width:30;height:30" coordorigin="8671,14400" coordsize="30,30">
              <v:shape id="_x0000_s3984" style="position:absolute;left:8671;top:14400;width:30;height:30" coordorigin="8671,14400" coordsize="30,30" path="m8671,14415r30,e" filled="f" strokeweight="1.6pt">
                <v:path arrowok="t"/>
              </v:shape>
            </v:group>
            <v:group id="_x0000_s3985" style="position:absolute;left:8671;top:14460;width:30;height:30" coordorigin="8671,14460" coordsize="30,30">
              <v:shape id="_x0000_s3986" style="position:absolute;left:8671;top:14460;width:30;height:30" coordorigin="8671,14460" coordsize="30,30" path="m8671,14475r30,e" filled="f" strokeweight="1.6pt">
                <v:path arrowok="t"/>
              </v:shape>
            </v:group>
            <v:group id="_x0000_s3987" style="position:absolute;left:8671;top:14520;width:30;height:30" coordorigin="8671,14520" coordsize="30,30">
              <v:shape id="_x0000_s3988" style="position:absolute;left:8671;top:14520;width:30;height:30" coordorigin="8671,14520" coordsize="30,30" path="m8671,14535r30,e" filled="f" strokeweight="1.6pt">
                <v:path arrowok="t"/>
              </v:shape>
            </v:group>
            <v:group id="_x0000_s3989" style="position:absolute;left:8671;top:14580;width:30;height:30" coordorigin="8671,14580" coordsize="30,30">
              <v:shape id="_x0000_s3990" style="position:absolute;left:8671;top:14580;width:30;height:30" coordorigin="8671,14580" coordsize="30,30" path="m8671,14595r30,e" filled="f" strokeweight="1.6pt">
                <v:path arrowok="t"/>
              </v:shape>
            </v:group>
            <v:group id="_x0000_s3991" style="position:absolute;left:8671;top:14640;width:30;height:30" coordorigin="8671,14640" coordsize="30,30">
              <v:shape id="_x0000_s3992" style="position:absolute;left:8671;top:14640;width:30;height:30" coordorigin="8671,14640" coordsize="30,30" path="m8671,14655r30,e" filled="f" strokeweight="1.6pt">
                <v:path arrowok="t"/>
              </v:shape>
            </v:group>
            <v:group id="_x0000_s3993" style="position:absolute;left:8671;top:14700;width:30;height:30" coordorigin="8671,14700" coordsize="30,30">
              <v:shape id="_x0000_s3994" style="position:absolute;left:8671;top:14700;width:30;height:30" coordorigin="8671,14700" coordsize="30,30" path="m8671,14715r30,e" filled="f" strokeweight="1.6pt">
                <v:path arrowok="t"/>
              </v:shape>
            </v:group>
            <v:group id="_x0000_s3995" style="position:absolute;left:8671;top:14760;width:30;height:30" coordorigin="8671,14760" coordsize="30,30">
              <v:shape id="_x0000_s3996" style="position:absolute;left:8671;top:14760;width:30;height:30" coordorigin="8671,14760" coordsize="30,30" path="m8671,14775r30,e" filled="f" strokeweight="1.6pt">
                <v:path arrowok="t"/>
              </v:shape>
            </v:group>
            <v:group id="_x0000_s3997" style="position:absolute;left:8671;top:14820;width:30;height:30" coordorigin="8671,14820" coordsize="30,30">
              <v:shape id="_x0000_s3998" style="position:absolute;left:8671;top:14820;width:30;height:30" coordorigin="8671,14820" coordsize="30,30" path="m8671,14835r30,e" filled="f" strokeweight="1.6pt">
                <v:path arrowok="t"/>
              </v:shape>
            </v:group>
            <v:group id="_x0000_s3999" style="position:absolute;left:8671;top:14880;width:30;height:30" coordorigin="8671,14880" coordsize="30,30">
              <v:shape id="_x0000_s4000" style="position:absolute;left:8671;top:14880;width:30;height:30" coordorigin="8671,14880" coordsize="30,30" path="m8671,14895r30,e" filled="f" strokeweight="1.6pt">
                <v:path arrowok="t"/>
              </v:shape>
            </v:group>
            <v:group id="_x0000_s4001" style="position:absolute;left:8671;top:14940;width:30;height:30" coordorigin="8671,14940" coordsize="30,30">
              <v:shape id="_x0000_s4002" style="position:absolute;left:8671;top:14940;width:30;height:30" coordorigin="8671,14940" coordsize="30,30" path="m8671,14955r30,e" filled="f" strokeweight="1.6pt">
                <v:path arrowok="t"/>
              </v:shape>
            </v:group>
            <v:group id="_x0000_s4003" style="position:absolute;left:8671;top:15000;width:30;height:30" coordorigin="8671,15000" coordsize="30,30">
              <v:shape id="_x0000_s4004" style="position:absolute;left:8671;top:15000;width:30;height:30" coordorigin="8671,15000" coordsize="30,30" path="m8671,15015r30,e" filled="f" strokeweight="1.6pt">
                <v:path arrowok="t"/>
              </v:shape>
            </v:group>
            <v:group id="_x0000_s4005" style="position:absolute;left:8671;top:15060;width:30;height:30" coordorigin="8671,15060" coordsize="30,30">
              <v:shape id="_x0000_s4006" style="position:absolute;left:8671;top:15060;width:30;height:30" coordorigin="8671,15060" coordsize="30,30" path="m8671,15075r30,e" filled="f" strokeweight="1.6pt">
                <v:path arrowok="t"/>
              </v:shape>
            </v:group>
            <v:group id="_x0000_s4007" style="position:absolute;left:8671;top:15120;width:30;height:30" coordorigin="8671,15120" coordsize="30,30">
              <v:shape id="_x0000_s4008" style="position:absolute;left:8671;top:15120;width:30;height:30" coordorigin="8671,15120" coordsize="30,30" path="m8671,15135r30,e" filled="f" strokeweight="1.6pt">
                <v:path arrowok="t"/>
              </v:shape>
            </v:group>
            <v:group id="_x0000_s4009" style="position:absolute;left:8671;top:15180;width:31;height:30" coordorigin="8671,15180" coordsize="31,30">
              <v:shape id="_x0000_s4010" style="position:absolute;left:8671;top:15180;width:31;height:30" coordorigin="8671,15180" coordsize="31,30" path="m8671,15195r30,e" filled="f" strokeweight="1.6pt">
                <v:path arrowok="t"/>
              </v:shape>
            </v:group>
            <v:group id="_x0000_s4011" style="position:absolute;left:8671;top:15240;width:30;height:30" coordorigin="8671,15240" coordsize="30,30">
              <v:shape id="_x0000_s4012" style="position:absolute;left:8671;top:15240;width:30;height:30" coordorigin="8671,15240" coordsize="30,30" path="m8671,15255r30,e" filled="f" strokeweight="1.6pt">
                <v:path arrowok="t"/>
              </v:shape>
            </v:group>
            <v:group id="_x0000_s4013" style="position:absolute;left:8671;top:15300;width:30;height:24" coordorigin="8671,15300" coordsize="30,24">
              <v:shape id="_x0000_s4014" style="position:absolute;left:8671;top:15300;width:30;height:24" coordorigin="8671,15300" coordsize="30,24" path="m8671,15312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cs="宋体" w:hint="eastAsia"/>
          <w:b/>
          <w:bCs/>
          <w:spacing w:val="3"/>
          <w:lang w:eastAsia="zh-CN"/>
        </w:rPr>
        <w:t>③</w:t>
      </w:r>
      <w:r>
        <w:rPr>
          <w:rFonts w:cs="宋体" w:hint="eastAsia"/>
          <w:spacing w:val="3"/>
          <w:lang w:eastAsia="zh-CN"/>
        </w:rPr>
        <w:t>把小桶放在溢水杯下，将铝块浸入盛满水的溢水杯中，记下弹簧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 w:hint="eastAsia"/>
          <w:lang w:eastAsia="zh-CN"/>
        </w:rPr>
        <w:t>测力计的示数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 w:hint="eastAsia"/>
          <w:lang w:eastAsia="zh-CN"/>
        </w:rPr>
        <w:t>；</w:t>
      </w:r>
    </w:p>
    <w:p w:rsidR="003F49F3" w:rsidRDefault="003F49F3">
      <w:pPr>
        <w:pStyle w:val="BodyText"/>
        <w:spacing w:before="7"/>
        <w:ind w:left="220"/>
        <w:rPr>
          <w:rFonts w:cs="宋体"/>
          <w:lang w:eastAsia="zh-CN"/>
        </w:rPr>
      </w:pPr>
      <w:r>
        <w:rPr>
          <w:rFonts w:cs="宋体" w:hint="eastAsia"/>
          <w:b/>
          <w:bCs/>
          <w:lang w:eastAsia="zh-CN"/>
        </w:rPr>
        <w:t>④</w:t>
      </w:r>
      <w:r>
        <w:rPr>
          <w:rFonts w:cs="宋体" w:hint="eastAsia"/>
          <w:lang w:eastAsia="zh-CN"/>
        </w:rPr>
        <w:t>用弹簧测力计测出盛水小桶的总重力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cs="宋体"/>
          <w:lang w:eastAsia="zh-CN"/>
        </w:rPr>
        <w:t>G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cs="宋体" w:hint="eastAsia"/>
          <w:spacing w:val="-1"/>
          <w:sz w:val="15"/>
          <w:szCs w:val="15"/>
          <w:lang w:eastAsia="zh-CN"/>
        </w:rPr>
        <w:t>总</w:t>
      </w:r>
      <w:r>
        <w:rPr>
          <w:rFonts w:cs="宋体" w:hint="eastAsia"/>
          <w:spacing w:val="-1"/>
          <w:lang w:eastAsia="zh-CN"/>
        </w:rPr>
        <w:t>；</w:t>
      </w:r>
    </w:p>
    <w:p w:rsidR="003F49F3" w:rsidRDefault="003F49F3">
      <w:pPr>
        <w:pStyle w:val="BodyText"/>
        <w:spacing w:before="29" w:line="262" w:lineRule="auto"/>
        <w:ind w:left="219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4015" style="position:absolute;left:0;text-align:left;margin-left:66.1pt;margin-top:49.1pt;width:357.4pt;height:121.85pt;z-index:-251658240;mso-position-horizontal-relative:page" coordorigin="1322,982" coordsize="7148,2437">
            <v:group id="_x0000_s4016" style="position:absolute;left:1327;top:991;width:7138;height:2" coordorigin="1327,991" coordsize="7138,2">
              <v:shape id="_x0000_s4017" style="position:absolute;left:1327;top:991;width:7138;height:2" coordorigin="1327,991" coordsize="7138,0" path="m1327,991r7138,e" filled="f" strokeweight=".48pt">
                <v:path arrowok="t"/>
              </v:shape>
            </v:group>
            <v:group id="_x0000_s4018" style="position:absolute;left:1327;top:2717;width:7138;height:2" coordorigin="1327,2717" coordsize="7138,2">
              <v:shape id="_x0000_s4019" style="position:absolute;left:1327;top:2717;width:7138;height:2" coordorigin="1327,2717" coordsize="7138,0" path="m1327,2717r7138,e" filled="f" strokeweight=".48pt">
                <v:path arrowok="t"/>
              </v:shape>
            </v:group>
            <v:group id="_x0000_s4020" style="position:absolute;left:1327;top:3413;width:7138;height:2" coordorigin="1327,3413" coordsize="7138,2">
              <v:shape id="_x0000_s4021" style="position:absolute;left:1327;top:3413;width:7138;height:2" coordorigin="1327,3413" coordsize="7138,0" path="m1327,3413r7138,e" filled="f" strokeweight=".48pt">
                <v:path arrowok="t"/>
              </v:shape>
            </v:group>
            <v:group id="_x0000_s4022" style="position:absolute;left:1332;top:987;width:2;height:2422" coordorigin="1332,987" coordsize="2,2422">
              <v:shape id="_x0000_s4023" style="position:absolute;left:1332;top:987;width:2;height:2422" coordorigin="1332,987" coordsize="0,2422" path="m1332,987r,2422e" filled="f" strokeweight=".48pt">
                <v:path arrowok="t"/>
              </v:shape>
            </v:group>
            <v:group id="_x0000_s4024" style="position:absolute;left:2184;top:987;width:2;height:2422" coordorigin="2184,987" coordsize="2,2422">
              <v:shape id="_x0000_s4025" style="position:absolute;left:2184;top:987;width:2;height:2422" coordorigin="2184,987" coordsize="0,2422" path="m2184,987r,2422e" filled="f" strokeweight=".48pt">
                <v:path arrowok="t"/>
              </v:shape>
            </v:group>
            <v:group id="_x0000_s4026" style="position:absolute;left:3492;top:987;width:2;height:2422" coordorigin="3492,987" coordsize="2,2422">
              <v:shape id="_x0000_s4027" style="position:absolute;left:3492;top:987;width:2;height:2422" coordorigin="3492,987" coordsize="0,2422" path="m3492,987r,2422e" filled="f" strokeweight=".48pt">
                <v:path arrowok="t"/>
              </v:shape>
            </v:group>
            <v:group id="_x0000_s4028" style="position:absolute;left:4207;top:987;width:2;height:2422" coordorigin="4207,987" coordsize="2,2422">
              <v:shape id="_x0000_s4029" style="position:absolute;left:4207;top:987;width:2;height:2422" coordorigin="4207,987" coordsize="0,2422" path="m4207,987r,2422e" filled="f" strokeweight=".48pt">
                <v:path arrowok="t"/>
              </v:shape>
            </v:group>
            <v:group id="_x0000_s4030" style="position:absolute;left:4932;top:987;width:2;height:2422" coordorigin="4932,987" coordsize="2,2422">
              <v:shape id="_x0000_s4031" style="position:absolute;left:4932;top:987;width:2;height:2422" coordorigin="4932,987" coordsize="0,2422" path="m4932,987r,2422e" filled="f" strokeweight=".48pt">
                <v:path arrowok="t"/>
              </v:shape>
            </v:group>
            <v:group id="_x0000_s4032" style="position:absolute;left:6732;top:987;width:2;height:2422" coordorigin="6732,987" coordsize="2,2422">
              <v:shape id="_x0000_s4033" style="position:absolute;left:6732;top:987;width:2;height:2422" coordorigin="6732,987" coordsize="0,2422" path="m6732,987r,2422e" filled="f" strokeweight=".48pt">
                <v:path arrowok="t"/>
              </v:shape>
            </v:group>
            <v:group id="_x0000_s4034" style="position:absolute;left:8460;top:987;width:2;height:2422" coordorigin="8460,987" coordsize="2,2422">
              <v:shape id="_x0000_s4035" style="position:absolute;left:8460;top:987;width:2;height:2422" coordorigin="8460,987" coordsize="0,2422" path="m8460,987r,2422e" filled="f" strokeweight=".48pt">
                <v:path arrowok="t"/>
              </v:shape>
              <v:shape id="_x0000_s4036" type="#_x0000_t202" style="position:absolute;left:2337;top:1029;width:1000;height:1651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jc w:val="center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cs="宋体" w:hint="eastAsia"/>
                          <w:lang w:eastAsia="zh-CN"/>
                        </w:rPr>
                        <w:t>浸入水中</w:t>
                      </w:r>
                    </w:p>
                    <w:p w:rsidR="003F49F3" w:rsidRDefault="003F49F3">
                      <w:pPr>
                        <w:spacing w:before="29" w:line="262" w:lineRule="auto"/>
                        <w:ind w:left="20" w:right="18"/>
                        <w:jc w:val="center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后弹簧测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力计的示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数</w:t>
                      </w:r>
                    </w:p>
                    <w:p w:rsidR="003F49F3" w:rsidRDefault="003F49F3">
                      <w:pPr>
                        <w:spacing w:before="4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F/N</w:t>
                      </w:r>
                    </w:p>
                  </w:txbxContent>
                </v:textbox>
              </v:shape>
              <v:shape id="_x0000_s4037" type="#_x0000_t202" style="position:absolute;left:1454;top:1372;width:609;height:967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43" w:right="43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铝块</w:t>
                      </w:r>
                    </w:p>
                    <w:p w:rsidR="003F49F3" w:rsidRDefault="003F49F3">
                      <w:pPr>
                        <w:spacing w:before="29"/>
                        <w:ind w:left="43" w:right="43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重</w:t>
                      </w:r>
                    </w:p>
                    <w:p w:rsidR="003F49F3" w:rsidRDefault="003F49F3">
                      <w:pPr>
                        <w:spacing w:before="29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宋体" w:hAnsi="宋体" w:cs="宋体"/>
                          <w:spacing w:val="-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pacing w:val="-1"/>
                          <w:sz w:val="15"/>
                          <w:szCs w:val="15"/>
                        </w:rPr>
                        <w:t>物</w:t>
                      </w:r>
                      <w:r>
                        <w:rPr>
                          <w:rFonts w:ascii="宋体" w:hAnsi="宋体" w:cs="宋体"/>
                          <w:spacing w:val="-1"/>
                          <w:sz w:val="24"/>
                          <w:szCs w:val="24"/>
                        </w:rPr>
                        <w:t>/N</w:t>
                      </w:r>
                    </w:p>
                  </w:txbxContent>
                </v:textbox>
              </v:shape>
              <v:shape id="_x0000_s4038" type="#_x0000_t202" style="position:absolute;left:3580;top:1372;width:520;height:967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浮力</w:t>
                      </w:r>
                    </w:p>
                    <w:p w:rsidR="003F49F3" w:rsidRDefault="003F49F3">
                      <w:pPr>
                        <w:spacing w:before="29"/>
                        <w:ind w:left="103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rFonts w:ascii="宋体" w:hAnsi="宋体" w:cs="宋体"/>
                          <w:spacing w:val="-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15"/>
                          <w:szCs w:val="15"/>
                        </w:rPr>
                        <w:t>浮</w:t>
                      </w:r>
                    </w:p>
                    <w:p w:rsidR="003F49F3" w:rsidRDefault="003F49F3">
                      <w:pPr>
                        <w:spacing w:before="29"/>
                        <w:ind w:left="19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/N</w:t>
                      </w:r>
                    </w:p>
                  </w:txbxContent>
                </v:textbox>
              </v:shape>
              <v:shape id="_x0000_s4039" type="#_x0000_t202" style="position:absolute;left:4310;top:1372;width:520;height:967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桶重</w:t>
                      </w:r>
                    </w:p>
                    <w:p w:rsidR="003F49F3" w:rsidRDefault="003F49F3">
                      <w:pPr>
                        <w:spacing w:before="29"/>
                        <w:ind w:left="94"/>
                        <w:rPr>
                          <w:rFonts w:ascii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宋体" w:hAnsi="宋体" w:cs="宋体"/>
                          <w:spacing w:val="-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15"/>
                          <w:szCs w:val="15"/>
                        </w:rPr>
                        <w:t>桶</w:t>
                      </w:r>
                    </w:p>
                    <w:p w:rsidR="003F49F3" w:rsidRDefault="003F49F3">
                      <w:pPr>
                        <w:spacing w:before="29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/N</w:t>
                      </w:r>
                    </w:p>
                  </w:txbxContent>
                </v:textbox>
              </v:shape>
              <v:shape id="_x0000_s4040" type="#_x0000_t202" style="position:absolute;left:5092;top:1372;width:1480;height:967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小桶和水的总</w:t>
                      </w:r>
                    </w:p>
                    <w:p w:rsidR="003F49F3" w:rsidRDefault="003F49F3">
                      <w:pPr>
                        <w:spacing w:before="29" w:line="262" w:lineRule="auto"/>
                        <w:ind w:left="454" w:right="325" w:firstLine="458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重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G</w:t>
                      </w:r>
                      <w:r>
                        <w:rPr>
                          <w:rFonts w:ascii="宋体" w:hAnsi="宋体" w:cs="宋体"/>
                          <w:spacing w:val="-6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15"/>
                          <w:szCs w:val="15"/>
                        </w:rPr>
                        <w:t>总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/N</w:t>
                      </w:r>
                    </w:p>
                  </w:txbxContent>
                </v:textbox>
              </v:shape>
              <v:shape id="_x0000_s4041" type="#_x0000_t202" style="position:absolute;left:6820;top:1542;width:1552;height:624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  <w:spacing w:val="26"/>
                        </w:rPr>
                        <w:t>排出水的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重</w:t>
                      </w:r>
                      <w:r>
                        <w:rPr>
                          <w:rFonts w:ascii="宋体" w:hAnsi="宋体" w:cs="宋体"/>
                          <w:spacing w:val="-3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G</w:t>
                      </w:r>
                    </w:p>
                    <w:p w:rsidR="003F49F3" w:rsidRDefault="003F49F3">
                      <w:pPr>
                        <w:spacing w:before="2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pacing w:val="-1"/>
                          <w:sz w:val="15"/>
                          <w:szCs w:val="15"/>
                        </w:rPr>
                        <w:t>排</w:t>
                      </w:r>
                      <w:r>
                        <w:rPr>
                          <w:rFonts w:ascii="宋体" w:hAnsi="宋体" w:cs="宋体"/>
                          <w:spacing w:val="-1"/>
                          <w:sz w:val="24"/>
                          <w:szCs w:val="24"/>
                        </w:rPr>
                        <w:t>/N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宋体" w:hint="eastAsia"/>
          <w:b/>
          <w:bCs/>
          <w:lang w:eastAsia="zh-CN"/>
        </w:rPr>
        <w:t>⑤</w:t>
      </w:r>
      <w:r>
        <w:rPr>
          <w:rFonts w:cs="宋体" w:hint="eastAsia"/>
          <w:lang w:eastAsia="zh-CN"/>
        </w:rPr>
        <w:t>计算出铝块受到的浮力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spacing w:val="-61"/>
          <w:lang w:eastAsia="zh-CN"/>
        </w:rPr>
        <w:t xml:space="preserve"> </w:t>
      </w:r>
      <w:r>
        <w:rPr>
          <w:rFonts w:cs="宋体" w:hint="eastAsia"/>
          <w:spacing w:val="2"/>
          <w:sz w:val="15"/>
          <w:szCs w:val="15"/>
          <w:lang w:eastAsia="zh-CN"/>
        </w:rPr>
        <w:t>浮</w:t>
      </w:r>
      <w:r>
        <w:rPr>
          <w:rFonts w:cs="宋体" w:hint="eastAsia"/>
          <w:lang w:eastAsia="zh-CN"/>
        </w:rPr>
        <w:t>和铝块排出水的重力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cs="宋体"/>
          <w:lang w:eastAsia="zh-CN"/>
        </w:rPr>
        <w:t>G</w:t>
      </w:r>
      <w:r>
        <w:rPr>
          <w:rFonts w:cs="宋体"/>
          <w:spacing w:val="-61"/>
          <w:lang w:eastAsia="zh-CN"/>
        </w:rPr>
        <w:t xml:space="preserve"> </w:t>
      </w:r>
      <w:r>
        <w:rPr>
          <w:rFonts w:cs="宋体" w:hint="eastAsia"/>
          <w:spacing w:val="-1"/>
          <w:sz w:val="15"/>
          <w:szCs w:val="15"/>
          <w:lang w:eastAsia="zh-CN"/>
        </w:rPr>
        <w:t>排</w:t>
      </w:r>
      <w:r>
        <w:rPr>
          <w:rFonts w:cs="宋体" w:hint="eastAsia"/>
          <w:spacing w:val="-195"/>
          <w:lang w:eastAsia="zh-CN"/>
        </w:rPr>
        <w:t>。</w:t>
      </w:r>
      <w:r>
        <w:rPr>
          <w:rFonts w:cs="宋体" w:hint="eastAsia"/>
          <w:spacing w:val="-3"/>
          <w:lang w:eastAsia="zh-CN"/>
        </w:rPr>
        <w:t>（</w:t>
      </w:r>
      <w:r>
        <w:rPr>
          <w:rFonts w:cs="宋体" w:hint="eastAsia"/>
          <w:lang w:eastAsia="zh-CN"/>
        </w:rPr>
        <w:t>结合右图填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齐表格数据）</w:t>
      </w: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before="8" w:line="280" w:lineRule="atLeast"/>
        <w:rPr>
          <w:rFonts w:ascii="宋体" w:cs="宋体"/>
          <w:sz w:val="21"/>
          <w:szCs w:val="21"/>
          <w:lang w:eastAsia="zh-CN"/>
        </w:rPr>
      </w:pPr>
    </w:p>
    <w:p w:rsidR="003F49F3" w:rsidRDefault="003F49F3">
      <w:pPr>
        <w:tabs>
          <w:tab w:val="left" w:pos="4419"/>
          <w:tab w:val="left" w:pos="7170"/>
        </w:tabs>
        <w:spacing w:line="262" w:lineRule="auto"/>
        <w:ind w:left="2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分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析</w:t>
      </w: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表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格</w:t>
      </w: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中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的</w:t>
      </w: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数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据</w:t>
      </w: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得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出</w:t>
      </w: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结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论</w:t>
      </w:r>
      <w:r>
        <w:rPr>
          <w:rFonts w:ascii="宋体" w:hAnsi="宋体" w:cs="宋体" w:hint="eastAsia"/>
          <w:b/>
          <w:bCs/>
          <w:spacing w:val="-26"/>
          <w:w w:val="95"/>
          <w:sz w:val="24"/>
          <w:szCs w:val="24"/>
          <w:lang w:eastAsia="zh-CN"/>
        </w:rPr>
        <w:t>：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浸入液</w:t>
      </w:r>
      <w:r>
        <w:rPr>
          <w:rFonts w:ascii="宋体" w:hAnsi="宋体" w:cs="宋体" w:hint="eastAsia"/>
          <w:spacing w:val="1"/>
          <w:w w:val="95"/>
          <w:sz w:val="24"/>
          <w:szCs w:val="24"/>
          <w:lang w:eastAsia="zh-CN"/>
        </w:rPr>
        <w:t>体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中的物体受</w:t>
      </w:r>
      <w:r>
        <w:rPr>
          <w:rFonts w:ascii="宋体" w:hAnsi="宋体" w:cs="宋体" w:hint="eastAsia"/>
          <w:spacing w:val="1"/>
          <w:w w:val="95"/>
          <w:sz w:val="24"/>
          <w:szCs w:val="24"/>
          <w:lang w:eastAsia="zh-CN"/>
        </w:rPr>
        <w:t>到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的浮</w:t>
      </w:r>
      <w:r>
        <w:rPr>
          <w:rFonts w:ascii="宋体" w:hAnsi="宋体" w:cs="宋体" w:hint="eastAsia"/>
          <w:spacing w:val="-1"/>
          <w:w w:val="95"/>
          <w:sz w:val="24"/>
          <w:szCs w:val="24"/>
          <w:lang w:eastAsia="zh-CN"/>
        </w:rPr>
        <w:t>力</w:t>
      </w:r>
      <w:r>
        <w:rPr>
          <w:rFonts w:ascii="Times New Roman" w:hAnsi="Times New Roman"/>
          <w:spacing w:val="-1"/>
          <w:w w:val="95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/>
          <w:sz w:val="24"/>
          <w:szCs w:val="24"/>
          <w:u w:val="single" w:color="000000"/>
          <w:lang w:eastAsia="zh-CN"/>
        </w:rPr>
        <w:t>_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物体排开的液体重力，即</w:t>
      </w:r>
      <w:r>
        <w:rPr>
          <w:rFonts w:ascii="Times New Roman" w:hAnsi="Times New Roman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（写公式</w:t>
      </w:r>
      <w:r>
        <w:rPr>
          <w:rFonts w:ascii="宋体" w:hAnsi="宋体" w:cs="宋体" w:hint="eastAsia"/>
          <w:spacing w:val="-120"/>
          <w:sz w:val="24"/>
          <w:szCs w:val="24"/>
          <w:lang w:eastAsia="zh-CN"/>
        </w:rPr>
        <w:t>）</w:t>
      </w:r>
      <w:r>
        <w:rPr>
          <w:rFonts w:ascii="宋体" w:hAnsi="宋体" w:cs="宋体" w:hint="eastAsia"/>
          <w:sz w:val="24"/>
          <w:szCs w:val="24"/>
          <w:lang w:eastAsia="zh-CN"/>
        </w:rPr>
        <w:t>。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</w:p>
    <w:p w:rsidR="003F49F3" w:rsidRDefault="003F49F3">
      <w:pPr>
        <w:tabs>
          <w:tab w:val="left" w:pos="4419"/>
          <w:tab w:val="left" w:pos="7170"/>
        </w:tabs>
        <w:spacing w:line="262" w:lineRule="auto"/>
        <w:ind w:left="2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w w:val="95"/>
          <w:sz w:val="24"/>
          <w:szCs w:val="24"/>
          <w:lang w:eastAsia="zh-CN"/>
        </w:rPr>
        <w:t>小结</w:t>
      </w:r>
      <w:r>
        <w:rPr>
          <w:rFonts w:ascii="宋体" w:hAnsi="宋体" w:cs="宋体" w:hint="eastAsia"/>
          <w:spacing w:val="-67"/>
          <w:w w:val="95"/>
          <w:sz w:val="24"/>
          <w:szCs w:val="24"/>
          <w:lang w:eastAsia="zh-CN"/>
        </w:rPr>
        <w:t>：</w:t>
      </w: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阿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基</w:t>
      </w: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米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德</w:t>
      </w:r>
      <w:r>
        <w:rPr>
          <w:rFonts w:ascii="宋体" w:hAnsi="宋体" w:cs="宋体" w:hint="eastAsia"/>
          <w:b/>
          <w:bCs/>
          <w:spacing w:val="1"/>
          <w:w w:val="95"/>
          <w:sz w:val="24"/>
          <w:szCs w:val="24"/>
          <w:lang w:eastAsia="zh-CN"/>
        </w:rPr>
        <w:t>原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理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的内容</w:t>
      </w:r>
      <w:r>
        <w:rPr>
          <w:rFonts w:ascii="宋体" w:hAnsi="宋体" w:cs="宋体" w:hint="eastAsia"/>
          <w:spacing w:val="1"/>
          <w:w w:val="95"/>
          <w:sz w:val="24"/>
          <w:szCs w:val="24"/>
          <w:lang w:eastAsia="zh-CN"/>
        </w:rPr>
        <w:t>是</w:t>
      </w:r>
      <w:r>
        <w:rPr>
          <w:rFonts w:ascii="宋体" w:hAnsi="宋体" w:cs="宋体" w:hint="eastAsia"/>
          <w:w w:val="95"/>
          <w:sz w:val="24"/>
          <w:szCs w:val="24"/>
          <w:u w:val="single" w:color="000000"/>
          <w:lang w:eastAsia="zh-CN"/>
        </w:rPr>
        <w:t>：</w:t>
      </w:r>
      <w:r>
        <w:rPr>
          <w:rFonts w:ascii="Times New Roman" w:hAnsi="Times New Roman"/>
          <w:w w:val="95"/>
          <w:sz w:val="24"/>
          <w:szCs w:val="24"/>
          <w:u w:val="single" w:color="000000"/>
          <w:lang w:eastAsia="zh-CN"/>
        </w:rPr>
        <w:tab/>
      </w:r>
      <w:r>
        <w:rPr>
          <w:rFonts w:ascii="Times New Roman" w:hAnsi="Times New Roman"/>
          <w:w w:val="95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。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24"/>
          <w:szCs w:val="24"/>
          <w:lang w:eastAsia="zh-CN"/>
        </w:rPr>
        <w:t>用公式表示</w:t>
      </w:r>
      <w:r>
        <w:rPr>
          <w:rFonts w:ascii="宋体" w:hAnsi="宋体" w:cs="宋体"/>
          <w:sz w:val="24"/>
          <w:szCs w:val="24"/>
          <w:lang w:eastAsia="zh-CN"/>
        </w:rPr>
        <w:t>:</w:t>
      </w:r>
      <w:r>
        <w:rPr>
          <w:rFonts w:ascii="Times New Roman" w:hAnsi="Times New Roman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，</w:t>
      </w:r>
    </w:p>
    <w:p w:rsidR="003F49F3" w:rsidRDefault="003F49F3">
      <w:pPr>
        <w:pStyle w:val="BodyText"/>
        <w:tabs>
          <w:tab w:val="left" w:pos="3579"/>
          <w:tab w:val="left" w:pos="4539"/>
        </w:tabs>
        <w:spacing w:before="7"/>
        <w:ind w:left="220"/>
        <w:rPr>
          <w:rFonts w:cs="宋体"/>
          <w:lang w:eastAsia="zh-CN"/>
        </w:rPr>
      </w:pPr>
      <w:r>
        <w:rPr>
          <w:rFonts w:cs="宋体" w:hint="eastAsia"/>
          <w:lang w:eastAsia="zh-CN"/>
        </w:rPr>
        <w:t>由公式可知浮力大小只与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有关。</w:t>
      </w:r>
    </w:p>
    <w:p w:rsidR="003F49F3" w:rsidRDefault="003F49F3">
      <w:pPr>
        <w:spacing w:before="7" w:line="130" w:lineRule="atLeast"/>
        <w:rPr>
          <w:rFonts w:ascii="宋体" w:cs="宋体"/>
          <w:sz w:val="9"/>
          <w:szCs w:val="9"/>
          <w:lang w:eastAsia="zh-CN"/>
        </w:rPr>
      </w:pPr>
      <w:r>
        <w:rPr>
          <w:lang w:eastAsia="zh-CN"/>
        </w:rPr>
        <w:br w:type="column"/>
      </w: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329" w:lineRule="auto"/>
        <w:ind w:left="113" w:right="112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利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用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浮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力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概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念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及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称重法实验，以及影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响浮力大小的因素，</w:t>
      </w:r>
    </w:p>
    <w:p w:rsidR="003F49F3" w:rsidRDefault="003F49F3">
      <w:pPr>
        <w:spacing w:before="38" w:line="340" w:lineRule="auto"/>
        <w:ind w:left="113" w:right="112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填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写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导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案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中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前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几个问题。阅读教材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初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理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解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阿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基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米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德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原理，与导学案中实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验比较，深入理解。</w:t>
      </w:r>
    </w:p>
    <w:p w:rsidR="003F49F3" w:rsidRDefault="003F49F3">
      <w:pPr>
        <w:spacing w:line="340" w:lineRule="auto"/>
        <w:jc w:val="both"/>
        <w:rPr>
          <w:rFonts w:ascii="宋体" w:cs="宋体"/>
          <w:sz w:val="21"/>
          <w:szCs w:val="21"/>
          <w:lang w:eastAsia="zh-CN"/>
        </w:rPr>
        <w:sectPr w:rsidR="003F49F3">
          <w:type w:val="continuous"/>
          <w:pgSz w:w="11910" w:h="16840"/>
          <w:pgMar w:top="780" w:right="1120" w:bottom="1220" w:left="1220" w:header="720" w:footer="720" w:gutter="0"/>
          <w:cols w:num="2" w:space="720" w:equalWidth="0">
            <w:col w:w="7411" w:space="40"/>
            <w:col w:w="2119"/>
          </w:cols>
        </w:sectPr>
      </w:pPr>
    </w:p>
    <w:p w:rsidR="003F49F3" w:rsidRDefault="003F49F3">
      <w:pPr>
        <w:tabs>
          <w:tab w:val="left" w:pos="2915"/>
          <w:tab w:val="left" w:pos="5855"/>
        </w:tabs>
        <w:spacing w:before="18"/>
        <w:ind w:left="187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4042" style="position:absolute;left:0;text-align:left;margin-left:75.35pt;margin-top:14.5pt;width:346.45pt;height:.1pt;z-index:-251656192;mso-position-horizontal-relative:page" coordorigin="1507,290" coordsize="6929,2">
            <v:shape id="_x0000_s4043" style="position:absolute;left:1507;top:290;width:6929;height:2" coordorigin="1507,290" coordsize="6929,0" path="m1507,290r6929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第十章流体的力现象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编写：廖荣华</w:t>
      </w:r>
    </w:p>
    <w:p w:rsidR="003F49F3" w:rsidRDefault="003F49F3">
      <w:pPr>
        <w:spacing w:line="100" w:lineRule="atLeast"/>
        <w:rPr>
          <w:rFonts w:ascii="宋体" w:cs="宋体"/>
          <w:sz w:val="7"/>
          <w:szCs w:val="7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  <w:sectPr w:rsidR="003F49F3">
          <w:pgSz w:w="11910" w:h="16840"/>
          <w:pgMar w:top="780" w:right="1160" w:bottom="1220" w:left="1320" w:header="0" w:footer="1023" w:gutter="0"/>
          <w:cols w:space="720"/>
        </w:sectPr>
      </w:pPr>
    </w:p>
    <w:p w:rsidR="003F49F3" w:rsidRDefault="003F49F3">
      <w:pPr>
        <w:pStyle w:val="BodyText"/>
        <w:tabs>
          <w:tab w:val="left" w:pos="4559"/>
        </w:tabs>
        <w:spacing w:before="26" w:line="262" w:lineRule="auto"/>
        <w:ind w:left="120" w:right="1781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4044" style="position:absolute;left:0;text-align:left;margin-left:430.45pt;margin-top:72.5pt;width:3.15pt;height:695.65pt;z-index:-251650048;mso-position-horizontal-relative:page;mso-position-vertical-relative:page" coordorigin="8609,1450" coordsize="63,13913">
            <v:group id="_x0000_s4045" style="position:absolute;left:8625;top:1466;width:30;height:30" coordorigin="8625,1466" coordsize="30,30">
              <v:shape id="_x0000_s4046" style="position:absolute;left:8625;top:1466;width:30;height:30" coordorigin="8625,1466" coordsize="30,30" path="m8625,1481r30,e" filled="f" strokeweight="1.6pt">
                <v:path arrowok="t"/>
              </v:shape>
            </v:group>
            <v:group id="_x0000_s4047" style="position:absolute;left:8625;top:1526;width:30;height:30" coordorigin="8625,1526" coordsize="30,30">
              <v:shape id="_x0000_s4048" style="position:absolute;left:8625;top:1526;width:30;height:30" coordorigin="8625,1526" coordsize="30,30" path="m8625,1541r30,e" filled="f" strokeweight="1.6pt">
                <v:path arrowok="t"/>
              </v:shape>
            </v:group>
            <v:group id="_x0000_s4049" style="position:absolute;left:8625;top:1586;width:30;height:30" coordorigin="8625,1586" coordsize="30,30">
              <v:shape id="_x0000_s4050" style="position:absolute;left:8625;top:1586;width:30;height:30" coordorigin="8625,1586" coordsize="30,30" path="m8625,1601r30,e" filled="f" strokeweight="1.6pt">
                <v:path arrowok="t"/>
              </v:shape>
            </v:group>
            <v:group id="_x0000_s4051" style="position:absolute;left:8625;top:1646;width:30;height:30" coordorigin="8625,1646" coordsize="30,30">
              <v:shape id="_x0000_s4052" style="position:absolute;left:8625;top:1646;width:30;height:30" coordorigin="8625,1646" coordsize="30,30" path="m8625,1661r30,e" filled="f" strokeweight="1.6pt">
                <v:path arrowok="t"/>
              </v:shape>
            </v:group>
            <v:group id="_x0000_s4053" style="position:absolute;left:8625;top:1706;width:30;height:30" coordorigin="8625,1706" coordsize="30,30">
              <v:shape id="_x0000_s4054" style="position:absolute;left:8625;top:1706;width:30;height:30" coordorigin="8625,1706" coordsize="30,30" path="m8625,1721r30,e" filled="f" strokeweight="1.6pt">
                <v:path arrowok="t"/>
              </v:shape>
            </v:group>
            <v:group id="_x0000_s4055" style="position:absolute;left:8625;top:1766;width:30;height:30" coordorigin="8625,1766" coordsize="30,30">
              <v:shape id="_x0000_s4056" style="position:absolute;left:8625;top:1766;width:30;height:30" coordorigin="8625,1766" coordsize="30,30" path="m8625,1781r30,e" filled="f" strokeweight="1.6pt">
                <v:path arrowok="t"/>
              </v:shape>
            </v:group>
            <v:group id="_x0000_s4057" style="position:absolute;left:8625;top:1826;width:30;height:30" coordorigin="8625,1826" coordsize="30,30">
              <v:shape id="_x0000_s4058" style="position:absolute;left:8625;top:1826;width:30;height:30" coordorigin="8625,1826" coordsize="30,30" path="m8625,1841r30,e" filled="f" strokeweight="1.6pt">
                <v:path arrowok="t"/>
              </v:shape>
            </v:group>
            <v:group id="_x0000_s4059" style="position:absolute;left:8625;top:1886;width:30;height:30" coordorigin="8625,1886" coordsize="30,30">
              <v:shape id="_x0000_s4060" style="position:absolute;left:8625;top:1886;width:30;height:30" coordorigin="8625,1886" coordsize="30,30" path="m8625,1901r30,e" filled="f" strokeweight="1.6pt">
                <v:path arrowok="t"/>
              </v:shape>
            </v:group>
            <v:group id="_x0000_s4061" style="position:absolute;left:8625;top:1946;width:30;height:30" coordorigin="8625,1946" coordsize="30,30">
              <v:shape id="_x0000_s4062" style="position:absolute;left:8625;top:1946;width:30;height:30" coordorigin="8625,1946" coordsize="30,30" path="m8625,1961r30,e" filled="f" strokeweight="1.6pt">
                <v:path arrowok="t"/>
              </v:shape>
            </v:group>
            <v:group id="_x0000_s4063" style="position:absolute;left:8625;top:2006;width:30;height:30" coordorigin="8625,2006" coordsize="30,30">
              <v:shape id="_x0000_s4064" style="position:absolute;left:8625;top:2006;width:30;height:30" coordorigin="8625,2006" coordsize="30,30" path="m8625,2021r30,e" filled="f" strokeweight="1.6pt">
                <v:path arrowok="t"/>
              </v:shape>
            </v:group>
            <v:group id="_x0000_s4065" style="position:absolute;left:8625;top:2066;width:30;height:30" coordorigin="8625,2066" coordsize="30,30">
              <v:shape id="_x0000_s4066" style="position:absolute;left:8625;top:2066;width:30;height:30" coordorigin="8625,2066" coordsize="30,30" path="m8625,2081r30,e" filled="f" strokeweight="1.6pt">
                <v:path arrowok="t"/>
              </v:shape>
            </v:group>
            <v:group id="_x0000_s4067" style="position:absolute;left:8625;top:2126;width:30;height:30" coordorigin="8625,2126" coordsize="30,30">
              <v:shape id="_x0000_s4068" style="position:absolute;left:8625;top:2126;width:30;height:30" coordorigin="8625,2126" coordsize="30,30" path="m8625,2141r30,e" filled="f" strokeweight="1.6pt">
                <v:path arrowok="t"/>
              </v:shape>
            </v:group>
            <v:group id="_x0000_s4069" style="position:absolute;left:8625;top:2186;width:30;height:30" coordorigin="8625,2186" coordsize="30,30">
              <v:shape id="_x0000_s4070" style="position:absolute;left:8625;top:2186;width:30;height:30" coordorigin="8625,2186" coordsize="30,30" path="m8625,2201r30,e" filled="f" strokeweight="1.6pt">
                <v:path arrowok="t"/>
              </v:shape>
            </v:group>
            <v:group id="_x0000_s4071" style="position:absolute;left:8625;top:2246;width:30;height:30" coordorigin="8625,2246" coordsize="30,30">
              <v:shape id="_x0000_s4072" style="position:absolute;left:8625;top:2246;width:30;height:30" coordorigin="8625,2246" coordsize="30,30" path="m8625,2261r30,e" filled="f" strokeweight="1.6pt">
                <v:path arrowok="t"/>
              </v:shape>
            </v:group>
            <v:group id="_x0000_s4073" style="position:absolute;left:8625;top:2306;width:30;height:30" coordorigin="8625,2306" coordsize="30,30">
              <v:shape id="_x0000_s4074" style="position:absolute;left:8625;top:2306;width:30;height:30" coordorigin="8625,2306" coordsize="30,30" path="m8625,2321r30,e" filled="f" strokeweight="1.6pt">
                <v:path arrowok="t"/>
              </v:shape>
            </v:group>
            <v:group id="_x0000_s4075" style="position:absolute;left:8625;top:2366;width:30;height:30" coordorigin="8625,2366" coordsize="30,30">
              <v:shape id="_x0000_s4076" style="position:absolute;left:8625;top:2366;width:30;height:30" coordorigin="8625,2366" coordsize="30,30" path="m8625,2381r30,e" filled="f" strokeweight="1.6pt">
                <v:path arrowok="t"/>
              </v:shape>
            </v:group>
            <v:group id="_x0000_s4077" style="position:absolute;left:8625;top:2426;width:31;height:30" coordorigin="8625,2426" coordsize="31,30">
              <v:shape id="_x0000_s4078" style="position:absolute;left:8625;top:2426;width:31;height:30" coordorigin="8625,2426" coordsize="31,30" path="m8625,2441r30,e" filled="f" strokeweight="1.6pt">
                <v:path arrowok="t"/>
              </v:shape>
            </v:group>
            <v:group id="_x0000_s4079" style="position:absolute;left:8625;top:2486;width:30;height:30" coordorigin="8625,2486" coordsize="30,30">
              <v:shape id="_x0000_s4080" style="position:absolute;left:8625;top:2486;width:30;height:30" coordorigin="8625,2486" coordsize="30,30" path="m8625,2501r30,e" filled="f" strokeweight="1.6pt">
                <v:path arrowok="t"/>
              </v:shape>
            </v:group>
            <v:group id="_x0000_s4081" style="position:absolute;left:8625;top:2546;width:30;height:30" coordorigin="8625,2546" coordsize="30,30">
              <v:shape id="_x0000_s4082" style="position:absolute;left:8625;top:2546;width:30;height:30" coordorigin="8625,2546" coordsize="30,30" path="m8625,2561r30,e" filled="f" strokeweight="1.6pt">
                <v:path arrowok="t"/>
              </v:shape>
            </v:group>
            <v:group id="_x0000_s4083" style="position:absolute;left:8625;top:2606;width:30;height:30" coordorigin="8625,2606" coordsize="30,30">
              <v:shape id="_x0000_s4084" style="position:absolute;left:8625;top:2606;width:30;height:30" coordorigin="8625,2606" coordsize="30,30" path="m8625,2621r30,e" filled="f" strokeweight="1.6pt">
                <v:path arrowok="t"/>
              </v:shape>
            </v:group>
            <v:group id="_x0000_s4085" style="position:absolute;left:8625;top:2666;width:30;height:30" coordorigin="8625,2666" coordsize="30,30">
              <v:shape id="_x0000_s4086" style="position:absolute;left:8625;top:2666;width:30;height:30" coordorigin="8625,2666" coordsize="30,30" path="m8625,2681r30,e" filled="f" strokeweight="1.6pt">
                <v:path arrowok="t"/>
              </v:shape>
            </v:group>
            <v:group id="_x0000_s4087" style="position:absolute;left:8625;top:2726;width:30;height:30" coordorigin="8625,2726" coordsize="30,30">
              <v:shape id="_x0000_s4088" style="position:absolute;left:8625;top:2726;width:30;height:30" coordorigin="8625,2726" coordsize="30,30" path="m8625,2741r30,e" filled="f" strokeweight="1.6pt">
                <v:path arrowok="t"/>
              </v:shape>
            </v:group>
            <v:group id="_x0000_s4089" style="position:absolute;left:8625;top:2786;width:30;height:30" coordorigin="8625,2786" coordsize="30,30">
              <v:shape id="_x0000_s4090" style="position:absolute;left:8625;top:2786;width:30;height:30" coordorigin="8625,2786" coordsize="30,30" path="m8625,2801r30,e" filled="f" strokeweight="1.6pt">
                <v:path arrowok="t"/>
              </v:shape>
            </v:group>
            <v:group id="_x0000_s4091" style="position:absolute;left:8625;top:2846;width:30;height:30" coordorigin="8625,2846" coordsize="30,30">
              <v:shape id="_x0000_s4092" style="position:absolute;left:8625;top:2846;width:30;height:30" coordorigin="8625,2846" coordsize="30,30" path="m8625,2861r30,e" filled="f" strokeweight="1.6pt">
                <v:path arrowok="t"/>
              </v:shape>
            </v:group>
            <v:group id="_x0000_s4093" style="position:absolute;left:8625;top:2906;width:30;height:30" coordorigin="8625,2906" coordsize="30,30">
              <v:shape id="_x0000_s4094" style="position:absolute;left:8625;top:2906;width:30;height:30" coordorigin="8625,2906" coordsize="30,30" path="m8625,2921r30,e" filled="f" strokeweight="1.6pt">
                <v:path arrowok="t"/>
              </v:shape>
            </v:group>
            <v:group id="_x0000_s4095" style="position:absolute;left:8625;top:2966;width:30;height:30" coordorigin="8625,2966" coordsize="30,30">
              <v:shape id="_x0000_s4096" style="position:absolute;left:8625;top:2966;width:30;height:30" coordorigin="8625,2966" coordsize="30,30" path="m8625,2981r30,e" filled="f" strokeweight="1.6pt">
                <v:path arrowok="t"/>
              </v:shape>
            </v:group>
            <v:group id="_x0000_s4097" style="position:absolute;left:8625;top:3026;width:30;height:30" coordorigin="8625,3026" coordsize="30,30">
              <v:shape id="_x0000_s4098" style="position:absolute;left:8625;top:3026;width:30;height:30" coordorigin="8625,3026" coordsize="30,30" path="m8625,3041r30,e" filled="f" strokeweight="1.6pt">
                <v:path arrowok="t"/>
              </v:shape>
            </v:group>
            <v:group id="_x0000_s4099" style="position:absolute;left:8625;top:3086;width:30;height:30" coordorigin="8625,3086" coordsize="30,30">
              <v:shape id="_x0000_s4100" style="position:absolute;left:8625;top:3086;width:30;height:30" coordorigin="8625,3086" coordsize="30,30" path="m8625,3101r30,e" filled="f" strokeweight="1.6pt">
                <v:path arrowok="t"/>
              </v:shape>
            </v:group>
            <v:group id="_x0000_s4101" style="position:absolute;left:8625;top:3146;width:30;height:30" coordorigin="8625,3146" coordsize="30,30">
              <v:shape id="_x0000_s4102" style="position:absolute;left:8625;top:3146;width:30;height:30" coordorigin="8625,3146" coordsize="30,30" path="m8625,3161r30,e" filled="f" strokeweight="1.6pt">
                <v:path arrowok="t"/>
              </v:shape>
            </v:group>
            <v:group id="_x0000_s4103" style="position:absolute;left:8625;top:3206;width:30;height:30" coordorigin="8625,3206" coordsize="30,30">
              <v:shape id="_x0000_s4104" style="position:absolute;left:8625;top:3206;width:30;height:30" coordorigin="8625,3206" coordsize="30,30" path="m8625,3221r30,e" filled="f" strokeweight="1.6pt">
                <v:path arrowok="t"/>
              </v:shape>
            </v:group>
            <v:group id="_x0000_s4105" style="position:absolute;left:8625;top:3266;width:31;height:30" coordorigin="8625,3266" coordsize="31,30">
              <v:shape id="_x0000_s4106" style="position:absolute;left:8625;top:3266;width:31;height:30" coordorigin="8625,3266" coordsize="31,30" path="m8625,3281r30,e" filled="f" strokeweight="1.6pt">
                <v:path arrowok="t"/>
              </v:shape>
            </v:group>
            <v:group id="_x0000_s4107" style="position:absolute;left:8625;top:3326;width:30;height:30" coordorigin="8625,3326" coordsize="30,30">
              <v:shape id="_x0000_s4108" style="position:absolute;left:8625;top:3326;width:30;height:30" coordorigin="8625,3326" coordsize="30,30" path="m8625,3341r30,e" filled="f" strokeweight="1.6pt">
                <v:path arrowok="t"/>
              </v:shape>
            </v:group>
            <v:group id="_x0000_s4109" style="position:absolute;left:8625;top:3386;width:30;height:30" coordorigin="8625,3386" coordsize="30,30">
              <v:shape id="_x0000_s4110" style="position:absolute;left:8625;top:3386;width:30;height:30" coordorigin="8625,3386" coordsize="30,30" path="m8625,3401r30,e" filled="f" strokeweight="1.6pt">
                <v:path arrowok="t"/>
              </v:shape>
            </v:group>
            <v:group id="_x0000_s4111" style="position:absolute;left:8625;top:3446;width:30;height:30" coordorigin="8625,3446" coordsize="30,30">
              <v:shape id="_x0000_s4112" style="position:absolute;left:8625;top:3446;width:30;height:30" coordorigin="8625,3446" coordsize="30,30" path="m8625,3461r30,e" filled="f" strokeweight="1.6pt">
                <v:path arrowok="t"/>
              </v:shape>
            </v:group>
            <v:group id="_x0000_s4113" style="position:absolute;left:8625;top:3506;width:30;height:30" coordorigin="8625,3506" coordsize="30,30">
              <v:shape id="_x0000_s4114" style="position:absolute;left:8625;top:3506;width:30;height:30" coordorigin="8625,3506" coordsize="30,30" path="m8625,3521r30,e" filled="f" strokeweight="1.6pt">
                <v:path arrowok="t"/>
              </v:shape>
            </v:group>
            <v:group id="_x0000_s4115" style="position:absolute;left:8625;top:3566;width:30;height:30" coordorigin="8625,3566" coordsize="30,30">
              <v:shape id="_x0000_s4116" style="position:absolute;left:8625;top:3566;width:30;height:30" coordorigin="8625,3566" coordsize="30,30" path="m8625,3581r30,e" filled="f" strokeweight="1.6pt">
                <v:path arrowok="t"/>
              </v:shape>
            </v:group>
            <v:group id="_x0000_s4117" style="position:absolute;left:8625;top:3626;width:30;height:30" coordorigin="8625,3626" coordsize="30,30">
              <v:shape id="_x0000_s4118" style="position:absolute;left:8625;top:3626;width:30;height:30" coordorigin="8625,3626" coordsize="30,30" path="m8625,3641r30,e" filled="f" strokeweight="1.6pt">
                <v:path arrowok="t"/>
              </v:shape>
            </v:group>
            <v:group id="_x0000_s4119" style="position:absolute;left:8625;top:3686;width:30;height:30" coordorigin="8625,3686" coordsize="30,30">
              <v:shape id="_x0000_s4120" style="position:absolute;left:8625;top:3686;width:30;height:30" coordorigin="8625,3686" coordsize="30,30" path="m8625,3701r30,e" filled="f" strokeweight="1.6pt">
                <v:path arrowok="t"/>
              </v:shape>
            </v:group>
            <v:group id="_x0000_s4121" style="position:absolute;left:8625;top:3746;width:30;height:30" coordorigin="8625,3746" coordsize="30,30">
              <v:shape id="_x0000_s4122" style="position:absolute;left:8625;top:3746;width:30;height:30" coordorigin="8625,3746" coordsize="30,30" path="m8625,3761r30,e" filled="f" strokeweight="1.6pt">
                <v:path arrowok="t"/>
              </v:shape>
            </v:group>
            <v:group id="_x0000_s4123" style="position:absolute;left:8625;top:3806;width:31;height:30" coordorigin="8625,3806" coordsize="31,30">
              <v:shape id="_x0000_s4124" style="position:absolute;left:8625;top:3806;width:31;height:30" coordorigin="8625,3806" coordsize="31,30" path="m8625,3821r30,e" filled="f" strokeweight="1.6pt">
                <v:path arrowok="t"/>
              </v:shape>
            </v:group>
            <v:group id="_x0000_s4125" style="position:absolute;left:8625;top:3866;width:30;height:30" coordorigin="8625,3866" coordsize="30,30">
              <v:shape id="_x0000_s4126" style="position:absolute;left:8625;top:3866;width:30;height:30" coordorigin="8625,3866" coordsize="30,30" path="m8625,3881r30,e" filled="f" strokeweight="1.6pt">
                <v:path arrowok="t"/>
              </v:shape>
            </v:group>
            <v:group id="_x0000_s4127" style="position:absolute;left:8625;top:3926;width:30;height:30" coordorigin="8625,3926" coordsize="30,30">
              <v:shape id="_x0000_s4128" style="position:absolute;left:8625;top:3926;width:30;height:30" coordorigin="8625,3926" coordsize="30,30" path="m8625,3941r30,e" filled="f" strokeweight="1.6pt">
                <v:path arrowok="t"/>
              </v:shape>
            </v:group>
            <v:group id="_x0000_s4129" style="position:absolute;left:8625;top:3986;width:30;height:30" coordorigin="8625,3986" coordsize="30,30">
              <v:shape id="_x0000_s4130" style="position:absolute;left:8625;top:3986;width:30;height:30" coordorigin="8625,3986" coordsize="30,30" path="m8625,4001r30,e" filled="f" strokeweight="1.6pt">
                <v:path arrowok="t"/>
              </v:shape>
            </v:group>
            <v:group id="_x0000_s4131" style="position:absolute;left:8625;top:4046;width:30;height:30" coordorigin="8625,4046" coordsize="30,30">
              <v:shape id="_x0000_s4132" style="position:absolute;left:8625;top:4046;width:30;height:30" coordorigin="8625,4046" coordsize="30,30" path="m8625,4061r30,e" filled="f" strokeweight="1.6pt">
                <v:path arrowok="t"/>
              </v:shape>
            </v:group>
            <v:group id="_x0000_s4133" style="position:absolute;left:8625;top:4106;width:30;height:30" coordorigin="8625,4106" coordsize="30,30">
              <v:shape id="_x0000_s4134" style="position:absolute;left:8625;top:4106;width:30;height:30" coordorigin="8625,4106" coordsize="30,30" path="m8625,4121r30,e" filled="f" strokeweight="1.6pt">
                <v:path arrowok="t"/>
              </v:shape>
            </v:group>
            <v:group id="_x0000_s4135" style="position:absolute;left:8625;top:4166;width:30;height:30" coordorigin="8625,4166" coordsize="30,30">
              <v:shape id="_x0000_s4136" style="position:absolute;left:8625;top:4166;width:30;height:30" coordorigin="8625,4166" coordsize="30,30" path="m8625,4181r30,e" filled="f" strokeweight="1.6pt">
                <v:path arrowok="t"/>
              </v:shape>
            </v:group>
            <v:group id="_x0000_s4137" style="position:absolute;left:8625;top:4226;width:30;height:30" coordorigin="8625,4226" coordsize="30,30">
              <v:shape id="_x0000_s4138" style="position:absolute;left:8625;top:4226;width:30;height:30" coordorigin="8625,4226" coordsize="30,30" path="m8625,4241r30,e" filled="f" strokeweight="1.6pt">
                <v:path arrowok="t"/>
              </v:shape>
            </v:group>
            <v:group id="_x0000_s4139" style="position:absolute;left:8625;top:4286;width:30;height:30" coordorigin="8625,4286" coordsize="30,30">
              <v:shape id="_x0000_s4140" style="position:absolute;left:8625;top:4286;width:30;height:30" coordorigin="8625,4286" coordsize="30,30" path="m8625,4301r30,e" filled="f" strokeweight="1.6pt">
                <v:path arrowok="t"/>
              </v:shape>
            </v:group>
            <v:group id="_x0000_s4141" style="position:absolute;left:8625;top:4346;width:30;height:30" coordorigin="8625,4346" coordsize="30,30">
              <v:shape id="_x0000_s4142" style="position:absolute;left:8625;top:4346;width:30;height:30" coordorigin="8625,4346" coordsize="30,30" path="m8625,4361r30,e" filled="f" strokeweight="1.6pt">
                <v:path arrowok="t"/>
              </v:shape>
            </v:group>
            <v:group id="_x0000_s4143" style="position:absolute;left:8625;top:4406;width:30;height:30" coordorigin="8625,4406" coordsize="30,30">
              <v:shape id="_x0000_s4144" style="position:absolute;left:8625;top:4406;width:30;height:30" coordorigin="8625,4406" coordsize="30,30" path="m8625,4421r30,e" filled="f" strokeweight="1.6pt">
                <v:path arrowok="t"/>
              </v:shape>
            </v:group>
            <v:group id="_x0000_s4145" style="position:absolute;left:8625;top:4466;width:30;height:30" coordorigin="8625,4466" coordsize="30,30">
              <v:shape id="_x0000_s4146" style="position:absolute;left:8625;top:4466;width:30;height:30" coordorigin="8625,4466" coordsize="30,30" path="m8625,4481r30,e" filled="f" strokeweight="1.6pt">
                <v:path arrowok="t"/>
              </v:shape>
            </v:group>
            <v:group id="_x0000_s4147" style="position:absolute;left:8625;top:4526;width:30;height:30" coordorigin="8625,4526" coordsize="30,30">
              <v:shape id="_x0000_s4148" style="position:absolute;left:8625;top:4526;width:30;height:30" coordorigin="8625,4526" coordsize="30,30" path="m8625,4541r30,e" filled="f" strokeweight="1.6pt">
                <v:path arrowok="t"/>
              </v:shape>
            </v:group>
            <v:group id="_x0000_s4149" style="position:absolute;left:8625;top:4586;width:30;height:30" coordorigin="8625,4586" coordsize="30,30">
              <v:shape id="_x0000_s4150" style="position:absolute;left:8625;top:4586;width:30;height:30" coordorigin="8625,4586" coordsize="30,30" path="m8625,4601r30,e" filled="f" strokeweight="1.6pt">
                <v:path arrowok="t"/>
              </v:shape>
            </v:group>
            <v:group id="_x0000_s4151" style="position:absolute;left:8625;top:4646;width:30;height:30" coordorigin="8625,4646" coordsize="30,30">
              <v:shape id="_x0000_s4152" style="position:absolute;left:8625;top:4646;width:30;height:30" coordorigin="8625,4646" coordsize="30,30" path="m8625,4661r30,e" filled="f" strokeweight="1.6pt">
                <v:path arrowok="t"/>
              </v:shape>
            </v:group>
            <v:group id="_x0000_s4153" style="position:absolute;left:8625;top:4706;width:30;height:30" coordorigin="8625,4706" coordsize="30,30">
              <v:shape id="_x0000_s4154" style="position:absolute;left:8625;top:4706;width:30;height:30" coordorigin="8625,4706" coordsize="30,30" path="m8625,4721r30,e" filled="f" strokeweight="1.6pt">
                <v:path arrowok="t"/>
              </v:shape>
            </v:group>
            <v:group id="_x0000_s4155" style="position:absolute;left:8625;top:4766;width:30;height:30" coordorigin="8625,4766" coordsize="30,30">
              <v:shape id="_x0000_s4156" style="position:absolute;left:8625;top:4766;width:30;height:30" coordorigin="8625,4766" coordsize="30,30" path="m8625,4781r30,e" filled="f" strokeweight="1.6pt">
                <v:path arrowok="t"/>
              </v:shape>
            </v:group>
            <v:group id="_x0000_s4157" style="position:absolute;left:8625;top:4826;width:30;height:30" coordorigin="8625,4826" coordsize="30,30">
              <v:shape id="_x0000_s4158" style="position:absolute;left:8625;top:4826;width:30;height:30" coordorigin="8625,4826" coordsize="30,30" path="m8625,4841r30,e" filled="f" strokeweight="1.6pt">
                <v:path arrowok="t"/>
              </v:shape>
            </v:group>
            <v:group id="_x0000_s4159" style="position:absolute;left:8625;top:4886;width:30;height:30" coordorigin="8625,4886" coordsize="30,30">
              <v:shape id="_x0000_s4160" style="position:absolute;left:8625;top:4886;width:30;height:30" coordorigin="8625,4886" coordsize="30,30" path="m8625,4901r30,e" filled="f" strokeweight="1.6pt">
                <v:path arrowok="t"/>
              </v:shape>
            </v:group>
            <v:group id="_x0000_s4161" style="position:absolute;left:8625;top:4946;width:30;height:30" coordorigin="8625,4946" coordsize="30,30">
              <v:shape id="_x0000_s4162" style="position:absolute;left:8625;top:4946;width:30;height:30" coordorigin="8625,4946" coordsize="30,30" path="m8625,4961r30,e" filled="f" strokeweight="1.6pt">
                <v:path arrowok="t"/>
              </v:shape>
            </v:group>
            <v:group id="_x0000_s4163" style="position:absolute;left:8625;top:5006;width:30;height:30" coordorigin="8625,5006" coordsize="30,30">
              <v:shape id="_x0000_s4164" style="position:absolute;left:8625;top:5006;width:30;height:30" coordorigin="8625,5006" coordsize="30,30" path="m8625,5021r30,e" filled="f" strokeweight="1.6pt">
                <v:path arrowok="t"/>
              </v:shape>
            </v:group>
            <v:group id="_x0000_s4165" style="position:absolute;left:8625;top:5066;width:30;height:30" coordorigin="8625,5066" coordsize="30,30">
              <v:shape id="_x0000_s4166" style="position:absolute;left:8625;top:5066;width:30;height:30" coordorigin="8625,5066" coordsize="30,30" path="m8625,5081r30,e" filled="f" strokeweight="1.6pt">
                <v:path arrowok="t"/>
              </v:shape>
            </v:group>
            <v:group id="_x0000_s4167" style="position:absolute;left:8625;top:5126;width:30;height:30" coordorigin="8625,5126" coordsize="30,30">
              <v:shape id="_x0000_s4168" style="position:absolute;left:8625;top:5126;width:30;height:30" coordorigin="8625,5126" coordsize="30,30" path="m8625,5141r30,e" filled="f" strokeweight="1.6pt">
                <v:path arrowok="t"/>
              </v:shape>
            </v:group>
            <v:group id="_x0000_s4169" style="position:absolute;left:8625;top:5186;width:31;height:30" coordorigin="8625,5186" coordsize="31,30">
              <v:shape id="_x0000_s4170" style="position:absolute;left:8625;top:5186;width:31;height:30" coordorigin="8625,5186" coordsize="31,30" path="m8625,5201r30,e" filled="f" strokeweight="1.6pt">
                <v:path arrowok="t"/>
              </v:shape>
            </v:group>
            <v:group id="_x0000_s4171" style="position:absolute;left:8625;top:5246;width:30;height:30" coordorigin="8625,5246" coordsize="30,30">
              <v:shape id="_x0000_s4172" style="position:absolute;left:8625;top:5246;width:30;height:30" coordorigin="8625,5246" coordsize="30,30" path="m8625,5261r30,e" filled="f" strokeweight="1.6pt">
                <v:path arrowok="t"/>
              </v:shape>
            </v:group>
            <v:group id="_x0000_s4173" style="position:absolute;left:8625;top:5306;width:30;height:30" coordorigin="8625,5306" coordsize="30,30">
              <v:shape id="_x0000_s4174" style="position:absolute;left:8625;top:5306;width:30;height:30" coordorigin="8625,5306" coordsize="30,30" path="m8625,5321r30,e" filled="f" strokeweight="1.6pt">
                <v:path arrowok="t"/>
              </v:shape>
            </v:group>
            <v:group id="_x0000_s4175" style="position:absolute;left:8625;top:5366;width:30;height:30" coordorigin="8625,5366" coordsize="30,30">
              <v:shape id="_x0000_s4176" style="position:absolute;left:8625;top:5366;width:30;height:30" coordorigin="8625,5366" coordsize="30,30" path="m8625,5381r30,e" filled="f" strokeweight="1.6pt">
                <v:path arrowok="t"/>
              </v:shape>
            </v:group>
            <v:group id="_x0000_s4177" style="position:absolute;left:8625;top:5426;width:30;height:30" coordorigin="8625,5426" coordsize="30,30">
              <v:shape id="_x0000_s4178" style="position:absolute;left:8625;top:5426;width:30;height:30" coordorigin="8625,5426" coordsize="30,30" path="m8625,5441r30,e" filled="f" strokeweight="1.6pt">
                <v:path arrowok="t"/>
              </v:shape>
            </v:group>
            <v:group id="_x0000_s4179" style="position:absolute;left:8625;top:5486;width:30;height:30" coordorigin="8625,5486" coordsize="30,30">
              <v:shape id="_x0000_s4180" style="position:absolute;left:8625;top:5486;width:30;height:30" coordorigin="8625,5486" coordsize="30,30" path="m8625,5501r30,e" filled="f" strokeweight="1.6pt">
                <v:path arrowok="t"/>
              </v:shape>
            </v:group>
            <v:group id="_x0000_s4181" style="position:absolute;left:8625;top:5546;width:30;height:30" coordorigin="8625,5546" coordsize="30,30">
              <v:shape id="_x0000_s4182" style="position:absolute;left:8625;top:5546;width:30;height:30" coordorigin="8625,5546" coordsize="30,30" path="m8625,5561r30,e" filled="f" strokeweight="1.6pt">
                <v:path arrowok="t"/>
              </v:shape>
            </v:group>
            <v:group id="_x0000_s4183" style="position:absolute;left:8625;top:5606;width:30;height:30" coordorigin="8625,5606" coordsize="30,30">
              <v:shape id="_x0000_s4184" style="position:absolute;left:8625;top:5606;width:30;height:30" coordorigin="8625,5606" coordsize="30,30" path="m8625,5621r30,e" filled="f" strokeweight="1.6pt">
                <v:path arrowok="t"/>
              </v:shape>
            </v:group>
            <v:group id="_x0000_s4185" style="position:absolute;left:8625;top:5666;width:30;height:30" coordorigin="8625,5666" coordsize="30,30">
              <v:shape id="_x0000_s4186" style="position:absolute;left:8625;top:5666;width:30;height:30" coordorigin="8625,5666" coordsize="30,30" path="m8625,5681r30,e" filled="f" strokeweight="1.6pt">
                <v:path arrowok="t"/>
              </v:shape>
            </v:group>
            <v:group id="_x0000_s4187" style="position:absolute;left:8625;top:5726;width:30;height:30" coordorigin="8625,5726" coordsize="30,30">
              <v:shape id="_x0000_s4188" style="position:absolute;left:8625;top:5726;width:30;height:30" coordorigin="8625,5726" coordsize="30,30" path="m8625,5741r30,e" filled="f" strokeweight="1.6pt">
                <v:path arrowok="t"/>
              </v:shape>
            </v:group>
            <v:group id="_x0000_s4189" style="position:absolute;left:8625;top:5786;width:30;height:30" coordorigin="8625,5786" coordsize="30,30">
              <v:shape id="_x0000_s4190" style="position:absolute;left:8625;top:5786;width:30;height:30" coordorigin="8625,5786" coordsize="30,30" path="m8625,5801r30,e" filled="f" strokeweight="1.6pt">
                <v:path arrowok="t"/>
              </v:shape>
            </v:group>
            <v:group id="_x0000_s4191" style="position:absolute;left:8625;top:5846;width:30;height:30" coordorigin="8625,5846" coordsize="30,30">
              <v:shape id="_x0000_s4192" style="position:absolute;left:8625;top:5846;width:30;height:30" coordorigin="8625,5846" coordsize="30,30" path="m8625,5861r30,e" filled="f" strokeweight="1.6pt">
                <v:path arrowok="t"/>
              </v:shape>
            </v:group>
            <v:group id="_x0000_s4193" style="position:absolute;left:8625;top:5906;width:30;height:30" coordorigin="8625,5906" coordsize="30,30">
              <v:shape id="_x0000_s4194" style="position:absolute;left:8625;top:5906;width:30;height:30" coordorigin="8625,5906" coordsize="30,30" path="m8625,5921r30,e" filled="f" strokeweight="1.6pt">
                <v:path arrowok="t"/>
              </v:shape>
            </v:group>
            <v:group id="_x0000_s4195" style="position:absolute;left:8625;top:5966;width:30;height:30" coordorigin="8625,5966" coordsize="30,30">
              <v:shape id="_x0000_s4196" style="position:absolute;left:8625;top:5966;width:30;height:30" coordorigin="8625,5966" coordsize="30,30" path="m8625,5981r30,e" filled="f" strokeweight="1.6pt">
                <v:path arrowok="t"/>
              </v:shape>
            </v:group>
            <v:group id="_x0000_s4197" style="position:absolute;left:8625;top:6026;width:30;height:30" coordorigin="8625,6026" coordsize="30,30">
              <v:shape id="_x0000_s4198" style="position:absolute;left:8625;top:6026;width:30;height:30" coordorigin="8625,6026" coordsize="30,30" path="m8625,6041r30,e" filled="f" strokeweight="1.6pt">
                <v:path arrowok="t"/>
              </v:shape>
            </v:group>
            <v:group id="_x0000_s4199" style="position:absolute;left:8625;top:6086;width:30;height:30" coordorigin="8625,6086" coordsize="30,30">
              <v:shape id="_x0000_s4200" style="position:absolute;left:8625;top:6086;width:30;height:30" coordorigin="8625,6086" coordsize="30,30" path="m8625,6101r30,e" filled="f" strokeweight="1.6pt">
                <v:path arrowok="t"/>
              </v:shape>
            </v:group>
            <v:group id="_x0000_s4201" style="position:absolute;left:8625;top:6146;width:30;height:30" coordorigin="8625,6146" coordsize="30,30">
              <v:shape id="_x0000_s4202" style="position:absolute;left:8625;top:6146;width:30;height:30" coordorigin="8625,6146" coordsize="30,30" path="m8625,6161r30,e" filled="f" strokeweight="1.6pt">
                <v:path arrowok="t"/>
              </v:shape>
            </v:group>
            <v:group id="_x0000_s4203" style="position:absolute;left:8625;top:6206;width:30;height:30" coordorigin="8625,6206" coordsize="30,30">
              <v:shape id="_x0000_s4204" style="position:absolute;left:8625;top:6206;width:30;height:30" coordorigin="8625,6206" coordsize="30,30" path="m8625,6221r30,e" filled="f" strokeweight="1.6pt">
                <v:path arrowok="t"/>
              </v:shape>
            </v:group>
            <v:group id="_x0000_s4205" style="position:absolute;left:8625;top:6266;width:30;height:30" coordorigin="8625,6266" coordsize="30,30">
              <v:shape id="_x0000_s4206" style="position:absolute;left:8625;top:6266;width:30;height:30" coordorigin="8625,6266" coordsize="30,30" path="m8625,6281r30,e" filled="f" strokeweight="1.6pt">
                <v:path arrowok="t"/>
              </v:shape>
            </v:group>
            <v:group id="_x0000_s4207" style="position:absolute;left:8625;top:6326;width:30;height:30" coordorigin="8625,6326" coordsize="30,30">
              <v:shape id="_x0000_s4208" style="position:absolute;left:8625;top:6326;width:30;height:30" coordorigin="8625,6326" coordsize="30,30" path="m8625,6341r30,e" filled="f" strokeweight="1.6pt">
                <v:path arrowok="t"/>
              </v:shape>
            </v:group>
            <v:group id="_x0000_s4209" style="position:absolute;left:8625;top:6386;width:30;height:30" coordorigin="8625,6386" coordsize="30,30">
              <v:shape id="_x0000_s4210" style="position:absolute;left:8625;top:6386;width:30;height:30" coordorigin="8625,6386" coordsize="30,30" path="m8625,6401r30,e" filled="f" strokeweight="1.6pt">
                <v:path arrowok="t"/>
              </v:shape>
            </v:group>
            <v:group id="_x0000_s4211" style="position:absolute;left:8625;top:6446;width:30;height:30" coordorigin="8625,6446" coordsize="30,30">
              <v:shape id="_x0000_s4212" style="position:absolute;left:8625;top:6446;width:30;height:30" coordorigin="8625,6446" coordsize="30,30" path="m8625,6461r30,e" filled="f" strokeweight="1.6pt">
                <v:path arrowok="t"/>
              </v:shape>
            </v:group>
            <v:group id="_x0000_s4213" style="position:absolute;left:8625;top:6506;width:30;height:30" coordorigin="8625,6506" coordsize="30,30">
              <v:shape id="_x0000_s4214" style="position:absolute;left:8625;top:6506;width:30;height:30" coordorigin="8625,6506" coordsize="30,30" path="m8625,6521r30,e" filled="f" strokeweight="1.6pt">
                <v:path arrowok="t"/>
              </v:shape>
            </v:group>
            <v:group id="_x0000_s4215" style="position:absolute;left:8625;top:6566;width:30;height:30" coordorigin="8625,6566" coordsize="30,30">
              <v:shape id="_x0000_s4216" style="position:absolute;left:8625;top:6566;width:30;height:30" coordorigin="8625,6566" coordsize="30,30" path="m8625,6581r30,e" filled="f" strokeweight="1.6pt">
                <v:path arrowok="t"/>
              </v:shape>
            </v:group>
            <v:group id="_x0000_s4217" style="position:absolute;left:8625;top:6626;width:30;height:30" coordorigin="8625,6626" coordsize="30,30">
              <v:shape id="_x0000_s4218" style="position:absolute;left:8625;top:6626;width:30;height:30" coordorigin="8625,6626" coordsize="30,30" path="m8625,6641r30,e" filled="f" strokeweight="1.6pt">
                <v:path arrowok="t"/>
              </v:shape>
            </v:group>
            <v:group id="_x0000_s4219" style="position:absolute;left:8625;top:6686;width:30;height:30" coordorigin="8625,6686" coordsize="30,30">
              <v:shape id="_x0000_s4220" style="position:absolute;left:8625;top:6686;width:30;height:30" coordorigin="8625,6686" coordsize="30,30" path="m8625,6701r30,e" filled="f" strokeweight="1.6pt">
                <v:path arrowok="t"/>
              </v:shape>
            </v:group>
            <v:group id="_x0000_s4221" style="position:absolute;left:8625;top:6746;width:30;height:30" coordorigin="8625,6746" coordsize="30,30">
              <v:shape id="_x0000_s4222" style="position:absolute;left:8625;top:6746;width:30;height:30" coordorigin="8625,6746" coordsize="30,30" path="m8625,6761r30,e" filled="f" strokeweight="1.6pt">
                <v:path arrowok="t"/>
              </v:shape>
            </v:group>
            <v:group id="_x0000_s4223" style="position:absolute;left:8625;top:6806;width:30;height:30" coordorigin="8625,6806" coordsize="30,30">
              <v:shape id="_x0000_s4224" style="position:absolute;left:8625;top:6806;width:30;height:30" coordorigin="8625,6806" coordsize="30,30" path="m8625,6821r30,e" filled="f" strokeweight="1.6pt">
                <v:path arrowok="t"/>
              </v:shape>
            </v:group>
            <v:group id="_x0000_s4225" style="position:absolute;left:8625;top:6866;width:30;height:30" coordorigin="8625,6866" coordsize="30,30">
              <v:shape id="_x0000_s4226" style="position:absolute;left:8625;top:6866;width:30;height:30" coordorigin="8625,6866" coordsize="30,30" path="m8625,6881r30,e" filled="f" strokeweight="1.6pt">
                <v:path arrowok="t"/>
              </v:shape>
            </v:group>
            <v:group id="_x0000_s4227" style="position:absolute;left:8625;top:6926;width:30;height:30" coordorigin="8625,6926" coordsize="30,30">
              <v:shape id="_x0000_s4228" style="position:absolute;left:8625;top:6926;width:30;height:30" coordorigin="8625,6926" coordsize="30,30" path="m8625,6941r30,e" filled="f" strokeweight="1.6pt">
                <v:path arrowok="t"/>
              </v:shape>
            </v:group>
            <v:group id="_x0000_s4229" style="position:absolute;left:8625;top:6986;width:30;height:30" coordorigin="8625,6986" coordsize="30,30">
              <v:shape id="_x0000_s4230" style="position:absolute;left:8625;top:6986;width:30;height:30" coordorigin="8625,6986" coordsize="30,30" path="m8625,7001r30,e" filled="f" strokeweight="1.6pt">
                <v:path arrowok="t"/>
              </v:shape>
            </v:group>
            <v:group id="_x0000_s4231" style="position:absolute;left:8625;top:7046;width:30;height:30" coordorigin="8625,7046" coordsize="30,30">
              <v:shape id="_x0000_s4232" style="position:absolute;left:8625;top:7046;width:30;height:30" coordorigin="8625,7046" coordsize="30,30" path="m8625,7061r30,e" filled="f" strokeweight="1.6pt">
                <v:path arrowok="t"/>
              </v:shape>
            </v:group>
            <v:group id="_x0000_s4233" style="position:absolute;left:8625;top:7106;width:30;height:30" coordorigin="8625,7106" coordsize="30,30">
              <v:shape id="_x0000_s4234" style="position:absolute;left:8625;top:7106;width:30;height:30" coordorigin="8625,7106" coordsize="30,30" path="m8625,7121r30,e" filled="f" strokeweight="1.6pt">
                <v:path arrowok="t"/>
              </v:shape>
            </v:group>
            <v:group id="_x0000_s4235" style="position:absolute;left:8625;top:7166;width:30;height:30" coordorigin="8625,7166" coordsize="30,30">
              <v:shape id="_x0000_s4236" style="position:absolute;left:8625;top:7166;width:30;height:30" coordorigin="8625,7166" coordsize="30,30" path="m8625,7181r30,e" filled="f" strokeweight="1.6pt">
                <v:path arrowok="t"/>
              </v:shape>
            </v:group>
            <v:group id="_x0000_s4237" style="position:absolute;left:8625;top:7226;width:30;height:30" coordorigin="8625,7226" coordsize="30,30">
              <v:shape id="_x0000_s4238" style="position:absolute;left:8625;top:7226;width:30;height:30" coordorigin="8625,7226" coordsize="30,30" path="m8625,7241r30,e" filled="f" strokeweight="1.6pt">
                <v:path arrowok="t"/>
              </v:shape>
            </v:group>
            <v:group id="_x0000_s4239" style="position:absolute;left:8625;top:7286;width:30;height:30" coordorigin="8625,7286" coordsize="30,30">
              <v:shape id="_x0000_s4240" style="position:absolute;left:8625;top:7286;width:30;height:30" coordorigin="8625,7286" coordsize="30,30" path="m8625,7301r30,e" filled="f" strokeweight="1.6pt">
                <v:path arrowok="t"/>
              </v:shape>
            </v:group>
            <v:group id="_x0000_s4241" style="position:absolute;left:8625;top:7346;width:30;height:30" coordorigin="8625,7346" coordsize="30,30">
              <v:shape id="_x0000_s4242" style="position:absolute;left:8625;top:7346;width:30;height:30" coordorigin="8625,7346" coordsize="30,30" path="m8625,7361r30,e" filled="f" strokeweight="1.6pt">
                <v:path arrowok="t"/>
              </v:shape>
            </v:group>
            <v:group id="_x0000_s4243" style="position:absolute;left:8625;top:7406;width:30;height:30" coordorigin="8625,7406" coordsize="30,30">
              <v:shape id="_x0000_s4244" style="position:absolute;left:8625;top:7406;width:30;height:30" coordorigin="8625,7406" coordsize="30,30" path="m8625,7421r30,e" filled="f" strokeweight="1.6pt">
                <v:path arrowok="t"/>
              </v:shape>
            </v:group>
            <v:group id="_x0000_s4245" style="position:absolute;left:8625;top:7466;width:30;height:30" coordorigin="8625,7466" coordsize="30,30">
              <v:shape id="_x0000_s4246" style="position:absolute;left:8625;top:7466;width:30;height:30" coordorigin="8625,7466" coordsize="30,30" path="m8625,7481r30,e" filled="f" strokeweight="1.6pt">
                <v:path arrowok="t"/>
              </v:shape>
            </v:group>
            <v:group id="_x0000_s4247" style="position:absolute;left:8625;top:7526;width:30;height:30" coordorigin="8625,7526" coordsize="30,30">
              <v:shape id="_x0000_s4248" style="position:absolute;left:8625;top:7526;width:30;height:30" coordorigin="8625,7526" coordsize="30,30" path="m8625,7541r30,e" filled="f" strokeweight="1.6pt">
                <v:path arrowok="t"/>
              </v:shape>
            </v:group>
            <v:group id="_x0000_s4249" style="position:absolute;left:8625;top:7586;width:30;height:30" coordorigin="8625,7586" coordsize="30,30">
              <v:shape id="_x0000_s4250" style="position:absolute;left:8625;top:7586;width:30;height:30" coordorigin="8625,7586" coordsize="30,30" path="m8625,7601r30,e" filled="f" strokeweight="1.6pt">
                <v:path arrowok="t"/>
              </v:shape>
            </v:group>
            <v:group id="_x0000_s4251" style="position:absolute;left:8625;top:7646;width:30;height:30" coordorigin="8625,7646" coordsize="30,30">
              <v:shape id="_x0000_s4252" style="position:absolute;left:8625;top:7646;width:30;height:30" coordorigin="8625,7646" coordsize="30,30" path="m8625,7661r30,e" filled="f" strokeweight="1.6pt">
                <v:path arrowok="t"/>
              </v:shape>
            </v:group>
            <v:group id="_x0000_s4253" style="position:absolute;left:8625;top:7706;width:31;height:30" coordorigin="8625,7706" coordsize="31,30">
              <v:shape id="_x0000_s4254" style="position:absolute;left:8625;top:7706;width:31;height:30" coordorigin="8625,7706" coordsize="31,30" path="m8625,7721r30,e" filled="f" strokeweight="1.6pt">
                <v:path arrowok="t"/>
              </v:shape>
            </v:group>
            <v:group id="_x0000_s4255" style="position:absolute;left:8625;top:7766;width:30;height:30" coordorigin="8625,7766" coordsize="30,30">
              <v:shape id="_x0000_s4256" style="position:absolute;left:8625;top:7766;width:30;height:30" coordorigin="8625,7766" coordsize="30,30" path="m8625,7781r30,e" filled="f" strokeweight="1.6pt">
                <v:path arrowok="t"/>
              </v:shape>
            </v:group>
            <v:group id="_x0000_s4257" style="position:absolute;left:8625;top:7826;width:30;height:30" coordorigin="8625,7826" coordsize="30,30">
              <v:shape id="_x0000_s4258" style="position:absolute;left:8625;top:7826;width:30;height:30" coordorigin="8625,7826" coordsize="30,30" path="m8625,7841r30,e" filled="f" strokeweight="1.6pt">
                <v:path arrowok="t"/>
              </v:shape>
            </v:group>
            <v:group id="_x0000_s4259" style="position:absolute;left:8625;top:7886;width:30;height:30" coordorigin="8625,7886" coordsize="30,30">
              <v:shape id="_x0000_s4260" style="position:absolute;left:8625;top:7886;width:30;height:30" coordorigin="8625,7886" coordsize="30,30" path="m8625,7901r30,e" filled="f" strokeweight="1.6pt">
                <v:path arrowok="t"/>
              </v:shape>
            </v:group>
            <v:group id="_x0000_s4261" style="position:absolute;left:8625;top:7946;width:30;height:30" coordorigin="8625,7946" coordsize="30,30">
              <v:shape id="_x0000_s4262" style="position:absolute;left:8625;top:7946;width:30;height:30" coordorigin="8625,7946" coordsize="30,30" path="m8625,7961r30,e" filled="f" strokeweight="1.6pt">
                <v:path arrowok="t"/>
              </v:shape>
            </v:group>
            <v:group id="_x0000_s4263" style="position:absolute;left:8625;top:8006;width:30;height:30" coordorigin="8625,8006" coordsize="30,30">
              <v:shape id="_x0000_s4264" style="position:absolute;left:8625;top:8006;width:30;height:30" coordorigin="8625,8006" coordsize="30,30" path="m8625,8021r30,e" filled="f" strokeweight="1.6pt">
                <v:path arrowok="t"/>
              </v:shape>
            </v:group>
            <v:group id="_x0000_s4265" style="position:absolute;left:8625;top:8066;width:30;height:30" coordorigin="8625,8066" coordsize="30,30">
              <v:shape id="_x0000_s4266" style="position:absolute;left:8625;top:8066;width:30;height:30" coordorigin="8625,8066" coordsize="30,30" path="m8625,8081r30,e" filled="f" strokeweight="1.6pt">
                <v:path arrowok="t"/>
              </v:shape>
            </v:group>
            <v:group id="_x0000_s4267" style="position:absolute;left:8625;top:8126;width:30;height:30" coordorigin="8625,8126" coordsize="30,30">
              <v:shape id="_x0000_s4268" style="position:absolute;left:8625;top:8126;width:30;height:30" coordorigin="8625,8126" coordsize="30,30" path="m8625,8141r30,e" filled="f" strokeweight="1.6pt">
                <v:path arrowok="t"/>
              </v:shape>
            </v:group>
            <v:group id="_x0000_s4269" style="position:absolute;left:8625;top:8186;width:30;height:30" coordorigin="8625,8186" coordsize="30,30">
              <v:shape id="_x0000_s4270" style="position:absolute;left:8625;top:8186;width:30;height:30" coordorigin="8625,8186" coordsize="30,30" path="m8625,8201r30,e" filled="f" strokeweight="1.6pt">
                <v:path arrowok="t"/>
              </v:shape>
            </v:group>
            <v:group id="_x0000_s4271" style="position:absolute;left:8625;top:8246;width:30;height:30" coordorigin="8625,8246" coordsize="30,30">
              <v:shape id="_x0000_s4272" style="position:absolute;left:8625;top:8246;width:30;height:30" coordorigin="8625,8246" coordsize="30,30" path="m8625,8261r31,e" filled="f" strokeweight="1.6pt">
                <v:path arrowok="t"/>
              </v:shape>
            </v:group>
            <v:group id="_x0000_s4273" style="position:absolute;left:8626;top:8306;width:30;height:30" coordorigin="8626,8306" coordsize="30,30">
              <v:shape id="_x0000_s4274" style="position:absolute;left:8626;top:8306;width:30;height:30" coordorigin="8626,8306" coordsize="30,30" path="m8626,8321r30,e" filled="f" strokeweight="1.6pt">
                <v:path arrowok="t"/>
              </v:shape>
            </v:group>
            <v:group id="_x0000_s4275" style="position:absolute;left:8626;top:8366;width:30;height:30" coordorigin="8626,8366" coordsize="30,30">
              <v:shape id="_x0000_s4276" style="position:absolute;left:8626;top:8366;width:30;height:30" coordorigin="8626,8366" coordsize="30,30" path="m8626,8381r30,e" filled="f" strokeweight="1.6pt">
                <v:path arrowok="t"/>
              </v:shape>
            </v:group>
            <v:group id="_x0000_s4277" style="position:absolute;left:8626;top:8426;width:30;height:30" coordorigin="8626,8426" coordsize="30,30">
              <v:shape id="_x0000_s4278" style="position:absolute;left:8626;top:8426;width:30;height:30" coordorigin="8626,8426" coordsize="30,30" path="m8626,8441r30,e" filled="f" strokeweight="1.6pt">
                <v:path arrowok="t"/>
              </v:shape>
            </v:group>
            <v:group id="_x0000_s4279" style="position:absolute;left:8626;top:8486;width:30;height:30" coordorigin="8626,8486" coordsize="30,30">
              <v:shape id="_x0000_s4280" style="position:absolute;left:8626;top:8486;width:30;height:30" coordorigin="8626,8486" coordsize="30,30" path="m8626,8501r30,e" filled="f" strokeweight="1.6pt">
                <v:path arrowok="t"/>
              </v:shape>
            </v:group>
            <v:group id="_x0000_s4281" style="position:absolute;left:8626;top:8546;width:31;height:30" coordorigin="8626,8546" coordsize="31,30">
              <v:shape id="_x0000_s4282" style="position:absolute;left:8626;top:8546;width:31;height:30" coordorigin="8626,8546" coordsize="31,30" path="m8626,8561r30,e" filled="f" strokeweight="1.6pt">
                <v:path arrowok="t"/>
              </v:shape>
            </v:group>
            <v:group id="_x0000_s4283" style="position:absolute;left:8626;top:8606;width:30;height:30" coordorigin="8626,8606" coordsize="30,30">
              <v:shape id="_x0000_s4284" style="position:absolute;left:8626;top:8606;width:30;height:30" coordorigin="8626,8606" coordsize="30,30" path="m8626,8621r30,e" filled="f" strokeweight="1.6pt">
                <v:path arrowok="t"/>
              </v:shape>
            </v:group>
            <v:group id="_x0000_s4285" style="position:absolute;left:8626;top:8666;width:30;height:30" coordorigin="8626,8666" coordsize="30,30">
              <v:shape id="_x0000_s4286" style="position:absolute;left:8626;top:8666;width:30;height:30" coordorigin="8626,8666" coordsize="30,30" path="m8626,8681r30,e" filled="f" strokeweight="1.6pt">
                <v:path arrowok="t"/>
              </v:shape>
            </v:group>
            <v:group id="_x0000_s4287" style="position:absolute;left:8626;top:8726;width:30;height:30" coordorigin="8626,8726" coordsize="30,30">
              <v:shape id="_x0000_s4288" style="position:absolute;left:8626;top:8726;width:30;height:30" coordorigin="8626,8726" coordsize="30,30" path="m8626,8741r30,e" filled="f" strokeweight="1.6pt">
                <v:path arrowok="t"/>
              </v:shape>
            </v:group>
            <v:group id="_x0000_s4289" style="position:absolute;left:8626;top:8786;width:30;height:30" coordorigin="8626,8786" coordsize="30,30">
              <v:shape id="_x0000_s4290" style="position:absolute;left:8626;top:8786;width:30;height:30" coordorigin="8626,8786" coordsize="30,30" path="m8626,8801r30,e" filled="f" strokeweight="1.6pt">
                <v:path arrowok="t"/>
              </v:shape>
            </v:group>
            <v:group id="_x0000_s4291" style="position:absolute;left:8626;top:8846;width:30;height:30" coordorigin="8626,8846" coordsize="30,30">
              <v:shape id="_x0000_s4292" style="position:absolute;left:8626;top:8846;width:30;height:30" coordorigin="8626,8846" coordsize="30,30" path="m8626,8861r30,e" filled="f" strokeweight="1.6pt">
                <v:path arrowok="t"/>
              </v:shape>
            </v:group>
            <v:group id="_x0000_s4293" style="position:absolute;left:8626;top:8906;width:30;height:30" coordorigin="8626,8906" coordsize="30,30">
              <v:shape id="_x0000_s4294" style="position:absolute;left:8626;top:8906;width:30;height:30" coordorigin="8626,8906" coordsize="30,30" path="m8626,8921r30,e" filled="f" strokeweight="1.6pt">
                <v:path arrowok="t"/>
              </v:shape>
            </v:group>
            <v:group id="_x0000_s4295" style="position:absolute;left:8626;top:8966;width:30;height:30" coordorigin="8626,8966" coordsize="30,30">
              <v:shape id="_x0000_s4296" style="position:absolute;left:8626;top:8966;width:30;height:30" coordorigin="8626,8966" coordsize="30,30" path="m8626,8981r30,e" filled="f" strokeweight="1.6pt">
                <v:path arrowok="t"/>
              </v:shape>
            </v:group>
            <v:group id="_x0000_s4297" style="position:absolute;left:8626;top:9026;width:30;height:30" coordorigin="8626,9026" coordsize="30,30">
              <v:shape id="_x0000_s4298" style="position:absolute;left:8626;top:9026;width:30;height:30" coordorigin="8626,9026" coordsize="30,30" path="m8626,9041r30,e" filled="f" strokeweight="1.6pt">
                <v:path arrowok="t"/>
              </v:shape>
            </v:group>
            <v:group id="_x0000_s4299" style="position:absolute;left:8626;top:9086;width:31;height:30" coordorigin="8626,9086" coordsize="31,30">
              <v:shape id="_x0000_s4300" style="position:absolute;left:8626;top:9086;width:31;height:30" coordorigin="8626,9086" coordsize="31,30" path="m8626,9101r30,e" filled="f" strokeweight="1.6pt">
                <v:path arrowok="t"/>
              </v:shape>
            </v:group>
            <v:group id="_x0000_s4301" style="position:absolute;left:8626;top:9146;width:30;height:30" coordorigin="8626,9146" coordsize="30,30">
              <v:shape id="_x0000_s4302" style="position:absolute;left:8626;top:9146;width:30;height:30" coordorigin="8626,9146" coordsize="30,30" path="m8626,9161r30,e" filled="f" strokeweight="1.6pt">
                <v:path arrowok="t"/>
              </v:shape>
            </v:group>
            <v:group id="_x0000_s4303" style="position:absolute;left:8626;top:9206;width:30;height:30" coordorigin="8626,9206" coordsize="30,30">
              <v:shape id="_x0000_s4304" style="position:absolute;left:8626;top:9206;width:30;height:30" coordorigin="8626,9206" coordsize="30,30" path="m8626,9221r30,e" filled="f" strokeweight="1.6pt">
                <v:path arrowok="t"/>
              </v:shape>
            </v:group>
            <v:group id="_x0000_s4305" style="position:absolute;left:8626;top:9266;width:30;height:30" coordorigin="8626,9266" coordsize="30,30">
              <v:shape id="_x0000_s4306" style="position:absolute;left:8626;top:9266;width:30;height:30" coordorigin="8626,9266" coordsize="30,30" path="m8626,9281r30,e" filled="f" strokeweight="1.6pt">
                <v:path arrowok="t"/>
              </v:shape>
            </v:group>
            <v:group id="_x0000_s4307" style="position:absolute;left:8626;top:9326;width:30;height:30" coordorigin="8626,9326" coordsize="30,30">
              <v:shape id="_x0000_s4308" style="position:absolute;left:8626;top:9326;width:30;height:30" coordorigin="8626,9326" coordsize="30,30" path="m8626,9341r30,e" filled="f" strokeweight="1.6pt">
                <v:path arrowok="t"/>
              </v:shape>
            </v:group>
            <v:group id="_x0000_s4309" style="position:absolute;left:8626;top:9386;width:30;height:30" coordorigin="8626,9386" coordsize="30,30">
              <v:shape id="_x0000_s4310" style="position:absolute;left:8626;top:9386;width:30;height:30" coordorigin="8626,9386" coordsize="30,30" path="m8626,9401r30,e" filled="f" strokeweight="1.6pt">
                <v:path arrowok="t"/>
              </v:shape>
            </v:group>
            <v:group id="_x0000_s4311" style="position:absolute;left:8626;top:9446;width:30;height:30" coordorigin="8626,9446" coordsize="30,30">
              <v:shape id="_x0000_s4312" style="position:absolute;left:8626;top:9446;width:30;height:30" coordorigin="8626,9446" coordsize="30,30" path="m8626,9461r30,e" filled="f" strokeweight="1.6pt">
                <v:path arrowok="t"/>
              </v:shape>
            </v:group>
            <v:group id="_x0000_s4313" style="position:absolute;left:8626;top:9506;width:30;height:30" coordorigin="8626,9506" coordsize="30,30">
              <v:shape id="_x0000_s4314" style="position:absolute;left:8626;top:9506;width:30;height:30" coordorigin="8626,9506" coordsize="30,30" path="m8626,9521r30,e" filled="f" strokeweight="1.6pt">
                <v:path arrowok="t"/>
              </v:shape>
            </v:group>
            <v:group id="_x0000_s4315" style="position:absolute;left:8626;top:9566;width:30;height:30" coordorigin="8626,9566" coordsize="30,30">
              <v:shape id="_x0000_s4316" style="position:absolute;left:8626;top:9566;width:30;height:30" coordorigin="8626,9566" coordsize="30,30" path="m8626,9581r30,e" filled="f" strokeweight="1.6pt">
                <v:path arrowok="t"/>
              </v:shape>
            </v:group>
            <v:group id="_x0000_s4317" style="position:absolute;left:8626;top:9626;width:30;height:30" coordorigin="8626,9626" coordsize="30,30">
              <v:shape id="_x0000_s4318" style="position:absolute;left:8626;top:9626;width:30;height:30" coordorigin="8626,9626" coordsize="30,30" path="m8626,9641r30,e" filled="f" strokeweight="1.6pt">
                <v:path arrowok="t"/>
              </v:shape>
            </v:group>
            <v:group id="_x0000_s4319" style="position:absolute;left:8626;top:9686;width:30;height:30" coordorigin="8626,9686" coordsize="30,30">
              <v:shape id="_x0000_s4320" style="position:absolute;left:8626;top:9686;width:30;height:30" coordorigin="8626,9686" coordsize="30,30" path="m8626,9701r30,e" filled="f" strokeweight="1.6pt">
                <v:path arrowok="t"/>
              </v:shape>
            </v:group>
            <v:group id="_x0000_s4321" style="position:absolute;left:8626;top:9746;width:30;height:30" coordorigin="8626,9746" coordsize="30,30">
              <v:shape id="_x0000_s4322" style="position:absolute;left:8626;top:9746;width:30;height:30" coordorigin="8626,9746" coordsize="30,30" path="m8626,9761r30,e" filled="f" strokeweight="1.6pt">
                <v:path arrowok="t"/>
              </v:shape>
            </v:group>
            <v:group id="_x0000_s4323" style="position:absolute;left:8626;top:9806;width:30;height:30" coordorigin="8626,9806" coordsize="30,30">
              <v:shape id="_x0000_s4324" style="position:absolute;left:8626;top:9806;width:30;height:30" coordorigin="8626,9806" coordsize="30,30" path="m8626,9821r30,e" filled="f" strokeweight="1.6pt">
                <v:path arrowok="t"/>
              </v:shape>
            </v:group>
            <v:group id="_x0000_s4325" style="position:absolute;left:8626;top:9866;width:30;height:30" coordorigin="8626,9866" coordsize="30,30">
              <v:shape id="_x0000_s4326" style="position:absolute;left:8626;top:9866;width:30;height:30" coordorigin="8626,9866" coordsize="30,30" path="m8626,9881r30,e" filled="f" strokeweight="1.6pt">
                <v:path arrowok="t"/>
              </v:shape>
            </v:group>
            <v:group id="_x0000_s4327" style="position:absolute;left:8626;top:9926;width:31;height:30" coordorigin="8626,9926" coordsize="31,30">
              <v:shape id="_x0000_s4328" style="position:absolute;left:8626;top:9926;width:31;height:30" coordorigin="8626,9926" coordsize="31,30" path="m8626,9941r30,e" filled="f" strokeweight="1.6pt">
                <v:path arrowok="t"/>
              </v:shape>
            </v:group>
            <v:group id="_x0000_s4329" style="position:absolute;left:8626;top:9986;width:30;height:30" coordorigin="8626,9986" coordsize="30,30">
              <v:shape id="_x0000_s4330" style="position:absolute;left:8626;top:9986;width:30;height:30" coordorigin="8626,9986" coordsize="30,30" path="m8626,10001r30,e" filled="f" strokeweight="1.6pt">
                <v:path arrowok="t"/>
              </v:shape>
            </v:group>
            <v:group id="_x0000_s4331" style="position:absolute;left:8626;top:10046;width:30;height:30" coordorigin="8626,10046" coordsize="30,30">
              <v:shape id="_x0000_s4332" style="position:absolute;left:8626;top:10046;width:30;height:30" coordorigin="8626,10046" coordsize="30,30" path="m8626,10061r30,e" filled="f" strokeweight="1.6pt">
                <v:path arrowok="t"/>
              </v:shape>
            </v:group>
            <v:group id="_x0000_s4333" style="position:absolute;left:8626;top:10106;width:30;height:30" coordorigin="8626,10106" coordsize="30,30">
              <v:shape id="_x0000_s4334" style="position:absolute;left:8626;top:10106;width:30;height:30" coordorigin="8626,10106" coordsize="30,30" path="m8626,10121r30,e" filled="f" strokeweight="1.6pt">
                <v:path arrowok="t"/>
              </v:shape>
            </v:group>
            <v:group id="_x0000_s4335" style="position:absolute;left:8626;top:10166;width:30;height:30" coordorigin="8626,10166" coordsize="30,30">
              <v:shape id="_x0000_s4336" style="position:absolute;left:8626;top:10166;width:30;height:30" coordorigin="8626,10166" coordsize="30,30" path="m8626,10181r30,e" filled="f" strokeweight="1.6pt">
                <v:path arrowok="t"/>
              </v:shape>
            </v:group>
            <v:group id="_x0000_s4337" style="position:absolute;left:8626;top:10226;width:30;height:30" coordorigin="8626,10226" coordsize="30,30">
              <v:shape id="_x0000_s4338" style="position:absolute;left:8626;top:10226;width:30;height:30" coordorigin="8626,10226" coordsize="30,30" path="m8626,10241r30,e" filled="f" strokeweight="1.6pt">
                <v:path arrowok="t"/>
              </v:shape>
            </v:group>
            <v:group id="_x0000_s4339" style="position:absolute;left:8626;top:10286;width:30;height:30" coordorigin="8626,10286" coordsize="30,30">
              <v:shape id="_x0000_s4340" style="position:absolute;left:8626;top:10286;width:30;height:30" coordorigin="8626,10286" coordsize="30,30" path="m8626,10301r30,e" filled="f" strokeweight="1.6pt">
                <v:path arrowok="t"/>
              </v:shape>
            </v:group>
            <v:group id="_x0000_s4341" style="position:absolute;left:8626;top:10346;width:30;height:30" coordorigin="8626,10346" coordsize="30,30">
              <v:shape id="_x0000_s4342" style="position:absolute;left:8626;top:10346;width:30;height:30" coordorigin="8626,10346" coordsize="30,30" path="m8626,10361r30,e" filled="f" strokeweight="1.6pt">
                <v:path arrowok="t"/>
              </v:shape>
            </v:group>
            <v:group id="_x0000_s4343" style="position:absolute;left:8626;top:10406;width:30;height:30" coordorigin="8626,10406" coordsize="30,30">
              <v:shape id="_x0000_s4344" style="position:absolute;left:8626;top:10406;width:30;height:30" coordorigin="8626,10406" coordsize="30,30" path="m8626,10421r30,e" filled="f" strokeweight="1.6pt">
                <v:path arrowok="t"/>
              </v:shape>
            </v:group>
            <v:group id="_x0000_s4345" style="position:absolute;left:8626;top:10466;width:31;height:30" coordorigin="8626,10466" coordsize="31,30">
              <v:shape id="_x0000_s4346" style="position:absolute;left:8626;top:10466;width:31;height:30" coordorigin="8626,10466" coordsize="31,30" path="m8626,10481r30,e" filled="f" strokeweight="1.6pt">
                <v:path arrowok="t"/>
              </v:shape>
            </v:group>
            <v:group id="_x0000_s4347" style="position:absolute;left:8626;top:10526;width:30;height:30" coordorigin="8626,10526" coordsize="30,30">
              <v:shape id="_x0000_s4348" style="position:absolute;left:8626;top:10526;width:30;height:30" coordorigin="8626,10526" coordsize="30,30" path="m8626,10541r30,e" filled="f" strokeweight="1.6pt">
                <v:path arrowok="t"/>
              </v:shape>
            </v:group>
            <v:group id="_x0000_s4349" style="position:absolute;left:8626;top:10586;width:30;height:30" coordorigin="8626,10586" coordsize="30,30">
              <v:shape id="_x0000_s4350" style="position:absolute;left:8626;top:10586;width:30;height:30" coordorigin="8626,10586" coordsize="30,30" path="m8626,10601r30,e" filled="f" strokeweight="1.6pt">
                <v:path arrowok="t"/>
              </v:shape>
            </v:group>
            <v:group id="_x0000_s4351" style="position:absolute;left:8626;top:10646;width:30;height:30" coordorigin="8626,10646" coordsize="30,30">
              <v:shape id="_x0000_s4352" style="position:absolute;left:8626;top:10646;width:30;height:30" coordorigin="8626,10646" coordsize="30,30" path="m8626,10661r30,e" filled="f" strokeweight="1.6pt">
                <v:path arrowok="t"/>
              </v:shape>
            </v:group>
            <v:group id="_x0000_s4353" style="position:absolute;left:8626;top:10706;width:30;height:30" coordorigin="8626,10706" coordsize="30,30">
              <v:shape id="_x0000_s4354" style="position:absolute;left:8626;top:10706;width:30;height:30" coordorigin="8626,10706" coordsize="30,30" path="m8626,10721r30,e" filled="f" strokeweight="1.6pt">
                <v:path arrowok="t"/>
              </v:shape>
            </v:group>
            <v:group id="_x0000_s4355" style="position:absolute;left:8626;top:10766;width:30;height:30" coordorigin="8626,10766" coordsize="30,30">
              <v:shape id="_x0000_s4356" style="position:absolute;left:8626;top:10766;width:30;height:30" coordorigin="8626,10766" coordsize="30,30" path="m8626,10781r30,e" filled="f" strokeweight="1.6pt">
                <v:path arrowok="t"/>
              </v:shape>
            </v:group>
            <v:group id="_x0000_s4357" style="position:absolute;left:8626;top:10826;width:30;height:30" coordorigin="8626,10826" coordsize="30,30">
              <v:shape id="_x0000_s4358" style="position:absolute;left:8626;top:10826;width:30;height:30" coordorigin="8626,10826" coordsize="30,30" path="m8626,10841r30,e" filled="f" strokeweight="1.6pt">
                <v:path arrowok="t"/>
              </v:shape>
            </v:group>
            <v:group id="_x0000_s4359" style="position:absolute;left:8626;top:10886;width:30;height:30" coordorigin="8626,10886" coordsize="30,30">
              <v:shape id="_x0000_s4360" style="position:absolute;left:8626;top:10886;width:30;height:30" coordorigin="8626,10886" coordsize="30,30" path="m8626,10901r30,e" filled="f" strokeweight="1.6pt">
                <v:path arrowok="t"/>
              </v:shape>
            </v:group>
            <v:group id="_x0000_s4361" style="position:absolute;left:8626;top:10946;width:30;height:30" coordorigin="8626,10946" coordsize="30,30">
              <v:shape id="_x0000_s4362" style="position:absolute;left:8626;top:10946;width:30;height:30" coordorigin="8626,10946" coordsize="30,30" path="m8626,10961r30,e" filled="f" strokeweight="1.6pt">
                <v:path arrowok="t"/>
              </v:shape>
            </v:group>
            <v:group id="_x0000_s4363" style="position:absolute;left:8626;top:11006;width:30;height:30" coordorigin="8626,11006" coordsize="30,30">
              <v:shape id="_x0000_s4364" style="position:absolute;left:8626;top:11006;width:30;height:30" coordorigin="8626,11006" coordsize="30,30" path="m8626,11021r30,e" filled="f" strokeweight="1.6pt">
                <v:path arrowok="t"/>
              </v:shape>
            </v:group>
            <v:group id="_x0000_s4365" style="position:absolute;left:8626;top:11066;width:30;height:30" coordorigin="8626,11066" coordsize="30,30">
              <v:shape id="_x0000_s4366" style="position:absolute;left:8626;top:11066;width:30;height:30" coordorigin="8626,11066" coordsize="30,30" path="m8626,11081r30,e" filled="f" strokeweight="1.6pt">
                <v:path arrowok="t"/>
              </v:shape>
            </v:group>
            <v:group id="_x0000_s4367" style="position:absolute;left:8626;top:11126;width:30;height:30" coordorigin="8626,11126" coordsize="30,30">
              <v:shape id="_x0000_s4368" style="position:absolute;left:8626;top:11126;width:30;height:30" coordorigin="8626,11126" coordsize="30,30" path="m8626,11141r30,e" filled="f" strokeweight="1.6pt">
                <v:path arrowok="t"/>
              </v:shape>
            </v:group>
            <v:group id="_x0000_s4369" style="position:absolute;left:8626;top:11186;width:30;height:30" coordorigin="8626,11186" coordsize="30,30">
              <v:shape id="_x0000_s4370" style="position:absolute;left:8626;top:11186;width:30;height:30" coordorigin="8626,11186" coordsize="30,30" path="m8626,11201r30,e" filled="f" strokeweight="1.6pt">
                <v:path arrowok="t"/>
              </v:shape>
            </v:group>
            <v:group id="_x0000_s4371" style="position:absolute;left:8626;top:11246;width:30;height:30" coordorigin="8626,11246" coordsize="30,30">
              <v:shape id="_x0000_s4372" style="position:absolute;left:8626;top:11246;width:30;height:30" coordorigin="8626,11246" coordsize="30,30" path="m8626,11261r30,e" filled="f" strokeweight="1.6pt">
                <v:path arrowok="t"/>
              </v:shape>
            </v:group>
            <v:group id="_x0000_s4373" style="position:absolute;left:8626;top:11306;width:30;height:30" coordorigin="8626,11306" coordsize="30,30">
              <v:shape id="_x0000_s4374" style="position:absolute;left:8626;top:11306;width:30;height:30" coordorigin="8626,11306" coordsize="30,30" path="m8626,11321r30,e" filled="f" strokeweight="1.6pt">
                <v:path arrowok="t"/>
              </v:shape>
            </v:group>
            <v:group id="_x0000_s4375" style="position:absolute;left:8626;top:11366;width:30;height:30" coordorigin="8626,11366" coordsize="30,30">
              <v:shape id="_x0000_s4376" style="position:absolute;left:8626;top:11366;width:30;height:30" coordorigin="8626,11366" coordsize="30,30" path="m8626,11381r30,e" filled="f" strokeweight="1.6pt">
                <v:path arrowok="t"/>
              </v:shape>
            </v:group>
            <v:group id="_x0000_s4377" style="position:absolute;left:8626;top:11426;width:30;height:30" coordorigin="8626,11426" coordsize="30,30">
              <v:shape id="_x0000_s4378" style="position:absolute;left:8626;top:11426;width:30;height:30" coordorigin="8626,11426" coordsize="30,30" path="m8626,11441r30,e" filled="f" strokeweight="1.6pt">
                <v:path arrowok="t"/>
              </v:shape>
            </v:group>
            <v:group id="_x0000_s4379" style="position:absolute;left:8626;top:11486;width:30;height:30" coordorigin="8626,11486" coordsize="30,30">
              <v:shape id="_x0000_s4380" style="position:absolute;left:8626;top:11486;width:30;height:30" coordorigin="8626,11486" coordsize="30,30" path="m8626,11501r30,e" filled="f" strokeweight="1.6pt">
                <v:path arrowok="t"/>
              </v:shape>
            </v:group>
            <v:group id="_x0000_s4381" style="position:absolute;left:8626;top:11546;width:30;height:30" coordorigin="8626,11546" coordsize="30,30">
              <v:shape id="_x0000_s4382" style="position:absolute;left:8626;top:11546;width:30;height:30" coordorigin="8626,11546" coordsize="30,30" path="m8626,11561r30,e" filled="f" strokeweight="1.6pt">
                <v:path arrowok="t"/>
              </v:shape>
            </v:group>
            <v:group id="_x0000_s4383" style="position:absolute;left:8626;top:11606;width:30;height:30" coordorigin="8626,11606" coordsize="30,30">
              <v:shape id="_x0000_s4384" style="position:absolute;left:8626;top:11606;width:30;height:30" coordorigin="8626,11606" coordsize="30,30" path="m8626,11621r30,e" filled="f" strokeweight="1.6pt">
                <v:path arrowok="t"/>
              </v:shape>
            </v:group>
            <v:group id="_x0000_s4385" style="position:absolute;left:8626;top:11666;width:30;height:30" coordorigin="8626,11666" coordsize="30,30">
              <v:shape id="_x0000_s4386" style="position:absolute;left:8626;top:11666;width:30;height:30" coordorigin="8626,11666" coordsize="30,30" path="m8626,11681r30,e" filled="f" strokeweight="1.6pt">
                <v:path arrowok="t"/>
              </v:shape>
            </v:group>
            <v:group id="_x0000_s4387" style="position:absolute;left:8626;top:11726;width:30;height:30" coordorigin="8626,11726" coordsize="30,30">
              <v:shape id="_x0000_s4388" style="position:absolute;left:8626;top:11726;width:30;height:30" coordorigin="8626,11726" coordsize="30,30" path="m8626,11741r30,e" filled="f" strokeweight="1.6pt">
                <v:path arrowok="t"/>
              </v:shape>
            </v:group>
            <v:group id="_x0000_s4389" style="position:absolute;left:8626;top:11786;width:30;height:30" coordorigin="8626,11786" coordsize="30,30">
              <v:shape id="_x0000_s4390" style="position:absolute;left:8626;top:11786;width:30;height:30" coordorigin="8626,11786" coordsize="30,30" path="m8626,11801r30,e" filled="f" strokeweight="1.6pt">
                <v:path arrowok="t"/>
              </v:shape>
            </v:group>
            <v:group id="_x0000_s4391" style="position:absolute;left:8626;top:11846;width:30;height:30" coordorigin="8626,11846" coordsize="30,30">
              <v:shape id="_x0000_s4392" style="position:absolute;left:8626;top:11846;width:30;height:30" coordorigin="8626,11846" coordsize="30,30" path="m8626,11861r30,e" filled="f" strokeweight="1.6pt">
                <v:path arrowok="t"/>
              </v:shape>
            </v:group>
            <v:group id="_x0000_s4393" style="position:absolute;left:8626;top:11906;width:30;height:30" coordorigin="8626,11906" coordsize="30,30">
              <v:shape id="_x0000_s4394" style="position:absolute;left:8626;top:11906;width:30;height:30" coordorigin="8626,11906" coordsize="30,30" path="m8626,11921r30,e" filled="f" strokeweight="1.6pt">
                <v:path arrowok="t"/>
              </v:shape>
            </v:group>
            <v:group id="_x0000_s4395" style="position:absolute;left:8626;top:11966;width:30;height:30" coordorigin="8626,11966" coordsize="30,30">
              <v:shape id="_x0000_s4396" style="position:absolute;left:8626;top:11966;width:30;height:30" coordorigin="8626,11966" coordsize="30,30" path="m8626,11981r30,e" filled="f" strokeweight="1.6pt">
                <v:path arrowok="t"/>
              </v:shape>
            </v:group>
            <v:group id="_x0000_s4397" style="position:absolute;left:8626;top:12026;width:30;height:30" coordorigin="8626,12026" coordsize="30,30">
              <v:shape id="_x0000_s4398" style="position:absolute;left:8626;top:12026;width:30;height:30" coordorigin="8626,12026" coordsize="30,30" path="m8626,12041r30,e" filled="f" strokeweight="1.6pt">
                <v:path arrowok="t"/>
              </v:shape>
            </v:group>
            <v:group id="_x0000_s4399" style="position:absolute;left:8626;top:12086;width:30;height:30" coordorigin="8626,12086" coordsize="30,30">
              <v:shape id="_x0000_s4400" style="position:absolute;left:8626;top:12086;width:30;height:30" coordorigin="8626,12086" coordsize="30,30" path="m8626,12101r30,e" filled="f" strokeweight="1.6pt">
                <v:path arrowok="t"/>
              </v:shape>
            </v:group>
            <v:group id="_x0000_s4401" style="position:absolute;left:8626;top:12146;width:30;height:30" coordorigin="8626,12146" coordsize="30,30">
              <v:shape id="_x0000_s4402" style="position:absolute;left:8626;top:12146;width:30;height:30" coordorigin="8626,12146" coordsize="30,30" path="m8626,12161r30,e" filled="f" strokeweight="1.6pt">
                <v:path arrowok="t"/>
              </v:shape>
            </v:group>
            <v:group id="_x0000_s4403" style="position:absolute;left:8626;top:12206;width:30;height:30" coordorigin="8626,12206" coordsize="30,30">
              <v:shape id="_x0000_s4404" style="position:absolute;left:8626;top:12206;width:30;height:30" coordorigin="8626,12206" coordsize="30,30" path="m8626,12221r30,e" filled="f" strokeweight="1.6pt">
                <v:path arrowok="t"/>
              </v:shape>
            </v:group>
            <v:group id="_x0000_s4405" style="position:absolute;left:8626;top:12266;width:30;height:30" coordorigin="8626,12266" coordsize="30,30">
              <v:shape id="_x0000_s4406" style="position:absolute;left:8626;top:12266;width:30;height:30" coordorigin="8626,12266" coordsize="30,30" path="m8626,12281r30,e" filled="f" strokeweight="1.6pt">
                <v:path arrowok="t"/>
              </v:shape>
            </v:group>
            <v:group id="_x0000_s4407" style="position:absolute;left:8626;top:12326;width:30;height:30" coordorigin="8626,12326" coordsize="30,30">
              <v:shape id="_x0000_s4408" style="position:absolute;left:8626;top:12326;width:30;height:30" coordorigin="8626,12326" coordsize="30,30" path="m8626,12341r30,e" filled="f" strokeweight="1.6pt">
                <v:path arrowok="t"/>
              </v:shape>
            </v:group>
            <v:group id="_x0000_s4409" style="position:absolute;left:8626;top:12386;width:30;height:30" coordorigin="8626,12386" coordsize="30,30">
              <v:shape id="_x0000_s4410" style="position:absolute;left:8626;top:12386;width:30;height:30" coordorigin="8626,12386" coordsize="30,30" path="m8626,12401r30,e" filled="f" strokeweight="1.6pt">
                <v:path arrowok="t"/>
              </v:shape>
            </v:group>
            <v:group id="_x0000_s4411" style="position:absolute;left:8626;top:12446;width:30;height:30" coordorigin="8626,12446" coordsize="30,30">
              <v:shape id="_x0000_s4412" style="position:absolute;left:8626;top:12446;width:30;height:30" coordorigin="8626,12446" coordsize="30,30" path="m8626,12461r30,e" filled="f" strokeweight="1.6pt">
                <v:path arrowok="t"/>
              </v:shape>
            </v:group>
            <v:group id="_x0000_s4413" style="position:absolute;left:8626;top:12506;width:30;height:30" coordorigin="8626,12506" coordsize="30,30">
              <v:shape id="_x0000_s4414" style="position:absolute;left:8626;top:12506;width:30;height:30" coordorigin="8626,12506" coordsize="30,30" path="m8626,12521r30,e" filled="f" strokeweight="1.6pt">
                <v:path arrowok="t"/>
              </v:shape>
            </v:group>
            <v:group id="_x0000_s4415" style="position:absolute;left:8626;top:12566;width:30;height:30" coordorigin="8626,12566" coordsize="30,30">
              <v:shape id="_x0000_s4416" style="position:absolute;left:8626;top:12566;width:30;height:30" coordorigin="8626,12566" coordsize="30,30" path="m8626,12581r30,e" filled="f" strokeweight="1.6pt">
                <v:path arrowok="t"/>
              </v:shape>
            </v:group>
            <v:group id="_x0000_s4417" style="position:absolute;left:8626;top:12626;width:30;height:30" coordorigin="8626,12626" coordsize="30,30">
              <v:shape id="_x0000_s4418" style="position:absolute;left:8626;top:12626;width:30;height:30" coordorigin="8626,12626" coordsize="30,30" path="m8626,12641r30,e" filled="f" strokeweight="1.6pt">
                <v:path arrowok="t"/>
              </v:shape>
            </v:group>
            <v:group id="_x0000_s4419" style="position:absolute;left:8626;top:12686;width:30;height:30" coordorigin="8626,12686" coordsize="30,30">
              <v:shape id="_x0000_s4420" style="position:absolute;left:8626;top:12686;width:30;height:30" coordorigin="8626,12686" coordsize="30,30" path="m8626,12701r30,e" filled="f" strokeweight="1.6pt">
                <v:path arrowok="t"/>
              </v:shape>
            </v:group>
            <v:group id="_x0000_s4421" style="position:absolute;left:8626;top:12746;width:30;height:30" coordorigin="8626,12746" coordsize="30,30">
              <v:shape id="_x0000_s4422" style="position:absolute;left:8626;top:12746;width:30;height:30" coordorigin="8626,12746" coordsize="30,30" path="m8626,12761r30,e" filled="f" strokeweight="1.6pt">
                <v:path arrowok="t"/>
              </v:shape>
            </v:group>
            <v:group id="_x0000_s4423" style="position:absolute;left:8626;top:12806;width:30;height:30" coordorigin="8626,12806" coordsize="30,30">
              <v:shape id="_x0000_s4424" style="position:absolute;left:8626;top:12806;width:30;height:30" coordorigin="8626,12806" coordsize="30,30" path="m8626,12821r30,e" filled="f" strokeweight="1.6pt">
                <v:path arrowok="t"/>
              </v:shape>
            </v:group>
            <v:group id="_x0000_s4425" style="position:absolute;left:8626;top:12866;width:30;height:30" coordorigin="8626,12866" coordsize="30,30">
              <v:shape id="_x0000_s4426" style="position:absolute;left:8626;top:12866;width:30;height:30" coordorigin="8626,12866" coordsize="30,30" path="m8626,12881r30,e" filled="f" strokeweight="1.6pt">
                <v:path arrowok="t"/>
              </v:shape>
            </v:group>
            <v:group id="_x0000_s4427" style="position:absolute;left:8626;top:12926;width:30;height:30" coordorigin="8626,12926" coordsize="30,30">
              <v:shape id="_x0000_s4428" style="position:absolute;left:8626;top:12926;width:30;height:30" coordorigin="8626,12926" coordsize="30,30" path="m8626,12941r30,e" filled="f" strokeweight="1.6pt">
                <v:path arrowok="t"/>
              </v:shape>
            </v:group>
            <v:group id="_x0000_s4429" style="position:absolute;left:8626;top:12986;width:30;height:30" coordorigin="8626,12986" coordsize="30,30">
              <v:shape id="_x0000_s4430" style="position:absolute;left:8626;top:12986;width:30;height:30" coordorigin="8626,12986" coordsize="30,30" path="m8626,13001r30,e" filled="f" strokeweight="1.6pt">
                <v:path arrowok="t"/>
              </v:shape>
            </v:group>
            <v:group id="_x0000_s4431" style="position:absolute;left:8626;top:13046;width:30;height:30" coordorigin="8626,13046" coordsize="30,30">
              <v:shape id="_x0000_s4432" style="position:absolute;left:8626;top:13046;width:30;height:30" coordorigin="8626,13046" coordsize="30,30" path="m8626,13061r30,e" filled="f" strokeweight="1.6pt">
                <v:path arrowok="t"/>
              </v:shape>
            </v:group>
            <v:group id="_x0000_s4433" style="position:absolute;left:8626;top:13106;width:30;height:30" coordorigin="8626,13106" coordsize="30,30">
              <v:shape id="_x0000_s4434" style="position:absolute;left:8626;top:13106;width:30;height:30" coordorigin="8626,13106" coordsize="30,30" path="m8626,13121r30,e" filled="f" strokeweight="1.6pt">
                <v:path arrowok="t"/>
              </v:shape>
            </v:group>
            <v:group id="_x0000_s4435" style="position:absolute;left:8626;top:13166;width:30;height:30" coordorigin="8626,13166" coordsize="30,30">
              <v:shape id="_x0000_s4436" style="position:absolute;left:8626;top:13166;width:30;height:30" coordorigin="8626,13166" coordsize="30,30" path="m8626,13181r30,e" filled="f" strokeweight="1.6pt">
                <v:path arrowok="t"/>
              </v:shape>
            </v:group>
            <v:group id="_x0000_s4437" style="position:absolute;left:8626;top:13226;width:30;height:30" coordorigin="8626,13226" coordsize="30,30">
              <v:shape id="_x0000_s4438" style="position:absolute;left:8626;top:13226;width:30;height:30" coordorigin="8626,13226" coordsize="30,30" path="m8626,13241r30,e" filled="f" strokeweight="1.6pt">
                <v:path arrowok="t"/>
              </v:shape>
            </v:group>
            <v:group id="_x0000_s4439" style="position:absolute;left:8626;top:13286;width:30;height:30" coordorigin="8626,13286" coordsize="30,30">
              <v:shape id="_x0000_s4440" style="position:absolute;left:8626;top:13286;width:30;height:30" coordorigin="8626,13286" coordsize="30,30" path="m8626,13301r30,e" filled="f" strokeweight="1.6pt">
                <v:path arrowok="t"/>
              </v:shape>
            </v:group>
            <v:group id="_x0000_s4441" style="position:absolute;left:8626;top:13346;width:30;height:30" coordorigin="8626,13346" coordsize="30,30">
              <v:shape id="_x0000_s4442" style="position:absolute;left:8626;top:13346;width:30;height:30" coordorigin="8626,13346" coordsize="30,30" path="m8626,13361r30,e" filled="f" strokeweight="1.6pt">
                <v:path arrowok="t"/>
              </v:shape>
            </v:group>
            <v:group id="_x0000_s4443" style="position:absolute;left:8626;top:13406;width:30;height:30" coordorigin="8626,13406" coordsize="30,30">
              <v:shape id="_x0000_s4444" style="position:absolute;left:8626;top:13406;width:30;height:30" coordorigin="8626,13406" coordsize="30,30" path="m8626,13421r30,e" filled="f" strokeweight="1.6pt">
                <v:path arrowok="t"/>
              </v:shape>
            </v:group>
            <v:group id="_x0000_s4445" style="position:absolute;left:8626;top:13466;width:30;height:30" coordorigin="8626,13466" coordsize="30,30">
              <v:shape id="_x0000_s4446" style="position:absolute;left:8626;top:13466;width:30;height:30" coordorigin="8626,13466" coordsize="30,30" path="m8626,13481r30,e" filled="f" strokeweight="1.6pt">
                <v:path arrowok="t"/>
              </v:shape>
            </v:group>
            <v:group id="_x0000_s4447" style="position:absolute;left:8626;top:13526;width:30;height:30" coordorigin="8626,13526" coordsize="30,30">
              <v:shape id="_x0000_s4448" style="position:absolute;left:8626;top:13526;width:30;height:30" coordorigin="8626,13526" coordsize="30,30" path="m8626,13541r30,e" filled="f" strokeweight="1.6pt">
                <v:path arrowok="t"/>
              </v:shape>
            </v:group>
            <v:group id="_x0000_s4449" style="position:absolute;left:8626;top:13586;width:30;height:30" coordorigin="8626,13586" coordsize="30,30">
              <v:shape id="_x0000_s4450" style="position:absolute;left:8626;top:13586;width:30;height:30" coordorigin="8626,13586" coordsize="30,30" path="m8626,13601r30,e" filled="f" strokeweight="1.6pt">
                <v:path arrowok="t"/>
              </v:shape>
            </v:group>
            <v:group id="_x0000_s4451" style="position:absolute;left:8626;top:13646;width:30;height:30" coordorigin="8626,13646" coordsize="30,30">
              <v:shape id="_x0000_s4452" style="position:absolute;left:8626;top:13646;width:30;height:30" coordorigin="8626,13646" coordsize="30,30" path="m8626,13661r30,e" filled="f" strokeweight="1.6pt">
                <v:path arrowok="t"/>
              </v:shape>
            </v:group>
            <v:group id="_x0000_s4453" style="position:absolute;left:8626;top:13706;width:30;height:30" coordorigin="8626,13706" coordsize="30,30">
              <v:shape id="_x0000_s4454" style="position:absolute;left:8626;top:13706;width:30;height:30" coordorigin="8626,13706" coordsize="30,30" path="m8626,13721r30,e" filled="f" strokeweight="1.6pt">
                <v:path arrowok="t"/>
              </v:shape>
            </v:group>
            <v:group id="_x0000_s4455" style="position:absolute;left:8626;top:13766;width:30;height:30" coordorigin="8626,13766" coordsize="30,30">
              <v:shape id="_x0000_s4456" style="position:absolute;left:8626;top:13766;width:30;height:30" coordorigin="8626,13766" coordsize="30,30" path="m8626,13781r30,e" filled="f" strokeweight="1.6pt">
                <v:path arrowok="t"/>
              </v:shape>
            </v:group>
            <v:group id="_x0000_s4457" style="position:absolute;left:8626;top:13826;width:30;height:30" coordorigin="8626,13826" coordsize="30,30">
              <v:shape id="_x0000_s4458" style="position:absolute;left:8626;top:13826;width:30;height:30" coordorigin="8626,13826" coordsize="30,30" path="m8626,13841r30,e" filled="f" strokeweight="1.6pt">
                <v:path arrowok="t"/>
              </v:shape>
            </v:group>
            <v:group id="_x0000_s4459" style="position:absolute;left:8626;top:13886;width:30;height:30" coordorigin="8626,13886" coordsize="30,30">
              <v:shape id="_x0000_s4460" style="position:absolute;left:8626;top:13886;width:30;height:30" coordorigin="8626,13886" coordsize="30,30" path="m8626,13901r30,e" filled="f" strokeweight="1.6pt">
                <v:path arrowok="t"/>
              </v:shape>
            </v:group>
            <v:group id="_x0000_s4461" style="position:absolute;left:8626;top:13946;width:30;height:30" coordorigin="8626,13946" coordsize="30,30">
              <v:shape id="_x0000_s4462" style="position:absolute;left:8626;top:13946;width:30;height:30" coordorigin="8626,13946" coordsize="30,30" path="m8626,13961r30,e" filled="f" strokeweight="1.6pt">
                <v:path arrowok="t"/>
              </v:shape>
            </v:group>
            <v:group id="_x0000_s4463" style="position:absolute;left:8626;top:14006;width:30;height:30" coordorigin="8626,14006" coordsize="30,30">
              <v:shape id="_x0000_s4464" style="position:absolute;left:8626;top:14006;width:30;height:30" coordorigin="8626,14006" coordsize="30,30" path="m8626,14021r30,e" filled="f" strokeweight="1.6pt">
                <v:path arrowok="t"/>
              </v:shape>
            </v:group>
            <v:group id="_x0000_s4465" style="position:absolute;left:8626;top:14066;width:30;height:30" coordorigin="8626,14066" coordsize="30,30">
              <v:shape id="_x0000_s4466" style="position:absolute;left:8626;top:14066;width:30;height:30" coordorigin="8626,14066" coordsize="30,30" path="m8626,14081r30,e" filled="f" strokeweight="1.6pt">
                <v:path arrowok="t"/>
              </v:shape>
            </v:group>
            <v:group id="_x0000_s4467" style="position:absolute;left:8626;top:14126;width:30;height:30" coordorigin="8626,14126" coordsize="30,30">
              <v:shape id="_x0000_s4468" style="position:absolute;left:8626;top:14126;width:30;height:30" coordorigin="8626,14126" coordsize="30,30" path="m8626,14141r30,e" filled="f" strokeweight="1.6pt">
                <v:path arrowok="t"/>
              </v:shape>
            </v:group>
            <v:group id="_x0000_s4469" style="position:absolute;left:8626;top:14186;width:30;height:30" coordorigin="8626,14186" coordsize="30,30">
              <v:shape id="_x0000_s4470" style="position:absolute;left:8626;top:14186;width:30;height:30" coordorigin="8626,14186" coordsize="30,30" path="m8626,14201r30,e" filled="f" strokeweight="1.6pt">
                <v:path arrowok="t"/>
              </v:shape>
            </v:group>
            <v:group id="_x0000_s4471" style="position:absolute;left:8626;top:14246;width:30;height:30" coordorigin="8626,14246" coordsize="30,30">
              <v:shape id="_x0000_s4472" style="position:absolute;left:8626;top:14246;width:30;height:30" coordorigin="8626,14246" coordsize="30,30" path="m8626,14261r30,e" filled="f" strokeweight="1.6pt">
                <v:path arrowok="t"/>
              </v:shape>
            </v:group>
            <v:group id="_x0000_s4473" style="position:absolute;left:8626;top:14306;width:30;height:30" coordorigin="8626,14306" coordsize="30,30">
              <v:shape id="_x0000_s4474" style="position:absolute;left:8626;top:14306;width:30;height:30" coordorigin="8626,14306" coordsize="30,30" path="m8626,14321r30,e" filled="f" strokeweight="1.6pt">
                <v:path arrowok="t"/>
              </v:shape>
            </v:group>
            <v:group id="_x0000_s4475" style="position:absolute;left:8626;top:14366;width:31;height:30" coordorigin="8626,14366" coordsize="31,30">
              <v:shape id="_x0000_s4476" style="position:absolute;left:8626;top:14366;width:31;height:30" coordorigin="8626,14366" coordsize="31,30" path="m8626,14381r30,e" filled="f" strokeweight="1.6pt">
                <v:path arrowok="t"/>
              </v:shape>
            </v:group>
            <v:group id="_x0000_s4477" style="position:absolute;left:8626;top:14426;width:30;height:30" coordorigin="8626,14426" coordsize="30,30">
              <v:shape id="_x0000_s4478" style="position:absolute;left:8626;top:14426;width:30;height:30" coordorigin="8626,14426" coordsize="30,30" path="m8626,14441r30,e" filled="f" strokeweight="1.6pt">
                <v:path arrowok="t"/>
              </v:shape>
            </v:group>
            <v:group id="_x0000_s4479" style="position:absolute;left:8626;top:14486;width:30;height:30" coordorigin="8626,14486" coordsize="30,30">
              <v:shape id="_x0000_s4480" style="position:absolute;left:8626;top:14486;width:30;height:30" coordorigin="8626,14486" coordsize="30,30" path="m8626,14501r30,e" filled="f" strokeweight="1.6pt">
                <v:path arrowok="t"/>
              </v:shape>
            </v:group>
            <v:group id="_x0000_s4481" style="position:absolute;left:8626;top:14546;width:30;height:30" coordorigin="8626,14546" coordsize="30,30">
              <v:shape id="_x0000_s4482" style="position:absolute;left:8626;top:14546;width:30;height:30" coordorigin="8626,14546" coordsize="30,30" path="m8626,14561r30,e" filled="f" strokeweight="1.6pt">
                <v:path arrowok="t"/>
              </v:shape>
            </v:group>
            <v:group id="_x0000_s4483" style="position:absolute;left:8626;top:14606;width:30;height:30" coordorigin="8626,14606" coordsize="30,30">
              <v:shape id="_x0000_s4484" style="position:absolute;left:8626;top:14606;width:30;height:30" coordorigin="8626,14606" coordsize="30,30" path="m8626,14621r30,e" filled="f" strokeweight="1.6pt">
                <v:path arrowok="t"/>
              </v:shape>
            </v:group>
            <v:group id="_x0000_s4485" style="position:absolute;left:8626;top:14666;width:30;height:30" coordorigin="8626,14666" coordsize="30,30">
              <v:shape id="_x0000_s4486" style="position:absolute;left:8626;top:14666;width:30;height:30" coordorigin="8626,14666" coordsize="30,30" path="m8626,14681r30,e" filled="f" strokeweight="1.6pt">
                <v:path arrowok="t"/>
              </v:shape>
            </v:group>
            <v:group id="_x0000_s4487" style="position:absolute;left:8626;top:14726;width:30;height:30" coordorigin="8626,14726" coordsize="30,30">
              <v:shape id="_x0000_s4488" style="position:absolute;left:8626;top:14726;width:30;height:30" coordorigin="8626,14726" coordsize="30,30" path="m8626,14741r30,e" filled="f" strokeweight="1.6pt">
                <v:path arrowok="t"/>
              </v:shape>
            </v:group>
            <v:group id="_x0000_s4489" style="position:absolute;left:8626;top:14786;width:30;height:30" coordorigin="8626,14786" coordsize="30,30">
              <v:shape id="_x0000_s4490" style="position:absolute;left:8626;top:14786;width:30;height:30" coordorigin="8626,14786" coordsize="30,30" path="m8626,14801r30,e" filled="f" strokeweight="1.6pt">
                <v:path arrowok="t"/>
              </v:shape>
            </v:group>
            <v:group id="_x0000_s4491" style="position:absolute;left:8626;top:14846;width:30;height:30" coordorigin="8626,14846" coordsize="30,30">
              <v:shape id="_x0000_s4492" style="position:absolute;left:8626;top:14846;width:30;height:30" coordorigin="8626,14846" coordsize="30,30" path="m8626,14861r30,e" filled="f" strokeweight="1.6pt">
                <v:path arrowok="t"/>
              </v:shape>
            </v:group>
            <v:group id="_x0000_s4493" style="position:absolute;left:8626;top:14906;width:30;height:30" coordorigin="8626,14906" coordsize="30,30">
              <v:shape id="_x0000_s4494" style="position:absolute;left:8626;top:14906;width:30;height:30" coordorigin="8626,14906" coordsize="30,30" path="m8626,14921r30,e" filled="f" strokeweight="1.6pt">
                <v:path arrowok="t"/>
              </v:shape>
            </v:group>
            <v:group id="_x0000_s4495" style="position:absolute;left:8626;top:14966;width:30;height:30" coordorigin="8626,14966" coordsize="30,30">
              <v:shape id="_x0000_s4496" style="position:absolute;left:8626;top:14966;width:30;height:30" coordorigin="8626,14966" coordsize="30,30" path="m8626,14981r30,e" filled="f" strokeweight="1.6pt">
                <v:path arrowok="t"/>
              </v:shape>
            </v:group>
            <v:group id="_x0000_s4497" style="position:absolute;left:8626;top:15026;width:30;height:30" coordorigin="8626,15026" coordsize="30,30">
              <v:shape id="_x0000_s4498" style="position:absolute;left:8626;top:15026;width:30;height:30" coordorigin="8626,15026" coordsize="30,30" path="m8626,15041r30,e" filled="f" strokeweight="1.6pt">
                <v:path arrowok="t"/>
              </v:shape>
            </v:group>
            <v:group id="_x0000_s4499" style="position:absolute;left:8626;top:15086;width:30;height:30" coordorigin="8626,15086" coordsize="30,30">
              <v:shape id="_x0000_s4500" style="position:absolute;left:8626;top:15086;width:30;height:30" coordorigin="8626,15086" coordsize="30,30" path="m8626,15101r30,e" filled="f" strokeweight="1.6pt">
                <v:path arrowok="t"/>
              </v:shape>
            </v:group>
            <v:group id="_x0000_s4501" style="position:absolute;left:8626;top:15146;width:30;height:30" coordorigin="8626,15146" coordsize="30,30">
              <v:shape id="_x0000_s4502" style="position:absolute;left:8626;top:15146;width:30;height:30" coordorigin="8626,15146" coordsize="30,30" path="m8626,15161r30,e" filled="f" strokeweight="1.6pt">
                <v:path arrowok="t"/>
              </v:shape>
            </v:group>
            <v:group id="_x0000_s4503" style="position:absolute;left:8626;top:15206;width:31;height:30" coordorigin="8626,15206" coordsize="31,30">
              <v:shape id="_x0000_s4504" style="position:absolute;left:8626;top:15206;width:31;height:30" coordorigin="8626,15206" coordsize="31,30" path="m8626,15221r30,e" filled="f" strokeweight="1.6pt">
                <v:path arrowok="t"/>
              </v:shape>
            </v:group>
            <v:group id="_x0000_s4505" style="position:absolute;left:8626;top:15266;width:30;height:30" coordorigin="8626,15266" coordsize="30,30">
              <v:shape id="_x0000_s4506" style="position:absolute;left:8626;top:15266;width:30;height:30" coordorigin="8626,15266" coordsize="30,30" path="m8626,15281r30,e" filled="f" strokeweight="1.6pt">
                <v:path arrowok="t"/>
              </v:shape>
            </v:group>
            <v:group id="_x0000_s4507" style="position:absolute;left:8626;top:15326;width:30;height:24" coordorigin="8626,15326" coordsize="30,24">
              <v:shape id="_x0000_s4508" style="position:absolute;left:8626;top:15326;width:30;height:24" coordorigin="8626,15326" coordsize="30,24" path="m8626,15338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cs="宋体"/>
          <w:lang w:eastAsia="zh-CN"/>
        </w:rPr>
        <w:t>4.</w:t>
      </w:r>
      <w:r>
        <w:rPr>
          <w:rFonts w:cs="宋体" w:hint="eastAsia"/>
          <w:lang w:eastAsia="zh-CN"/>
        </w:rPr>
        <w:t>【试一试】下列说法中正确的是（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4559"/>
        </w:tabs>
        <w:spacing w:before="26" w:line="262" w:lineRule="auto"/>
        <w:ind w:left="120" w:right="1781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．物体浸没在水中越深，受的浮力越大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4559"/>
        </w:tabs>
        <w:spacing w:before="26" w:line="262" w:lineRule="auto"/>
        <w:ind w:left="120" w:right="1781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．密度较大的物体在水中受的浮力大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4559"/>
        </w:tabs>
        <w:spacing w:before="26" w:line="262" w:lineRule="auto"/>
        <w:ind w:left="120" w:right="1781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lang w:eastAsia="zh-CN"/>
        </w:rPr>
        <w:t>．重的物体受的浮力大</w:t>
      </w:r>
      <w:r>
        <w:rPr>
          <w:rFonts w:cs="宋体"/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4559"/>
        </w:tabs>
        <w:spacing w:before="26" w:line="262" w:lineRule="auto"/>
        <w:ind w:left="120" w:right="1781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．同体积的铁块和木块浸没在水中受的浮力一样大</w:t>
      </w:r>
    </w:p>
    <w:p w:rsidR="003F49F3" w:rsidRDefault="003F49F3">
      <w:pPr>
        <w:pStyle w:val="BodyText"/>
        <w:spacing w:before="7" w:line="262" w:lineRule="auto"/>
        <w:ind w:left="120" w:right="118"/>
        <w:rPr>
          <w:rFonts w:cs="宋体"/>
          <w:b/>
          <w:bCs/>
          <w:spacing w:val="24"/>
          <w:w w:val="99"/>
          <w:lang w:eastAsia="zh-CN"/>
        </w:rPr>
      </w:pPr>
      <w:r>
        <w:rPr>
          <w:noProof/>
          <w:lang w:eastAsia="zh-CN"/>
        </w:rPr>
        <w:pict>
          <v:shape id="_x0000_s4509" type="#_x0000_t75" style="position:absolute;left:0;text-align:left;margin-left:298.55pt;margin-top:38.1pt;width:124.55pt;height:121.45pt;z-index:-251649024;mso-position-horizontal-relative:page">
            <v:imagedata r:id="rId23" o:title=""/>
            <w10:wrap anchorx="page"/>
          </v:shape>
        </w:pict>
      </w:r>
      <w:r>
        <w:rPr>
          <w:rFonts w:cs="宋体" w:hint="eastAsia"/>
          <w:b/>
          <w:bCs/>
          <w:lang w:eastAsia="zh-CN"/>
        </w:rPr>
        <w:t>【讨论与交流】</w:t>
      </w: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</w:p>
    <w:p w:rsidR="003F49F3" w:rsidRDefault="003F49F3">
      <w:pPr>
        <w:pStyle w:val="BodyText"/>
        <w:spacing w:before="7" w:line="262" w:lineRule="auto"/>
        <w:ind w:left="120" w:right="118"/>
        <w:rPr>
          <w:rFonts w:cs="宋体"/>
          <w:spacing w:val="26"/>
          <w:lang w:eastAsia="zh-CN"/>
        </w:rPr>
      </w:pPr>
      <w:r>
        <w:rPr>
          <w:rFonts w:cs="宋体"/>
          <w:spacing w:val="2"/>
          <w:lang w:eastAsia="zh-CN"/>
        </w:rPr>
        <w:t>5.</w:t>
      </w:r>
      <w:r>
        <w:rPr>
          <w:rFonts w:cs="宋体" w:hint="eastAsia"/>
          <w:spacing w:val="2"/>
          <w:lang w:eastAsia="zh-CN"/>
        </w:rPr>
        <w:t>如图用弹簧测力计吊起一只装满水的小塑料袋，观察弹簧测力示</w:t>
      </w:r>
      <w:r>
        <w:rPr>
          <w:rFonts w:cs="宋体"/>
          <w:spacing w:val="52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数，然后把这袋水逐渐浸入水中，弹簧测</w:t>
      </w:r>
      <w:r>
        <w:rPr>
          <w:rFonts w:cs="宋体"/>
          <w:spacing w:val="26"/>
          <w:lang w:eastAsia="zh-CN"/>
        </w:rPr>
        <w:t xml:space="preserve"> </w:t>
      </w:r>
    </w:p>
    <w:p w:rsidR="003F49F3" w:rsidRDefault="003F49F3">
      <w:pPr>
        <w:pStyle w:val="BodyText"/>
        <w:spacing w:before="7" w:line="262" w:lineRule="auto"/>
        <w:ind w:left="120" w:right="118"/>
        <w:rPr>
          <w:rFonts w:cs="宋体"/>
          <w:spacing w:val="26"/>
          <w:lang w:eastAsia="zh-CN"/>
        </w:rPr>
      </w:pPr>
      <w:r>
        <w:rPr>
          <w:rFonts w:cs="宋体" w:hint="eastAsia"/>
          <w:spacing w:val="1"/>
          <w:lang w:eastAsia="zh-CN"/>
        </w:rPr>
        <w:t>力示数怎样变化？这袋水完全浸入水中时</w:t>
      </w:r>
      <w:r>
        <w:rPr>
          <w:rFonts w:cs="宋体"/>
          <w:spacing w:val="26"/>
          <w:lang w:eastAsia="zh-CN"/>
        </w:rPr>
        <w:t xml:space="preserve"> </w:t>
      </w:r>
    </w:p>
    <w:p w:rsidR="003F49F3" w:rsidRDefault="003F49F3">
      <w:pPr>
        <w:pStyle w:val="BodyText"/>
        <w:spacing w:before="7" w:line="262" w:lineRule="auto"/>
        <w:ind w:left="120" w:right="118"/>
        <w:rPr>
          <w:rFonts w:cs="宋体"/>
          <w:lang w:eastAsia="zh-CN"/>
        </w:rPr>
      </w:pPr>
      <w:r>
        <w:rPr>
          <w:rFonts w:cs="宋体" w:hint="eastAsia"/>
          <w:spacing w:val="1"/>
          <w:lang w:eastAsia="zh-CN"/>
        </w:rPr>
        <w:t>弹簧测力计示数是多少？你从这个实验得</w:t>
      </w:r>
    </w:p>
    <w:p w:rsidR="003F49F3" w:rsidRDefault="003F49F3">
      <w:pPr>
        <w:pStyle w:val="BodyText"/>
        <w:spacing w:before="7"/>
        <w:ind w:left="120"/>
        <w:rPr>
          <w:rFonts w:cs="宋体"/>
          <w:lang w:eastAsia="zh-CN"/>
        </w:rPr>
      </w:pPr>
      <w:r>
        <w:rPr>
          <w:rFonts w:cs="宋体" w:hint="eastAsia"/>
          <w:lang w:eastAsia="zh-CN"/>
        </w:rPr>
        <w:t>到了什么启示？</w:t>
      </w:r>
    </w:p>
    <w:p w:rsidR="003F49F3" w:rsidRDefault="003F49F3">
      <w:pPr>
        <w:spacing w:before="2"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pStyle w:val="BodyText"/>
        <w:ind w:left="12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rFonts w:cs="宋体" w:hint="eastAsia"/>
          <w:lang w:eastAsia="zh-CN"/>
        </w:rPr>
        <w:t>如图所示是小新同学验证阿基米德原理的一个实验过程图：</w:t>
      </w:r>
    </w:p>
    <w:p w:rsidR="003F49F3" w:rsidRDefault="003F49F3">
      <w:pPr>
        <w:pStyle w:val="BodyText"/>
        <w:tabs>
          <w:tab w:val="left" w:pos="2668"/>
        </w:tabs>
        <w:spacing w:before="29" w:line="262" w:lineRule="auto"/>
        <w:ind w:left="120" w:right="221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4510" style="position:absolute;left:0;text-align:left;margin-left:72.1pt;margin-top:39.3pt;width:341.2pt;height:157.7pt;z-index:-251655168;mso-position-horizontal-relative:page" coordorigin="1442,786" coordsize="6824,3154">
            <v:shape id="_x0000_s4511" type="#_x0000_t75" style="position:absolute;left:1442;top:786;width:6823;height:3154">
              <v:imagedata r:id="rId24" o:title=""/>
            </v:shape>
            <v:shape id="_x0000_s4512" type="#_x0000_t202" style="position:absolute;left:4744;top:3591;width:356;height:220" filled="f" stroked="f">
              <v:textbox inset="0,0,0,0">
                <w:txbxContent>
                  <w:p w:rsidR="003F49F3" w:rsidRDefault="003F49F3">
                    <w:pPr>
                      <w:spacing w:line="200" w:lineRule="exact"/>
                      <w:ind w:left="20"/>
                      <w:rPr>
                        <w:rFonts w:ascii="宋体" w:cs="宋体"/>
                        <w:sz w:val="18"/>
                        <w:szCs w:val="18"/>
                      </w:rPr>
                    </w:pPr>
                    <w:r>
                      <w:rPr>
                        <w:rFonts w:cs="宋体" w:hint="eastAsia"/>
                        <w:sz w:val="18"/>
                        <w:szCs w:val="18"/>
                      </w:rPr>
                      <w:t>图</w:t>
                    </w:r>
                    <w:r>
                      <w:rPr>
                        <w:rFonts w:ascii="宋体" w:hAnsi="宋体" w:cs="宋体"/>
                        <w:spacing w:val="-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eastAsia="zh-CN"/>
        </w:rPr>
        <w:pict>
          <v:group id="_x0000_s4513" style="position:absolute;left:0;text-align:left;margin-left:95.7pt;margin-top:31pt;width:104pt;height:3.3pt;z-index:-251654144;mso-position-horizontal-relative:page" coordorigin="1914,620" coordsize="2080,66">
            <v:shape id="_x0000_s4514" type="#_x0000_t75" style="position:absolute;left:2040;top:620;width:29;height:31">
              <v:imagedata r:id="rId25" o:title=""/>
            </v:shape>
            <v:group id="_x0000_s4515" style="position:absolute;left:1920;top:680;width:2068;height:2" coordorigin="1920,680" coordsize="2068,2">
              <v:shape id="_x0000_s4516" style="position:absolute;left:1920;top:680;width:2068;height:2" coordorigin="1920,680" coordsize="2068,0" path="m1920,680r2068,e" filled="f" strokeweight=".6pt">
                <v:path arrowok="t"/>
              </v:shape>
            </v:group>
            <w10:wrap anchorx="page"/>
          </v:group>
        </w:pic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）如果是你做这个实验，为了减小误差，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则图中的操作步骤顺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序为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before="8" w:line="320" w:lineRule="atLeast"/>
        <w:rPr>
          <w:rFonts w:ascii="宋体" w:cs="宋体"/>
          <w:sz w:val="24"/>
          <w:szCs w:val="24"/>
          <w:lang w:eastAsia="zh-CN"/>
        </w:rPr>
      </w:pPr>
    </w:p>
    <w:p w:rsidR="003F49F3" w:rsidRDefault="003F49F3">
      <w:pPr>
        <w:pStyle w:val="BodyText"/>
        <w:tabs>
          <w:tab w:val="left" w:pos="2563"/>
        </w:tabs>
        <w:ind w:left="120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4517" type="#_x0000_t75" style="position:absolute;left:0;text-align:left;margin-left:192pt;margin-top:12.65pt;width:2.15pt;height:1.45pt;z-index:-251653120;mso-position-horizontal-relative:page">
            <v:imagedata r:id="rId25" o:title=""/>
            <w10:wrap anchorx="page"/>
          </v:shape>
        </w:pic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）图中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两个步骤是为了测量浮力的大小。</w:t>
      </w:r>
    </w:p>
    <w:p w:rsidR="003F49F3" w:rsidRDefault="003F49F3">
      <w:pPr>
        <w:pStyle w:val="BodyText"/>
        <w:spacing w:before="29"/>
        <w:ind w:left="12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4518" style="position:absolute;left:0;text-align:left;margin-left:72.7pt;margin-top:19.5pt;width:351.75pt;height:105.75pt;z-index:-251652096;mso-position-horizontal-relative:page" coordorigin="1454,390" coordsize="7035,2115">
            <v:group id="_x0000_s4519" style="position:absolute;left:1459;top:400;width:7025;height:2" coordorigin="1459,400" coordsize="7025,2">
              <v:shape id="_x0000_s4520" style="position:absolute;left:1459;top:400;width:7025;height:2" coordorigin="1459,400" coordsize="7025,0" path="m1459,400r7025,e" filled="f" strokeweight=".48pt">
                <v:path arrowok="t"/>
              </v:shape>
            </v:group>
            <v:group id="_x0000_s4521" style="position:absolute;left:1459;top:1440;width:7025;height:2" coordorigin="1459,1440" coordsize="7025,2">
              <v:shape id="_x0000_s4522" style="position:absolute;left:1459;top:1440;width:7025;height:2" coordorigin="1459,1440" coordsize="7025,0" path="m1459,1440r7025,e" filled="f" strokeweight=".48pt">
                <v:path arrowok="t"/>
              </v:shape>
            </v:group>
            <v:group id="_x0000_s4523" style="position:absolute;left:1459;top:1793;width:7025;height:2" coordorigin="1459,1793" coordsize="7025,2">
              <v:shape id="_x0000_s4524" style="position:absolute;left:1459;top:1793;width:7025;height:2" coordorigin="1459,1793" coordsize="7025,0" path="m1459,1793r7025,e" filled="f" strokeweight=".48pt">
                <v:path arrowok="t"/>
              </v:shape>
            </v:group>
            <v:group id="_x0000_s4525" style="position:absolute;left:1459;top:2146;width:7025;height:2" coordorigin="1459,2146" coordsize="7025,2">
              <v:shape id="_x0000_s4526" style="position:absolute;left:1459;top:2146;width:7025;height:2" coordorigin="1459,2146" coordsize="7025,0" path="m1459,2146r7025,e" filled="f" strokeweight=".48pt">
                <v:path arrowok="t"/>
              </v:shape>
            </v:group>
            <v:group id="_x0000_s4527" style="position:absolute;left:1459;top:2500;width:7025;height:2" coordorigin="1459,2500" coordsize="7025,2">
              <v:shape id="_x0000_s4528" style="position:absolute;left:1459;top:2500;width:7025;height:2" coordorigin="1459,2500" coordsize="7025,0" path="m1459,2500r7025,e" filled="f" strokeweight=".48pt">
                <v:path arrowok="t"/>
              </v:shape>
            </v:group>
            <v:group id="_x0000_s4529" style="position:absolute;left:1464;top:395;width:2;height:2100" coordorigin="1464,395" coordsize="2,2100">
              <v:shape id="_x0000_s4530" style="position:absolute;left:1464;top:395;width:2;height:2100" coordorigin="1464,395" coordsize="0,2100" path="m1464,395r,2100e" filled="f" strokeweight=".48pt">
                <v:path arrowok="t"/>
              </v:shape>
            </v:group>
            <v:group id="_x0000_s4531" style="position:absolute;left:2253;top:395;width:2;height:2100" coordorigin="2253,395" coordsize="2,2100">
              <v:shape id="_x0000_s4532" style="position:absolute;left:2253;top:395;width:2;height:2100" coordorigin="2253,395" coordsize="0,2100" path="m2253,395r,2100e" filled="f" strokeweight=".48pt">
                <v:path arrowok="t"/>
              </v:shape>
            </v:group>
            <v:group id="_x0000_s4533" style="position:absolute;left:2973;top:395;width:2;height:2100" coordorigin="2973,395" coordsize="2,2100">
              <v:shape id="_x0000_s4534" style="position:absolute;left:2973;top:395;width:2;height:2100" coordorigin="2973,395" coordsize="0,2100" path="m2973,395r,2100e" filled="f" strokeweight=".48pt">
                <v:path arrowok="t"/>
              </v:shape>
            </v:group>
            <v:group id="_x0000_s4535" style="position:absolute;left:4413;top:395;width:2;height:2100" coordorigin="4413,395" coordsize="2,2100">
              <v:shape id="_x0000_s4536" style="position:absolute;left:4413;top:395;width:2;height:2100" coordorigin="4413,395" coordsize="0,2100" path="m4413,395r,2100e" filled="f" strokeweight=".48pt">
                <v:path arrowok="t"/>
              </v:shape>
            </v:group>
            <v:group id="_x0000_s4537" style="position:absolute;left:5493;top:395;width:2;height:2100" coordorigin="5493,395" coordsize="2,2100">
              <v:shape id="_x0000_s4538" style="position:absolute;left:5493;top:395;width:2;height:2100" coordorigin="5493,395" coordsize="0,2100" path="m5493,395r,2100e" filled="f" strokeweight=".48pt">
                <v:path arrowok="t"/>
              </v:shape>
            </v:group>
            <v:group id="_x0000_s4539" style="position:absolute;left:6609;top:395;width:2;height:2100" coordorigin="6609,395" coordsize="2,2100">
              <v:shape id="_x0000_s4540" style="position:absolute;left:6609;top:395;width:2;height:2100" coordorigin="6609,395" coordsize="0,2100" path="m6609,395r,2100e" filled="f" strokeweight=".48pt">
                <v:path arrowok="t"/>
              </v:shape>
            </v:group>
            <v:group id="_x0000_s4541" style="position:absolute;left:7389;top:395;width:2;height:2100" coordorigin="7389,395" coordsize="2,2100">
              <v:shape id="_x0000_s4542" style="position:absolute;left:7389;top:395;width:2;height:2100" coordorigin="7389,395" coordsize="0,2100" path="m7389,395r,2100e" filled="f" strokeweight=".48pt">
                <v:path arrowok="t"/>
              </v:shape>
            </v:group>
            <v:group id="_x0000_s4543" style="position:absolute;left:8479;top:395;width:2;height:2100" coordorigin="8479,395" coordsize="2,2100">
              <v:shape id="_x0000_s4544" style="position:absolute;left:8479;top:395;width:2;height:2100" coordorigin="8479,395" coordsize="0,2100" path="m8479,395r,2100e" filled="f" strokeweight=".48pt">
                <v:path arrowok="t"/>
              </v:shape>
              <v:shape id="_x0000_s4545" type="#_x0000_t202" style="position:absolute;left:2329;top:436;width:533;height:624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 w:firstLine="12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物重</w:t>
                      </w:r>
                    </w:p>
                    <w:p w:rsidR="003F49F3" w:rsidRDefault="003F49F3">
                      <w:pPr>
                        <w:spacing w:before="17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i/>
                          <w:spacing w:val="-80"/>
                          <w:sz w:val="25"/>
                        </w:rPr>
                        <w:t>G</w:t>
                      </w:r>
                      <w:r>
                        <w:rPr>
                          <w:rFonts w:ascii="宋体"/>
                          <w:sz w:val="24"/>
                        </w:rPr>
                        <w:t>/N</w:t>
                      </w:r>
                    </w:p>
                  </w:txbxContent>
                </v:textbox>
              </v:shape>
              <v:shape id="_x0000_s4546" type="#_x0000_t202" style="position:absolute;left:3062;top:436;width:1240;height:2028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jc w:val="center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cs="宋体" w:hint="eastAsia"/>
                          <w:lang w:eastAsia="zh-CN"/>
                        </w:rPr>
                        <w:t>物体浸没水</w:t>
                      </w:r>
                    </w:p>
                    <w:p w:rsidR="003F49F3" w:rsidRDefault="003F49F3">
                      <w:pPr>
                        <w:spacing w:before="29" w:line="253" w:lineRule="auto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中测力计示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数</w:t>
                      </w:r>
                      <w:r>
                        <w:rPr>
                          <w:rFonts w:ascii="宋体" w:hAnsi="宋体" w:cs="宋体"/>
                          <w:spacing w:val="-74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i/>
                          <w:spacing w:val="-80"/>
                          <w:sz w:val="25"/>
                          <w:szCs w:val="25"/>
                          <w:lang w:eastAsia="zh-CN"/>
                        </w:rPr>
                        <w:t>F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>/N</w:t>
                      </w:r>
                    </w:p>
                    <w:p w:rsidR="003F49F3" w:rsidRDefault="003F49F3">
                      <w:pPr>
                        <w:spacing w:before="25"/>
                        <w:ind w:left="23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0.7</w:t>
                      </w:r>
                    </w:p>
                    <w:p w:rsidR="003F49F3" w:rsidRDefault="003F49F3">
                      <w:pPr>
                        <w:spacing w:before="38"/>
                        <w:ind w:left="24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1.5</w:t>
                      </w:r>
                    </w:p>
                    <w:p w:rsidR="003F49F3" w:rsidRDefault="003F49F3">
                      <w:pPr>
                        <w:spacing w:before="38"/>
                        <w:ind w:left="24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1.7</w:t>
                      </w:r>
                    </w:p>
                  </w:txbxContent>
                </v:textbox>
              </v:shape>
              <v:shape id="_x0000_s4547" type="#_x0000_t202" style="position:absolute;left:4502;top:436;width:775;height:1675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right="12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桶与排</w:t>
                      </w:r>
                    </w:p>
                    <w:p w:rsidR="003F49F3" w:rsidRDefault="003F49F3">
                      <w:pPr>
                        <w:spacing w:before="29" w:line="261" w:lineRule="auto"/>
                        <w:ind w:left="19" w:right="18" w:hanging="15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出水总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重</w:t>
                      </w:r>
                      <w:r>
                        <w:rPr>
                          <w:rFonts w:ascii="宋体" w:hAnsi="宋体" w:cs="宋体"/>
                          <w:spacing w:val="-7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i/>
                          <w:spacing w:val="-80"/>
                          <w:sz w:val="25"/>
                          <w:szCs w:val="25"/>
                        </w:rPr>
                        <w:t>G</w:t>
                      </w:r>
                      <w:r>
                        <w:rPr>
                          <w:rFonts w:ascii="宋体" w:hAnsi="宋体" w:cs="宋体"/>
                          <w:sz w:val="15"/>
                          <w:szCs w:val="15"/>
                        </w:rPr>
                        <w:t>1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/N 1.1</w:t>
                      </w:r>
                    </w:p>
                    <w:p w:rsidR="003F49F3" w:rsidRDefault="003F49F3">
                      <w:pPr>
                        <w:spacing w:before="17"/>
                        <w:ind w:left="129"/>
                        <w:jc w:val="center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1.0</w:t>
                      </w:r>
                    </w:p>
                  </w:txbxContent>
                </v:textbox>
              </v:shape>
              <v:shape id="_x0000_s4548" type="#_x0000_t202" style="position:absolute;left:5569;top:436;width:773;height:624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 w:firstLine="12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空桶重</w:t>
                      </w:r>
                    </w:p>
                    <w:p w:rsidR="003F49F3" w:rsidRDefault="003F49F3">
                      <w:pPr>
                        <w:spacing w:before="17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i/>
                          <w:spacing w:val="-80"/>
                          <w:sz w:val="25"/>
                        </w:rPr>
                        <w:t>G</w:t>
                      </w:r>
                      <w:r>
                        <w:rPr>
                          <w:rFonts w:ascii="宋体"/>
                          <w:sz w:val="15"/>
                        </w:rPr>
                        <w:t>0</w:t>
                      </w:r>
                      <w:r>
                        <w:rPr>
                          <w:rFonts w:ascii="宋体"/>
                          <w:sz w:val="24"/>
                        </w:rPr>
                        <w:t>/N</w:t>
                      </w:r>
                    </w:p>
                  </w:txbxContent>
                </v:textbox>
              </v:shape>
              <v:shape id="_x0000_s4549" type="#_x0000_t202" style="position:absolute;left:6685;top:436;width:617;height:624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 w:firstLine="12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浮力</w:t>
                      </w:r>
                    </w:p>
                    <w:p w:rsidR="003F49F3" w:rsidRDefault="003F49F3">
                      <w:pPr>
                        <w:spacing w:before="17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i/>
                          <w:spacing w:val="-7"/>
                          <w:sz w:val="25"/>
                          <w:szCs w:val="25"/>
                        </w:rPr>
                        <w:t>F</w:t>
                      </w:r>
                      <w:r>
                        <w:rPr>
                          <w:rFonts w:ascii="宋体" w:hAnsi="宋体" w:cs="宋体" w:hint="eastAsia"/>
                          <w:spacing w:val="-7"/>
                          <w:sz w:val="15"/>
                          <w:szCs w:val="15"/>
                        </w:rPr>
                        <w:t>浮</w:t>
                      </w:r>
                      <w:r>
                        <w:rPr>
                          <w:rFonts w:ascii="宋体" w:hAnsi="宋体" w:cs="宋体"/>
                          <w:spacing w:val="-6"/>
                          <w:sz w:val="24"/>
                          <w:szCs w:val="24"/>
                        </w:rPr>
                        <w:t>/N</w:t>
                      </w:r>
                    </w:p>
                  </w:txbxContent>
                </v:textbox>
              </v:shape>
              <v:shape id="_x0000_s4550" type="#_x0000_t202" style="position:absolute;left:7478;top:436;width:909;height:624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排开水</w:t>
                      </w:r>
                    </w:p>
                    <w:p w:rsidR="003F49F3" w:rsidRDefault="003F49F3">
                      <w:pPr>
                        <w:spacing w:before="17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重</w:t>
                      </w:r>
                      <w:r>
                        <w:rPr>
                          <w:rFonts w:ascii="宋体" w:hAnsi="宋体" w:cs="宋体"/>
                          <w:spacing w:val="-7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i/>
                          <w:spacing w:val="-6"/>
                          <w:sz w:val="25"/>
                          <w:szCs w:val="25"/>
                        </w:rPr>
                        <w:t>G</w:t>
                      </w:r>
                      <w:r>
                        <w:rPr>
                          <w:rFonts w:ascii="宋体" w:hAnsi="宋体" w:cs="宋体" w:hint="eastAsia"/>
                          <w:spacing w:val="-6"/>
                          <w:sz w:val="15"/>
                          <w:szCs w:val="15"/>
                        </w:rPr>
                        <w:t>排</w:t>
                      </w:r>
                      <w:r>
                        <w:rPr>
                          <w:rFonts w:ascii="宋体" w:hAnsi="宋体" w:cs="宋体"/>
                          <w:spacing w:val="-5"/>
                          <w:sz w:val="24"/>
                          <w:szCs w:val="24"/>
                        </w:rPr>
                        <w:t>/N</w:t>
                      </w:r>
                    </w:p>
                  </w:txbxContent>
                </v:textbox>
              </v:shape>
              <v:shape id="_x0000_s4551" type="#_x0000_t202" style="position:absolute;left:1552;top:609;width:520;height:624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</w:rPr>
                        <w:t>实验</w:t>
                      </w:r>
                    </w:p>
                    <w:p w:rsidR="003F49F3" w:rsidRDefault="003F49F3">
                      <w:pPr>
                        <w:spacing w:before="2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次数</w:t>
                      </w:r>
                    </w:p>
                  </w:txbxContent>
                </v:textbox>
              </v:shape>
              <v:shape id="_x0000_s4552" type="#_x0000_t202" style="position:absolute;left:1778;top:1477;width:160;height:986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t>1</w:t>
                      </w:r>
                    </w:p>
                    <w:p w:rsidR="003F49F3" w:rsidRDefault="003F49F3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2</w:t>
                      </w:r>
                    </w:p>
                    <w:p w:rsidR="003F49F3" w:rsidRDefault="003F49F3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3</w:t>
                      </w:r>
                    </w:p>
                  </w:txbxContent>
                </v:textbox>
              </v:shape>
              <v:shape id="_x0000_s4553" type="#_x0000_t202" style="position:absolute;left:2354;top:1477;width:460;height:986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t>1.2</w:t>
                      </w:r>
                    </w:p>
                    <w:p w:rsidR="003F49F3" w:rsidRDefault="003F49F3">
                      <w:pPr>
                        <w:spacing w:before="38"/>
                        <w:ind w:left="8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2.0</w:t>
                      </w:r>
                    </w:p>
                    <w:p w:rsidR="003F49F3" w:rsidRDefault="003F49F3">
                      <w:pPr>
                        <w:spacing w:before="38"/>
                        <w:ind w:left="8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2.4</w:t>
                      </w:r>
                    </w:p>
                  </w:txbxContent>
                </v:textbox>
              </v:shape>
              <v:shape id="_x0000_s4554" type="#_x0000_t202" style="position:absolute;left:5850;top:1477;width:400;height:986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t>0.6</w:t>
                      </w:r>
                    </w:p>
                    <w:p w:rsidR="003F49F3" w:rsidRDefault="003F49F3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0.6</w:t>
                      </w:r>
                    </w:p>
                    <w:p w:rsidR="003F49F3" w:rsidRDefault="003F49F3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0.6</w:t>
                      </w:r>
                    </w:p>
                  </w:txbxContent>
                </v:textbox>
              </v:shape>
              <v:shape id="_x0000_s4555" type="#_x0000_t202" style="position:absolute;left:6798;top:1477;width:400;height:986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t>0.5</w:t>
                      </w:r>
                    </w:p>
                    <w:p w:rsidR="003F49F3" w:rsidRDefault="003F49F3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0.5</w:t>
                      </w:r>
                    </w:p>
                    <w:p w:rsidR="003F49F3" w:rsidRDefault="003F49F3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0.7</w:t>
                      </w:r>
                    </w:p>
                  </w:txbxContent>
                </v:textbox>
              </v:shape>
              <v:shape id="_x0000_s4556" type="#_x0000_t202" style="position:absolute;left:7734;top:1477;width:400;height:986" filled="f" stroked="f">
                <v:textbox inset="0,0,0,0">
                  <w:txbxContent>
                    <w:p w:rsidR="003F49F3" w:rsidRDefault="003F49F3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t>0.5</w:t>
                      </w:r>
                    </w:p>
                    <w:p w:rsidR="003F49F3" w:rsidRDefault="003F49F3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0.4</w:t>
                      </w:r>
                    </w:p>
                    <w:p w:rsidR="003F49F3" w:rsidRDefault="003F49F3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0.7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）下面是小新同学实验时设计的表格及填写的实验数据</w:t>
      </w:r>
    </w:p>
    <w:p w:rsidR="003F49F3" w:rsidRDefault="003F49F3">
      <w:pPr>
        <w:spacing w:before="9" w:line="210" w:lineRule="atLeast"/>
        <w:rPr>
          <w:rFonts w:ascii="宋体" w:cs="宋体"/>
          <w:sz w:val="16"/>
          <w:szCs w:val="16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3F49F3" w:rsidRDefault="003F49F3">
      <w:pPr>
        <w:pStyle w:val="BodyText"/>
        <w:ind w:left="120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4557" type="#_x0000_t75" style="position:absolute;left:0;text-align:left;margin-left:192pt;margin-top:12.9pt;width:1.45pt;height:1.1pt;z-index:-251651072;mso-position-horizontal-relative:page">
            <v:imagedata r:id="rId25" o:title=""/>
            <w10:wrap anchorx="page"/>
          </v:shape>
        </w:pict>
      </w:r>
      <w:r>
        <w:rPr>
          <w:rFonts w:cs="宋体" w:hint="eastAsia"/>
          <w:lang w:eastAsia="zh-CN"/>
        </w:rPr>
        <w:t>①请你将该表格第三</w:t>
      </w:r>
      <w:r>
        <w:rPr>
          <w:rFonts w:cs="宋体" w:hint="eastAsia"/>
          <w:spacing w:val="28"/>
          <w:lang w:eastAsia="zh-CN"/>
        </w:rPr>
        <w:t>行</w:t>
      </w:r>
      <w:r>
        <w:rPr>
          <w:rFonts w:cs="宋体" w:hint="eastAsia"/>
          <w:lang w:eastAsia="zh-CN"/>
        </w:rPr>
        <w:t>数据补充完整。</w:t>
      </w:r>
    </w:p>
    <w:p w:rsidR="003F49F3" w:rsidRDefault="003F49F3">
      <w:pPr>
        <w:pStyle w:val="BodyText"/>
        <w:tabs>
          <w:tab w:val="left" w:pos="5999"/>
          <w:tab w:val="left" w:pos="7063"/>
        </w:tabs>
        <w:spacing w:before="29" w:line="255" w:lineRule="auto"/>
        <w:ind w:left="119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②小新同学在进行数据分析时，发现第二次实验数据与其他两次反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映的规律不相符，为了得到结论，他将第二次实验中</w:t>
      </w:r>
      <w:r>
        <w:rPr>
          <w:rFonts w:cs="宋体"/>
          <w:spacing w:val="-74"/>
          <w:lang w:eastAsia="zh-CN"/>
        </w:rPr>
        <w:t xml:space="preserve"> </w:t>
      </w:r>
      <w:r>
        <w:rPr>
          <w:rFonts w:cs="宋体"/>
          <w:i/>
          <w:spacing w:val="-80"/>
          <w:sz w:val="25"/>
          <w:szCs w:val="25"/>
          <w:lang w:eastAsia="zh-CN"/>
        </w:rPr>
        <w:t>G</w:t>
      </w:r>
      <w:r>
        <w:rPr>
          <w:rFonts w:cs="宋体"/>
          <w:sz w:val="15"/>
          <w:szCs w:val="15"/>
          <w:lang w:eastAsia="zh-CN"/>
        </w:rPr>
        <w:t>1</w:t>
      </w:r>
      <w:r>
        <w:rPr>
          <w:rFonts w:cs="宋体"/>
          <w:spacing w:val="-38"/>
          <w:sz w:val="15"/>
          <w:szCs w:val="15"/>
          <w:lang w:eastAsia="zh-CN"/>
        </w:rPr>
        <w:t xml:space="preserve"> </w:t>
      </w:r>
      <w:r>
        <w:rPr>
          <w:rFonts w:cs="宋体" w:hint="eastAsia"/>
          <w:lang w:eastAsia="zh-CN"/>
        </w:rPr>
        <w:t>的数据改为</w:t>
      </w:r>
      <w:r>
        <w:rPr>
          <w:rFonts w:cs="宋体"/>
          <w:lang w:eastAsia="zh-CN"/>
        </w:rPr>
        <w:t xml:space="preserve"> 1.1N</w:t>
      </w:r>
      <w:r>
        <w:rPr>
          <w:rFonts w:cs="宋体" w:hint="eastAsia"/>
          <w:spacing w:val="-109"/>
          <w:lang w:eastAsia="zh-CN"/>
        </w:rPr>
        <w:t>，</w:t>
      </w:r>
      <w:r>
        <w:rPr>
          <w:rFonts w:cs="宋体"/>
          <w:i/>
          <w:spacing w:val="-17"/>
          <w:sz w:val="25"/>
          <w:szCs w:val="25"/>
          <w:lang w:eastAsia="zh-CN"/>
        </w:rPr>
        <w:t>G</w:t>
      </w:r>
      <w:r>
        <w:rPr>
          <w:rFonts w:cs="宋体" w:hint="eastAsia"/>
          <w:spacing w:val="-1"/>
          <w:sz w:val="15"/>
          <w:szCs w:val="15"/>
          <w:lang w:eastAsia="zh-CN"/>
        </w:rPr>
        <w:t>排</w:t>
      </w:r>
      <w:r>
        <w:rPr>
          <w:rFonts w:cs="宋体" w:hint="eastAsia"/>
          <w:lang w:eastAsia="zh-CN"/>
        </w:rPr>
        <w:t>的数据改为</w:t>
      </w:r>
      <w:r>
        <w:rPr>
          <w:rFonts w:cs="宋体"/>
          <w:spacing w:val="-66"/>
          <w:lang w:eastAsia="zh-CN"/>
        </w:rPr>
        <w:t xml:space="preserve"> </w:t>
      </w:r>
      <w:r>
        <w:rPr>
          <w:rFonts w:cs="宋体"/>
          <w:lang w:eastAsia="zh-CN"/>
        </w:rPr>
        <w:t>0.5N</w:t>
      </w:r>
      <w:r>
        <w:rPr>
          <w:rFonts w:cs="宋体" w:hint="eastAsia"/>
          <w:spacing w:val="-94"/>
          <w:lang w:eastAsia="zh-CN"/>
        </w:rPr>
        <w:t>。</w:t>
      </w:r>
      <w:r>
        <w:rPr>
          <w:rFonts w:cs="宋体" w:hint="eastAsia"/>
          <w:u w:val="single" w:color="000000"/>
          <w:lang w:eastAsia="zh-CN"/>
        </w:rPr>
        <w:t>请</w:t>
      </w:r>
      <w:r>
        <w:rPr>
          <w:rFonts w:cs="宋体" w:hint="eastAsia"/>
          <w:lang w:eastAsia="zh-CN"/>
        </w:rPr>
        <w:t>你对他的做法进行评估：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；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如果是你，对这种情况采用的做法是：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3F49F3" w:rsidRDefault="003F49F3">
      <w:pPr>
        <w:spacing w:before="128" w:line="314" w:lineRule="auto"/>
        <w:ind w:left="711" w:right="102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】</w:t>
      </w:r>
    </w:p>
    <w:p w:rsidR="003F49F3" w:rsidRDefault="003F49F3">
      <w:pPr>
        <w:spacing w:before="4" w:line="140" w:lineRule="atLeast"/>
        <w:rPr>
          <w:rFonts w:ascii="宋体" w:cs="宋体"/>
          <w:sz w:val="10"/>
          <w:szCs w:val="10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72" w:lineRule="auto"/>
        <w:ind w:left="89" w:right="102" w:firstLine="307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1.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了</w:t>
      </w:r>
      <w:r>
        <w:rPr>
          <w:rFonts w:ascii="宋体" w:cs="宋体" w:hint="eastAsia"/>
          <w:sz w:val="21"/>
          <w:szCs w:val="21"/>
          <w:lang w:eastAsia="zh-CN"/>
        </w:rPr>
        <w:t>……</w:t>
      </w: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before="1" w:line="280" w:lineRule="atLeast"/>
        <w:rPr>
          <w:rFonts w:ascii="宋体" w:cs="宋体"/>
          <w:sz w:val="21"/>
          <w:szCs w:val="21"/>
          <w:lang w:eastAsia="zh-CN"/>
        </w:rPr>
      </w:pPr>
    </w:p>
    <w:p w:rsidR="003F49F3" w:rsidRDefault="003F49F3">
      <w:pPr>
        <w:spacing w:line="272" w:lineRule="auto"/>
        <w:ind w:left="89" w:right="10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sz w:val="21"/>
          <w:szCs w:val="21"/>
          <w:lang w:eastAsia="zh-CN"/>
        </w:rPr>
        <w:t>在本节课学习中，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通过本节课的学习，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解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哪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新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问题？</w:t>
      </w:r>
    </w:p>
    <w:p w:rsidR="003F49F3" w:rsidRDefault="003F49F3">
      <w:pPr>
        <w:spacing w:before="5" w:line="100" w:lineRule="atLeast"/>
        <w:rPr>
          <w:rFonts w:ascii="宋体" w:cs="宋体"/>
          <w:sz w:val="7"/>
          <w:szCs w:val="7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3F49F3" w:rsidRDefault="003F49F3">
      <w:pPr>
        <w:spacing w:line="545" w:lineRule="auto"/>
        <w:ind w:left="89" w:right="102"/>
        <w:rPr>
          <w:rFonts w:ascii="宋体" w:cs="宋体"/>
          <w:spacing w:val="22"/>
          <w:w w:val="99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</w:p>
    <w:p w:rsidR="003F49F3" w:rsidRDefault="003F49F3">
      <w:pPr>
        <w:spacing w:line="545" w:lineRule="auto"/>
        <w:ind w:left="89" w:right="10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批改日期：</w:t>
      </w:r>
    </w:p>
    <w:p w:rsidR="003F49F3" w:rsidRDefault="003F49F3">
      <w:pPr>
        <w:spacing w:line="545" w:lineRule="auto"/>
        <w:rPr>
          <w:rFonts w:ascii="宋体" w:cs="宋体"/>
          <w:sz w:val="21"/>
          <w:szCs w:val="21"/>
          <w:lang w:eastAsia="zh-CN"/>
        </w:rPr>
        <w:sectPr w:rsidR="003F49F3">
          <w:type w:val="continuous"/>
          <w:pgSz w:w="11910" w:h="16840"/>
          <w:pgMar w:top="780" w:right="1160" w:bottom="1220" w:left="1320" w:header="720" w:footer="720" w:gutter="0"/>
          <w:cols w:num="2" w:space="720" w:equalWidth="0">
            <w:col w:w="7304" w:space="40"/>
            <w:col w:w="2086"/>
          </w:cols>
        </w:sectPr>
      </w:pPr>
    </w:p>
    <w:p w:rsidR="003F49F3" w:rsidRDefault="003F49F3">
      <w:pPr>
        <w:pStyle w:val="Heading1"/>
        <w:spacing w:line="450" w:lineRule="exact"/>
        <w:ind w:left="1768"/>
        <w:rPr>
          <w:rFonts w:cs="宋体"/>
          <w:b w:val="0"/>
          <w:bCs w:val="0"/>
          <w:lang w:eastAsia="zh-CN"/>
        </w:rPr>
      </w:pPr>
      <w:r>
        <w:rPr>
          <w:rFonts w:cs="宋体" w:hint="eastAsia"/>
          <w:spacing w:val="2"/>
          <w:lang w:eastAsia="zh-CN"/>
        </w:rPr>
        <w:t>【</w:t>
      </w:r>
      <w:r>
        <w:rPr>
          <w:rFonts w:cs="宋体" w:hint="eastAsia"/>
          <w:lang w:eastAsia="zh-CN"/>
        </w:rPr>
        <w:t>导</w:t>
      </w:r>
      <w:r>
        <w:rPr>
          <w:rFonts w:cs="宋体" w:hint="eastAsia"/>
          <w:spacing w:val="2"/>
          <w:lang w:eastAsia="zh-CN"/>
        </w:rPr>
        <w:t>学</w:t>
      </w:r>
      <w:r>
        <w:rPr>
          <w:rFonts w:cs="宋体" w:hint="eastAsia"/>
          <w:lang w:eastAsia="zh-CN"/>
        </w:rPr>
        <w:t>测</w:t>
      </w:r>
      <w:r>
        <w:rPr>
          <w:rFonts w:cs="宋体" w:hint="eastAsia"/>
          <w:spacing w:val="2"/>
          <w:lang w:eastAsia="zh-CN"/>
        </w:rPr>
        <w:t>评</w:t>
      </w:r>
      <w:r>
        <w:rPr>
          <w:rFonts w:cs="宋体" w:hint="eastAsia"/>
          <w:spacing w:val="-76"/>
          <w:lang w:eastAsia="zh-CN"/>
        </w:rPr>
        <w:t>】</w:t>
      </w:r>
      <w:r>
        <w:rPr>
          <w:rFonts w:cs="宋体" w:hint="eastAsia"/>
          <w:spacing w:val="2"/>
          <w:lang w:eastAsia="zh-CN"/>
        </w:rPr>
        <w:t>科</w:t>
      </w:r>
      <w:r>
        <w:rPr>
          <w:rFonts w:cs="宋体" w:hint="eastAsia"/>
          <w:lang w:eastAsia="zh-CN"/>
        </w:rPr>
        <w:t>学</w:t>
      </w:r>
      <w:r>
        <w:rPr>
          <w:rFonts w:cs="宋体" w:hint="eastAsia"/>
          <w:spacing w:val="2"/>
          <w:lang w:eastAsia="zh-CN"/>
        </w:rPr>
        <w:t>探究</w:t>
      </w:r>
      <w:r>
        <w:rPr>
          <w:rFonts w:cs="宋体" w:hint="eastAsia"/>
          <w:spacing w:val="-73"/>
          <w:lang w:eastAsia="zh-CN"/>
        </w:rPr>
        <w:t>：</w:t>
      </w:r>
      <w:r>
        <w:rPr>
          <w:rFonts w:cs="宋体" w:hint="eastAsia"/>
          <w:spacing w:val="2"/>
          <w:lang w:eastAsia="zh-CN"/>
        </w:rPr>
        <w:t>浮</w:t>
      </w:r>
      <w:r>
        <w:rPr>
          <w:rFonts w:cs="宋体" w:hint="eastAsia"/>
          <w:lang w:eastAsia="zh-CN"/>
        </w:rPr>
        <w:t>力</w:t>
      </w:r>
      <w:r>
        <w:rPr>
          <w:rFonts w:cs="宋体" w:hint="eastAsia"/>
          <w:spacing w:val="2"/>
          <w:lang w:eastAsia="zh-CN"/>
        </w:rPr>
        <w:t>的</w:t>
      </w:r>
      <w:r>
        <w:rPr>
          <w:rFonts w:cs="宋体" w:hint="eastAsia"/>
          <w:lang w:eastAsia="zh-CN"/>
        </w:rPr>
        <w:t>大</w:t>
      </w:r>
      <w:r>
        <w:rPr>
          <w:rFonts w:cs="宋体" w:hint="eastAsia"/>
          <w:spacing w:val="-73"/>
          <w:lang w:eastAsia="zh-CN"/>
        </w:rPr>
        <w:t>小</w:t>
      </w:r>
      <w:r>
        <w:rPr>
          <w:rFonts w:cs="宋体" w:hint="eastAsia"/>
          <w:lang w:eastAsia="zh-CN"/>
        </w:rPr>
        <w:t>（二）</w:t>
      </w:r>
    </w:p>
    <w:p w:rsidR="003F49F3" w:rsidRDefault="003F49F3">
      <w:pPr>
        <w:spacing w:before="19" w:line="220" w:lineRule="atLeast"/>
        <w:rPr>
          <w:rFonts w:ascii="宋体" w:cs="宋体"/>
          <w:sz w:val="16"/>
          <w:szCs w:val="16"/>
          <w:lang w:eastAsia="zh-CN"/>
        </w:rPr>
      </w:pPr>
    </w:p>
    <w:p w:rsidR="003F49F3" w:rsidRDefault="003F49F3">
      <w:pPr>
        <w:spacing w:line="220" w:lineRule="atLeast"/>
        <w:rPr>
          <w:rFonts w:ascii="宋体" w:cs="宋体"/>
          <w:sz w:val="16"/>
          <w:szCs w:val="16"/>
          <w:lang w:eastAsia="zh-CN"/>
        </w:rPr>
        <w:sectPr w:rsidR="003F49F3">
          <w:pgSz w:w="11910" w:h="16840"/>
          <w:pgMar w:top="700" w:right="1160" w:bottom="1220" w:left="1280" w:header="0" w:footer="1023" w:gutter="0"/>
          <w:cols w:space="720"/>
        </w:sectPr>
      </w:pPr>
    </w:p>
    <w:p w:rsidR="003F49F3" w:rsidRDefault="003F49F3">
      <w:pPr>
        <w:tabs>
          <w:tab w:val="left" w:pos="1521"/>
        </w:tabs>
        <w:spacing w:before="34"/>
        <w:ind w:left="2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3F49F3" w:rsidRDefault="003F49F3">
      <w:pPr>
        <w:tabs>
          <w:tab w:val="left" w:pos="2011"/>
        </w:tabs>
        <w:spacing w:before="34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3F49F3" w:rsidRDefault="003F49F3">
      <w:pPr>
        <w:tabs>
          <w:tab w:val="left" w:pos="3012"/>
          <w:tab w:val="left" w:pos="5117"/>
        </w:tabs>
        <w:spacing w:before="34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3F49F3" w:rsidRDefault="003F49F3">
      <w:pPr>
        <w:rPr>
          <w:rFonts w:ascii="Times New Roman" w:hAnsi="Times New Roman"/>
          <w:sz w:val="21"/>
          <w:szCs w:val="21"/>
          <w:lang w:eastAsia="zh-CN"/>
        </w:rPr>
        <w:sectPr w:rsidR="003F49F3">
          <w:type w:val="continuous"/>
          <w:pgSz w:w="11910" w:h="16840"/>
          <w:pgMar w:top="780" w:right="1160" w:bottom="1220" w:left="1280" w:header="720" w:footer="720" w:gutter="0"/>
          <w:cols w:num="3" w:space="720" w:equalWidth="0">
            <w:col w:w="1522" w:space="40"/>
            <w:col w:w="2012" w:space="40"/>
            <w:col w:w="5856"/>
          </w:cols>
        </w:sectPr>
      </w:pPr>
    </w:p>
    <w:p w:rsidR="003F49F3" w:rsidRDefault="003F49F3">
      <w:pPr>
        <w:spacing w:before="5" w:line="180" w:lineRule="atLeast"/>
        <w:rPr>
          <w:rFonts w:ascii="Times New Roman" w:hAnsi="Times New Roman"/>
          <w:sz w:val="15"/>
          <w:szCs w:val="15"/>
          <w:lang w:eastAsia="zh-CN"/>
        </w:rPr>
      </w:pPr>
    </w:p>
    <w:p w:rsidR="003F49F3" w:rsidRDefault="003F49F3">
      <w:pPr>
        <w:spacing w:line="180" w:lineRule="atLeast"/>
        <w:rPr>
          <w:rFonts w:ascii="Times New Roman" w:hAnsi="Times New Roman"/>
          <w:sz w:val="15"/>
          <w:szCs w:val="15"/>
          <w:lang w:eastAsia="zh-CN"/>
        </w:rPr>
        <w:sectPr w:rsidR="003F49F3">
          <w:type w:val="continuous"/>
          <w:pgSz w:w="11910" w:h="16840"/>
          <w:pgMar w:top="780" w:right="1160" w:bottom="1220" w:left="1280" w:header="720" w:footer="720" w:gutter="0"/>
          <w:cols w:space="720"/>
        </w:sectPr>
      </w:pPr>
    </w:p>
    <w:p w:rsidR="003F49F3" w:rsidRDefault="003F49F3">
      <w:pPr>
        <w:pStyle w:val="BodyText"/>
        <w:tabs>
          <w:tab w:val="left" w:pos="2749"/>
        </w:tabs>
        <w:spacing w:before="99" w:line="275" w:lineRule="auto"/>
        <w:jc w:val="both"/>
        <w:rPr>
          <w:lang w:eastAsia="zh-CN"/>
        </w:rPr>
      </w:pPr>
      <w:r>
        <w:rPr>
          <w:noProof/>
          <w:lang w:eastAsia="zh-CN"/>
        </w:rPr>
        <w:pict>
          <v:shape id="_x0000_s4558" type="#_x0000_t75" style="position:absolute;left:0;text-align:left;margin-left:228.7pt;margin-top:35.6pt;width:1.45pt;height:1.3pt;z-index:-251648000;mso-position-horizontal-relative:page">
            <v:imagedata r:id="rId26" o:title=""/>
            <w10:wrap anchorx="page"/>
          </v:shape>
        </w:pict>
      </w:r>
      <w:r>
        <w:rPr>
          <w:noProof/>
          <w:lang w:eastAsia="zh-CN"/>
        </w:rPr>
        <w:pict>
          <v:group id="_x0000_s4559" style="position:absolute;left:0;text-align:left;margin-left:294.7pt;margin-top:4.8pt;width:3.15pt;height:663.1pt;z-index:-251642880;mso-position-horizontal-relative:page" coordorigin="5894,96" coordsize="63,13262">
            <v:group id="_x0000_s4560" style="position:absolute;left:5910;top:112;width:30;height:30" coordorigin="5910,112" coordsize="30,30">
              <v:shape id="_x0000_s4561" style="position:absolute;left:5910;top:112;width:30;height:30" coordorigin="5910,112" coordsize="30,30" path="m5910,127r30,e" filled="f" strokeweight="1.6pt">
                <v:path arrowok="t"/>
              </v:shape>
            </v:group>
            <v:group id="_x0000_s4562" style="position:absolute;left:5910;top:172;width:30;height:30" coordorigin="5910,172" coordsize="30,30">
              <v:shape id="_x0000_s4563" style="position:absolute;left:5910;top:172;width:30;height:30" coordorigin="5910,172" coordsize="30,30" path="m5910,187r30,e" filled="f" strokeweight="1.6pt">
                <v:path arrowok="t"/>
              </v:shape>
            </v:group>
            <v:group id="_x0000_s4564" style="position:absolute;left:5910;top:232;width:30;height:30" coordorigin="5910,232" coordsize="30,30">
              <v:shape id="_x0000_s4565" style="position:absolute;left:5910;top:232;width:30;height:30" coordorigin="5910,232" coordsize="30,30" path="m5910,247r30,e" filled="f" strokeweight="1.6pt">
                <v:path arrowok="t"/>
              </v:shape>
            </v:group>
            <v:group id="_x0000_s4566" style="position:absolute;left:5910;top:292;width:30;height:30" coordorigin="5910,292" coordsize="30,30">
              <v:shape id="_x0000_s4567" style="position:absolute;left:5910;top:292;width:30;height:30" coordorigin="5910,292" coordsize="30,30" path="m5910,307r30,e" filled="f" strokeweight="1.6pt">
                <v:path arrowok="t"/>
              </v:shape>
            </v:group>
            <v:group id="_x0000_s4568" style="position:absolute;left:5910;top:352;width:30;height:30" coordorigin="5910,352" coordsize="30,30">
              <v:shape id="_x0000_s4569" style="position:absolute;left:5910;top:352;width:30;height:30" coordorigin="5910,352" coordsize="30,30" path="m5910,367r30,e" filled="f" strokeweight="1.6pt">
                <v:path arrowok="t"/>
              </v:shape>
            </v:group>
            <v:group id="_x0000_s4570" style="position:absolute;left:5910;top:412;width:30;height:30" coordorigin="5910,412" coordsize="30,30">
              <v:shape id="_x0000_s4571" style="position:absolute;left:5910;top:412;width:30;height:30" coordorigin="5910,412" coordsize="30,30" path="m5910,427r30,e" filled="f" strokeweight="1.6pt">
                <v:path arrowok="t"/>
              </v:shape>
            </v:group>
            <v:group id="_x0000_s4572" style="position:absolute;left:5910;top:472;width:30;height:30" coordorigin="5910,472" coordsize="30,30">
              <v:shape id="_x0000_s4573" style="position:absolute;left:5910;top:472;width:30;height:30" coordorigin="5910,472" coordsize="30,30" path="m5910,487r30,e" filled="f" strokeweight="1.6pt">
                <v:path arrowok="t"/>
              </v:shape>
            </v:group>
            <v:group id="_x0000_s4574" style="position:absolute;left:5910;top:532;width:30;height:30" coordorigin="5910,532" coordsize="30,30">
              <v:shape id="_x0000_s4575" style="position:absolute;left:5910;top:532;width:30;height:30" coordorigin="5910,532" coordsize="30,30" path="m5910,547r30,e" filled="f" strokeweight="1.6pt">
                <v:path arrowok="t"/>
              </v:shape>
            </v:group>
            <v:group id="_x0000_s4576" style="position:absolute;left:5910;top:592;width:30;height:30" coordorigin="5910,592" coordsize="30,30">
              <v:shape id="_x0000_s4577" style="position:absolute;left:5910;top:592;width:30;height:30" coordorigin="5910,592" coordsize="30,30" path="m5910,607r30,e" filled="f" strokeweight="1.6pt">
                <v:path arrowok="t"/>
              </v:shape>
            </v:group>
            <v:group id="_x0000_s4578" style="position:absolute;left:5910;top:652;width:30;height:30" coordorigin="5910,652" coordsize="30,30">
              <v:shape id="_x0000_s4579" style="position:absolute;left:5910;top:652;width:30;height:30" coordorigin="5910,652" coordsize="30,30" path="m5910,667r30,e" filled="f" strokeweight="1.6pt">
                <v:path arrowok="t"/>
              </v:shape>
            </v:group>
            <v:group id="_x0000_s4580" style="position:absolute;left:5910;top:712;width:30;height:30" coordorigin="5910,712" coordsize="30,30">
              <v:shape id="_x0000_s4581" style="position:absolute;left:5910;top:712;width:30;height:30" coordorigin="5910,712" coordsize="30,30" path="m5910,727r30,e" filled="f" strokeweight="1.6pt">
                <v:path arrowok="t"/>
              </v:shape>
            </v:group>
            <v:group id="_x0000_s4582" style="position:absolute;left:5910;top:772;width:30;height:30" coordorigin="5910,772" coordsize="30,30">
              <v:shape id="_x0000_s4583" style="position:absolute;left:5910;top:772;width:30;height:30" coordorigin="5910,772" coordsize="30,30" path="m5910,787r30,e" filled="f" strokeweight="1.6pt">
                <v:path arrowok="t"/>
              </v:shape>
            </v:group>
            <v:group id="_x0000_s4584" style="position:absolute;left:5910;top:832;width:30;height:30" coordorigin="5910,832" coordsize="30,30">
              <v:shape id="_x0000_s4585" style="position:absolute;left:5910;top:832;width:30;height:30" coordorigin="5910,832" coordsize="30,30" path="m5910,847r30,e" filled="f" strokeweight="1.6pt">
                <v:path arrowok="t"/>
              </v:shape>
            </v:group>
            <v:group id="_x0000_s4586" style="position:absolute;left:5910;top:892;width:30;height:30" coordorigin="5910,892" coordsize="30,30">
              <v:shape id="_x0000_s4587" style="position:absolute;left:5910;top:892;width:30;height:30" coordorigin="5910,892" coordsize="30,30" path="m5910,907r30,e" filled="f" strokeweight="1.6pt">
                <v:path arrowok="t"/>
              </v:shape>
            </v:group>
            <v:group id="_x0000_s4588" style="position:absolute;left:5910;top:952;width:30;height:30" coordorigin="5910,952" coordsize="30,30">
              <v:shape id="_x0000_s4589" style="position:absolute;left:5910;top:952;width:30;height:30" coordorigin="5910,952" coordsize="30,30" path="m5910,967r30,e" filled="f" strokeweight="1.6pt">
                <v:path arrowok="t"/>
              </v:shape>
            </v:group>
            <v:group id="_x0000_s4590" style="position:absolute;left:5910;top:1012;width:31;height:30" coordorigin="5910,1012" coordsize="31,30">
              <v:shape id="_x0000_s4591" style="position:absolute;left:5910;top:1012;width:31;height:30" coordorigin="5910,1012" coordsize="31,30" path="m5910,1027r30,e" filled="f" strokeweight="1.6pt">
                <v:path arrowok="t"/>
              </v:shape>
            </v:group>
            <v:group id="_x0000_s4592" style="position:absolute;left:5910;top:1072;width:30;height:30" coordorigin="5910,1072" coordsize="30,30">
              <v:shape id="_x0000_s4593" style="position:absolute;left:5910;top:1072;width:30;height:30" coordorigin="5910,1072" coordsize="30,30" path="m5910,1087r30,e" filled="f" strokeweight="1.6pt">
                <v:path arrowok="t"/>
              </v:shape>
            </v:group>
            <v:group id="_x0000_s4594" style="position:absolute;left:5910;top:1132;width:30;height:30" coordorigin="5910,1132" coordsize="30,30">
              <v:shape id="_x0000_s4595" style="position:absolute;left:5910;top:1132;width:30;height:30" coordorigin="5910,1132" coordsize="30,30" path="m5910,1147r30,e" filled="f" strokeweight="1.6pt">
                <v:path arrowok="t"/>
              </v:shape>
            </v:group>
            <v:group id="_x0000_s4596" style="position:absolute;left:5910;top:1192;width:30;height:30" coordorigin="5910,1192" coordsize="30,30">
              <v:shape id="_x0000_s4597" style="position:absolute;left:5910;top:1192;width:30;height:30" coordorigin="5910,1192" coordsize="30,30" path="m5910,1207r30,e" filled="f" strokeweight="1.6pt">
                <v:path arrowok="t"/>
              </v:shape>
            </v:group>
            <v:group id="_x0000_s4598" style="position:absolute;left:5910;top:1252;width:30;height:30" coordorigin="5910,1252" coordsize="30,30">
              <v:shape id="_x0000_s4599" style="position:absolute;left:5910;top:1252;width:30;height:30" coordorigin="5910,1252" coordsize="30,30" path="m5910,1267r30,e" filled="f" strokeweight="1.6pt">
                <v:path arrowok="t"/>
              </v:shape>
            </v:group>
            <v:group id="_x0000_s4600" style="position:absolute;left:5910;top:1312;width:30;height:30" coordorigin="5910,1312" coordsize="30,30">
              <v:shape id="_x0000_s4601" style="position:absolute;left:5910;top:1312;width:30;height:30" coordorigin="5910,1312" coordsize="30,30" path="m5910,1327r30,e" filled="f" strokeweight="1.6pt">
                <v:path arrowok="t"/>
              </v:shape>
            </v:group>
            <v:group id="_x0000_s4602" style="position:absolute;left:5910;top:1372;width:30;height:30" coordorigin="5910,1372" coordsize="30,30">
              <v:shape id="_x0000_s4603" style="position:absolute;left:5910;top:1372;width:30;height:30" coordorigin="5910,1372" coordsize="30,30" path="m5910,1387r30,e" filled="f" strokeweight="1.6pt">
                <v:path arrowok="t"/>
              </v:shape>
            </v:group>
            <v:group id="_x0000_s4604" style="position:absolute;left:5910;top:1432;width:30;height:30" coordorigin="5910,1432" coordsize="30,30">
              <v:shape id="_x0000_s4605" style="position:absolute;left:5910;top:1432;width:30;height:30" coordorigin="5910,1432" coordsize="30,30" path="m5910,1447r30,e" filled="f" strokeweight="1.6pt">
                <v:path arrowok="t"/>
              </v:shape>
            </v:group>
            <v:group id="_x0000_s4606" style="position:absolute;left:5910;top:1492;width:30;height:30" coordorigin="5910,1492" coordsize="30,30">
              <v:shape id="_x0000_s4607" style="position:absolute;left:5910;top:1492;width:30;height:30" coordorigin="5910,1492" coordsize="30,30" path="m5910,1507r30,e" filled="f" strokeweight="1.6pt">
                <v:path arrowok="t"/>
              </v:shape>
            </v:group>
            <v:group id="_x0000_s4608" style="position:absolute;left:5910;top:1552;width:30;height:30" coordorigin="5910,1552" coordsize="30,30">
              <v:shape id="_x0000_s4609" style="position:absolute;left:5910;top:1552;width:30;height:30" coordorigin="5910,1552" coordsize="30,30" path="m5910,1567r30,e" filled="f" strokeweight="1.6pt">
                <v:path arrowok="t"/>
              </v:shape>
            </v:group>
            <v:group id="_x0000_s4610" style="position:absolute;left:5910;top:1612;width:30;height:30" coordorigin="5910,1612" coordsize="30,30">
              <v:shape id="_x0000_s4611" style="position:absolute;left:5910;top:1612;width:30;height:30" coordorigin="5910,1612" coordsize="30,30" path="m5910,1627r30,e" filled="f" strokeweight="1.6pt">
                <v:path arrowok="t"/>
              </v:shape>
            </v:group>
            <v:group id="_x0000_s4612" style="position:absolute;left:5910;top:1672;width:30;height:30" coordorigin="5910,1672" coordsize="30,30">
              <v:shape id="_x0000_s4613" style="position:absolute;left:5910;top:1672;width:30;height:30" coordorigin="5910,1672" coordsize="30,30" path="m5910,1687r30,e" filled="f" strokeweight="1.6pt">
                <v:path arrowok="t"/>
              </v:shape>
            </v:group>
            <v:group id="_x0000_s4614" style="position:absolute;left:5910;top:1732;width:30;height:30" coordorigin="5910,1732" coordsize="30,30">
              <v:shape id="_x0000_s4615" style="position:absolute;left:5910;top:1732;width:30;height:30" coordorigin="5910,1732" coordsize="30,30" path="m5910,1747r30,e" filled="f" strokeweight="1.6pt">
                <v:path arrowok="t"/>
              </v:shape>
            </v:group>
            <v:group id="_x0000_s4616" style="position:absolute;left:5910;top:1792;width:30;height:30" coordorigin="5910,1792" coordsize="30,30">
              <v:shape id="_x0000_s4617" style="position:absolute;left:5910;top:1792;width:30;height:30" coordorigin="5910,1792" coordsize="30,30" path="m5910,1807r30,e" filled="f" strokeweight="1.6pt">
                <v:path arrowok="t"/>
              </v:shape>
            </v:group>
            <v:group id="_x0000_s4618" style="position:absolute;left:5910;top:1852;width:30;height:30" coordorigin="5910,1852" coordsize="30,30">
              <v:shape id="_x0000_s4619" style="position:absolute;left:5910;top:1852;width:30;height:30" coordorigin="5910,1852" coordsize="30,30" path="m5910,1867r30,e" filled="f" strokeweight="1.6pt">
                <v:path arrowok="t"/>
              </v:shape>
            </v:group>
            <v:group id="_x0000_s4620" style="position:absolute;left:5910;top:1912;width:30;height:30" coordorigin="5910,1912" coordsize="30,30">
              <v:shape id="_x0000_s4621" style="position:absolute;left:5910;top:1912;width:30;height:30" coordorigin="5910,1912" coordsize="30,30" path="m5910,1927r30,e" filled="f" strokeweight="1.6pt">
                <v:path arrowok="t"/>
              </v:shape>
            </v:group>
            <v:group id="_x0000_s4622" style="position:absolute;left:5910;top:1972;width:30;height:30" coordorigin="5910,1972" coordsize="30,30">
              <v:shape id="_x0000_s4623" style="position:absolute;left:5910;top:1972;width:30;height:30" coordorigin="5910,1972" coordsize="30,30" path="m5910,1987r30,e" filled="f" strokeweight="1.6pt">
                <v:path arrowok="t"/>
              </v:shape>
            </v:group>
            <v:group id="_x0000_s4624" style="position:absolute;left:5910;top:2032;width:30;height:30" coordorigin="5910,2032" coordsize="30,30">
              <v:shape id="_x0000_s4625" style="position:absolute;left:5910;top:2032;width:30;height:30" coordorigin="5910,2032" coordsize="30,30" path="m5910,2047r30,e" filled="f" strokeweight="1.6pt">
                <v:path arrowok="t"/>
              </v:shape>
            </v:group>
            <v:group id="_x0000_s4626" style="position:absolute;left:5910;top:2092;width:30;height:30" coordorigin="5910,2092" coordsize="30,30">
              <v:shape id="_x0000_s4627" style="position:absolute;left:5910;top:2092;width:30;height:30" coordorigin="5910,2092" coordsize="30,30" path="m5910,2107r30,e" filled="f" strokeweight="1.6pt">
                <v:path arrowok="t"/>
              </v:shape>
            </v:group>
            <v:group id="_x0000_s4628" style="position:absolute;left:5910;top:2152;width:30;height:30" coordorigin="5910,2152" coordsize="30,30">
              <v:shape id="_x0000_s4629" style="position:absolute;left:5910;top:2152;width:30;height:30" coordorigin="5910,2152" coordsize="30,30" path="m5910,2167r30,e" filled="f" strokeweight="1.6pt">
                <v:path arrowok="t"/>
              </v:shape>
            </v:group>
            <v:group id="_x0000_s4630" style="position:absolute;left:5910;top:2212;width:30;height:30" coordorigin="5910,2212" coordsize="30,30">
              <v:shape id="_x0000_s4631" style="position:absolute;left:5910;top:2212;width:30;height:30" coordorigin="5910,2212" coordsize="30,30" path="m5910,2227r30,e" filled="f" strokeweight="1.6pt">
                <v:path arrowok="t"/>
              </v:shape>
            </v:group>
            <v:group id="_x0000_s4632" style="position:absolute;left:5910;top:2272;width:30;height:30" coordorigin="5910,2272" coordsize="30,30">
              <v:shape id="_x0000_s4633" style="position:absolute;left:5910;top:2272;width:30;height:30" coordorigin="5910,2272" coordsize="30,30" path="m5910,2287r30,e" filled="f" strokeweight="1.6pt">
                <v:path arrowok="t"/>
              </v:shape>
            </v:group>
            <v:group id="_x0000_s4634" style="position:absolute;left:5910;top:2332;width:30;height:30" coordorigin="5910,2332" coordsize="30,30">
              <v:shape id="_x0000_s4635" style="position:absolute;left:5910;top:2332;width:30;height:30" coordorigin="5910,2332" coordsize="30,30" path="m5910,2347r30,e" filled="f" strokeweight="1.6pt">
                <v:path arrowok="t"/>
              </v:shape>
            </v:group>
            <v:group id="_x0000_s4636" style="position:absolute;left:5910;top:2392;width:30;height:30" coordorigin="5910,2392" coordsize="30,30">
              <v:shape id="_x0000_s4637" style="position:absolute;left:5910;top:2392;width:30;height:30" coordorigin="5910,2392" coordsize="30,30" path="m5910,2407r30,e" filled="f" strokeweight="1.6pt">
                <v:path arrowok="t"/>
              </v:shape>
            </v:group>
            <v:group id="_x0000_s4638" style="position:absolute;left:5910;top:2452;width:30;height:30" coordorigin="5910,2452" coordsize="30,30">
              <v:shape id="_x0000_s4639" style="position:absolute;left:5910;top:2452;width:30;height:30" coordorigin="5910,2452" coordsize="30,30" path="m5910,2467r30,e" filled="f" strokeweight="1.6pt">
                <v:path arrowok="t"/>
              </v:shape>
            </v:group>
            <v:group id="_x0000_s4640" style="position:absolute;left:5910;top:2512;width:30;height:30" coordorigin="5910,2512" coordsize="30,30">
              <v:shape id="_x0000_s4641" style="position:absolute;left:5910;top:2512;width:30;height:30" coordorigin="5910,2512" coordsize="30,30" path="m5910,2527r30,e" filled="f" strokeweight="1.6pt">
                <v:path arrowok="t"/>
              </v:shape>
            </v:group>
            <v:group id="_x0000_s4642" style="position:absolute;left:5910;top:2572;width:30;height:30" coordorigin="5910,2572" coordsize="30,30">
              <v:shape id="_x0000_s4643" style="position:absolute;left:5910;top:2572;width:30;height:30" coordorigin="5910,2572" coordsize="30,30" path="m5910,2587r30,e" filled="f" strokeweight="1.6pt">
                <v:path arrowok="t"/>
              </v:shape>
            </v:group>
            <v:group id="_x0000_s4644" style="position:absolute;left:5910;top:2632;width:30;height:30" coordorigin="5910,2632" coordsize="30,30">
              <v:shape id="_x0000_s4645" style="position:absolute;left:5910;top:2632;width:30;height:30" coordorigin="5910,2632" coordsize="30,30" path="m5910,2647r30,e" filled="f" strokeweight="1.6pt">
                <v:path arrowok="t"/>
              </v:shape>
            </v:group>
            <v:group id="_x0000_s4646" style="position:absolute;left:5910;top:2692;width:30;height:30" coordorigin="5910,2692" coordsize="30,30">
              <v:shape id="_x0000_s4647" style="position:absolute;left:5910;top:2692;width:30;height:30" coordorigin="5910,2692" coordsize="30,30" path="m5910,2707r30,e" filled="f" strokeweight="1.6pt">
                <v:path arrowok="t"/>
              </v:shape>
            </v:group>
            <v:group id="_x0000_s4648" style="position:absolute;left:5910;top:2752;width:30;height:30" coordorigin="5910,2752" coordsize="30,30">
              <v:shape id="_x0000_s4649" style="position:absolute;left:5910;top:2752;width:30;height:30" coordorigin="5910,2752" coordsize="30,30" path="m5910,2767r30,e" filled="f" strokeweight="1.6pt">
                <v:path arrowok="t"/>
              </v:shape>
            </v:group>
            <v:group id="_x0000_s4650" style="position:absolute;left:5910;top:2812;width:30;height:30" coordorigin="5910,2812" coordsize="30,30">
              <v:shape id="_x0000_s4651" style="position:absolute;left:5910;top:2812;width:30;height:30" coordorigin="5910,2812" coordsize="30,30" path="m5910,2827r30,e" filled="f" strokeweight="1.6pt">
                <v:path arrowok="t"/>
              </v:shape>
            </v:group>
            <v:group id="_x0000_s4652" style="position:absolute;left:5910;top:2872;width:31;height:30" coordorigin="5910,2872" coordsize="31,30">
              <v:shape id="_x0000_s4653" style="position:absolute;left:5910;top:2872;width:31;height:30" coordorigin="5910,2872" coordsize="31,30" path="m5910,2887r30,e" filled="f" strokeweight="1.6pt">
                <v:path arrowok="t"/>
              </v:shape>
            </v:group>
            <v:group id="_x0000_s4654" style="position:absolute;left:5910;top:2932;width:30;height:30" coordorigin="5910,2932" coordsize="30,30">
              <v:shape id="_x0000_s4655" style="position:absolute;left:5910;top:2932;width:30;height:30" coordorigin="5910,2932" coordsize="30,30" path="m5910,2947r30,e" filled="f" strokeweight="1.6pt">
                <v:path arrowok="t"/>
              </v:shape>
            </v:group>
            <v:group id="_x0000_s4656" style="position:absolute;left:5910;top:2992;width:30;height:30" coordorigin="5910,2992" coordsize="30,30">
              <v:shape id="_x0000_s4657" style="position:absolute;left:5910;top:2992;width:30;height:30" coordorigin="5910,2992" coordsize="30,30" path="m5910,3007r30,e" filled="f" strokeweight="1.6pt">
                <v:path arrowok="t"/>
              </v:shape>
            </v:group>
            <v:group id="_x0000_s4658" style="position:absolute;left:5910;top:3052;width:30;height:30" coordorigin="5910,3052" coordsize="30,30">
              <v:shape id="_x0000_s4659" style="position:absolute;left:5910;top:3052;width:30;height:30" coordorigin="5910,3052" coordsize="30,30" path="m5910,3067r30,e" filled="f" strokeweight="1.6pt">
                <v:path arrowok="t"/>
              </v:shape>
            </v:group>
            <v:group id="_x0000_s4660" style="position:absolute;left:5910;top:3112;width:30;height:30" coordorigin="5910,3112" coordsize="30,30">
              <v:shape id="_x0000_s4661" style="position:absolute;left:5910;top:3112;width:30;height:30" coordorigin="5910,3112" coordsize="30,30" path="m5910,3127r30,e" filled="f" strokeweight="1.6pt">
                <v:path arrowok="t"/>
              </v:shape>
            </v:group>
            <v:group id="_x0000_s4662" style="position:absolute;left:5910;top:3172;width:30;height:30" coordorigin="5910,3172" coordsize="30,30">
              <v:shape id="_x0000_s4663" style="position:absolute;left:5910;top:3172;width:30;height:30" coordorigin="5910,3172" coordsize="30,30" path="m5910,3187r30,e" filled="f" strokeweight="1.6pt">
                <v:path arrowok="t"/>
              </v:shape>
            </v:group>
            <v:group id="_x0000_s4664" style="position:absolute;left:5910;top:3232;width:30;height:30" coordorigin="5910,3232" coordsize="30,30">
              <v:shape id="_x0000_s4665" style="position:absolute;left:5910;top:3232;width:30;height:30" coordorigin="5910,3232" coordsize="30,30" path="m5910,3247r30,e" filled="f" strokeweight="1.6pt">
                <v:path arrowok="t"/>
              </v:shape>
            </v:group>
            <v:group id="_x0000_s4666" style="position:absolute;left:5910;top:3292;width:30;height:30" coordorigin="5910,3292" coordsize="30,30">
              <v:shape id="_x0000_s4667" style="position:absolute;left:5910;top:3292;width:30;height:30" coordorigin="5910,3292" coordsize="30,30" path="m5910,3307r30,e" filled="f" strokeweight="1.6pt">
                <v:path arrowok="t"/>
              </v:shape>
            </v:group>
            <v:group id="_x0000_s4668" style="position:absolute;left:5910;top:3352;width:30;height:30" coordorigin="5910,3352" coordsize="30,30">
              <v:shape id="_x0000_s4669" style="position:absolute;left:5910;top:3352;width:30;height:30" coordorigin="5910,3352" coordsize="30,30" path="m5910,3367r30,e" filled="f" strokeweight="1.6pt">
                <v:path arrowok="t"/>
              </v:shape>
            </v:group>
            <v:group id="_x0000_s4670" style="position:absolute;left:5910;top:3412;width:30;height:30" coordorigin="5910,3412" coordsize="30,30">
              <v:shape id="_x0000_s4671" style="position:absolute;left:5910;top:3412;width:30;height:30" coordorigin="5910,3412" coordsize="30,30" path="m5910,3427r30,e" filled="f" strokeweight="1.6pt">
                <v:path arrowok="t"/>
              </v:shape>
            </v:group>
            <v:group id="_x0000_s4672" style="position:absolute;left:5910;top:3472;width:30;height:30" coordorigin="5910,3472" coordsize="30,30">
              <v:shape id="_x0000_s4673" style="position:absolute;left:5910;top:3472;width:30;height:30" coordorigin="5910,3472" coordsize="30,30" path="m5910,3487r30,e" filled="f" strokeweight="1.6pt">
                <v:path arrowok="t"/>
              </v:shape>
            </v:group>
            <v:group id="_x0000_s4674" style="position:absolute;left:5910;top:3532;width:30;height:30" coordorigin="5910,3532" coordsize="30,30">
              <v:shape id="_x0000_s4675" style="position:absolute;left:5910;top:3532;width:30;height:30" coordorigin="5910,3532" coordsize="30,30" path="m5910,3547r30,e" filled="f" strokeweight="1.6pt">
                <v:path arrowok="t"/>
              </v:shape>
            </v:group>
            <v:group id="_x0000_s4676" style="position:absolute;left:5910;top:3592;width:30;height:30" coordorigin="5910,3592" coordsize="30,30">
              <v:shape id="_x0000_s4677" style="position:absolute;left:5910;top:3592;width:30;height:30" coordorigin="5910,3592" coordsize="30,30" path="m5910,3607r30,e" filled="f" strokeweight="1.6pt">
                <v:path arrowok="t"/>
              </v:shape>
            </v:group>
            <v:group id="_x0000_s4678" style="position:absolute;left:5910;top:3652;width:30;height:30" coordorigin="5910,3652" coordsize="30,30">
              <v:shape id="_x0000_s4679" style="position:absolute;left:5910;top:3652;width:30;height:30" coordorigin="5910,3652" coordsize="30,30" path="m5910,3667r30,e" filled="f" strokeweight="1.6pt">
                <v:path arrowok="t"/>
              </v:shape>
            </v:group>
            <v:group id="_x0000_s4680" style="position:absolute;left:5910;top:3712;width:30;height:30" coordorigin="5910,3712" coordsize="30,30">
              <v:shape id="_x0000_s4681" style="position:absolute;left:5910;top:3712;width:30;height:30" coordorigin="5910,3712" coordsize="30,30" path="m5910,3727r30,e" filled="f" strokeweight="1.6pt">
                <v:path arrowok="t"/>
              </v:shape>
            </v:group>
            <v:group id="_x0000_s4682" style="position:absolute;left:5910;top:3772;width:30;height:30" coordorigin="5910,3772" coordsize="30,30">
              <v:shape id="_x0000_s4683" style="position:absolute;left:5910;top:3772;width:30;height:30" coordorigin="5910,3772" coordsize="30,30" path="m5910,3787r30,e" filled="f" strokeweight="1.6pt">
                <v:path arrowok="t"/>
              </v:shape>
            </v:group>
            <v:group id="_x0000_s4684" style="position:absolute;left:5910;top:3832;width:30;height:30" coordorigin="5910,3832" coordsize="30,30">
              <v:shape id="_x0000_s4685" style="position:absolute;left:5910;top:3832;width:30;height:30" coordorigin="5910,3832" coordsize="30,30" path="m5910,3847r30,e" filled="f" strokeweight="1.6pt">
                <v:path arrowok="t"/>
              </v:shape>
            </v:group>
            <v:group id="_x0000_s4686" style="position:absolute;left:5910;top:3892;width:30;height:30" coordorigin="5910,3892" coordsize="30,30">
              <v:shape id="_x0000_s4687" style="position:absolute;left:5910;top:3892;width:30;height:30" coordorigin="5910,3892" coordsize="30,30" path="m5910,3907r30,e" filled="f" strokeweight="1.6pt">
                <v:path arrowok="t"/>
              </v:shape>
            </v:group>
            <v:group id="_x0000_s4688" style="position:absolute;left:5910;top:3952;width:30;height:30" coordorigin="5910,3952" coordsize="30,30">
              <v:shape id="_x0000_s4689" style="position:absolute;left:5910;top:3952;width:30;height:30" coordorigin="5910,3952" coordsize="30,30" path="m5910,3967r30,e" filled="f" strokeweight="1.6pt">
                <v:path arrowok="t"/>
              </v:shape>
            </v:group>
            <v:group id="_x0000_s4690" style="position:absolute;left:5910;top:4012;width:30;height:30" coordorigin="5910,4012" coordsize="30,30">
              <v:shape id="_x0000_s4691" style="position:absolute;left:5910;top:4012;width:30;height:30" coordorigin="5910,4012" coordsize="30,30" path="m5910,4027r30,e" filled="f" strokeweight="1.6pt">
                <v:path arrowok="t"/>
              </v:shape>
            </v:group>
            <v:group id="_x0000_s4692" style="position:absolute;left:5910;top:4072;width:30;height:30" coordorigin="5910,4072" coordsize="30,30">
              <v:shape id="_x0000_s4693" style="position:absolute;left:5910;top:4072;width:30;height:30" coordorigin="5910,4072" coordsize="30,30" path="m5910,4087r30,e" filled="f" strokeweight="1.6pt">
                <v:path arrowok="t"/>
              </v:shape>
            </v:group>
            <v:group id="_x0000_s4694" style="position:absolute;left:5910;top:4132;width:30;height:30" coordorigin="5910,4132" coordsize="30,30">
              <v:shape id="_x0000_s4695" style="position:absolute;left:5910;top:4132;width:30;height:30" coordorigin="5910,4132" coordsize="30,30" path="m5910,4147r30,e" filled="f" strokeweight="1.6pt">
                <v:path arrowok="t"/>
              </v:shape>
            </v:group>
            <v:group id="_x0000_s4696" style="position:absolute;left:5910;top:4192;width:31;height:30" coordorigin="5910,4192" coordsize="31,30">
              <v:shape id="_x0000_s4697" style="position:absolute;left:5910;top:4192;width:31;height:30" coordorigin="5910,4192" coordsize="31,30" path="m5910,4207r30,e" filled="f" strokeweight="1.6pt">
                <v:path arrowok="t"/>
              </v:shape>
            </v:group>
            <v:group id="_x0000_s4698" style="position:absolute;left:5910;top:4252;width:30;height:30" coordorigin="5910,4252" coordsize="30,30">
              <v:shape id="_x0000_s4699" style="position:absolute;left:5910;top:4252;width:30;height:30" coordorigin="5910,4252" coordsize="30,30" path="m5910,4267r30,e" filled="f" strokeweight="1.6pt">
                <v:path arrowok="t"/>
              </v:shape>
            </v:group>
            <v:group id="_x0000_s4700" style="position:absolute;left:5910;top:4312;width:30;height:30" coordorigin="5910,4312" coordsize="30,30">
              <v:shape id="_x0000_s4701" style="position:absolute;left:5910;top:4312;width:30;height:30" coordorigin="5910,4312" coordsize="30,30" path="m5910,4327r30,e" filled="f" strokeweight="1.6pt">
                <v:path arrowok="t"/>
              </v:shape>
            </v:group>
            <v:group id="_x0000_s4702" style="position:absolute;left:5910;top:4372;width:30;height:30" coordorigin="5910,4372" coordsize="30,30">
              <v:shape id="_x0000_s4703" style="position:absolute;left:5910;top:4372;width:30;height:30" coordorigin="5910,4372" coordsize="30,30" path="m5910,4387r30,e" filled="f" strokeweight="1.6pt">
                <v:path arrowok="t"/>
              </v:shape>
            </v:group>
            <v:group id="_x0000_s4704" style="position:absolute;left:5910;top:4432;width:30;height:30" coordorigin="5910,4432" coordsize="30,30">
              <v:shape id="_x0000_s4705" style="position:absolute;left:5910;top:4432;width:30;height:30" coordorigin="5910,4432" coordsize="30,30" path="m5910,4447r30,e" filled="f" strokeweight="1.6pt">
                <v:path arrowok="t"/>
              </v:shape>
            </v:group>
            <v:group id="_x0000_s4706" style="position:absolute;left:5910;top:4492;width:30;height:30" coordorigin="5910,4492" coordsize="30,30">
              <v:shape id="_x0000_s4707" style="position:absolute;left:5910;top:4492;width:30;height:30" coordorigin="5910,4492" coordsize="30,30" path="m5910,4507r30,e" filled="f" strokeweight="1.6pt">
                <v:path arrowok="t"/>
              </v:shape>
            </v:group>
            <v:group id="_x0000_s4708" style="position:absolute;left:5910;top:4552;width:30;height:30" coordorigin="5910,4552" coordsize="30,30">
              <v:shape id="_x0000_s4709" style="position:absolute;left:5910;top:4552;width:30;height:30" coordorigin="5910,4552" coordsize="30,30" path="m5910,4567r30,e" filled="f" strokeweight="1.6pt">
                <v:path arrowok="t"/>
              </v:shape>
            </v:group>
            <v:group id="_x0000_s4710" style="position:absolute;left:5910;top:4612;width:30;height:30" coordorigin="5910,4612" coordsize="30,30">
              <v:shape id="_x0000_s4711" style="position:absolute;left:5910;top:4612;width:30;height:30" coordorigin="5910,4612" coordsize="30,30" path="m5910,4627r30,e" filled="f" strokeweight="1.6pt">
                <v:path arrowok="t"/>
              </v:shape>
            </v:group>
            <v:group id="_x0000_s4712" style="position:absolute;left:5910;top:4672;width:30;height:30" coordorigin="5910,4672" coordsize="30,30">
              <v:shape id="_x0000_s4713" style="position:absolute;left:5910;top:4672;width:30;height:30" coordorigin="5910,4672" coordsize="30,30" path="m5910,4687r30,e" filled="f" strokeweight="1.6pt">
                <v:path arrowok="t"/>
              </v:shape>
            </v:group>
            <v:group id="_x0000_s4714" style="position:absolute;left:5910;top:4732;width:30;height:30" coordorigin="5910,4732" coordsize="30,30">
              <v:shape id="_x0000_s4715" style="position:absolute;left:5910;top:4732;width:30;height:30" coordorigin="5910,4732" coordsize="30,30" path="m5910,4747r30,e" filled="f" strokeweight="1.6pt">
                <v:path arrowok="t"/>
              </v:shape>
            </v:group>
            <v:group id="_x0000_s4716" style="position:absolute;left:5910;top:4792;width:30;height:30" coordorigin="5910,4792" coordsize="30,30">
              <v:shape id="_x0000_s4717" style="position:absolute;left:5910;top:4792;width:30;height:30" coordorigin="5910,4792" coordsize="30,30" path="m5910,4807r30,e" filled="f" strokeweight="1.6pt">
                <v:path arrowok="t"/>
              </v:shape>
            </v:group>
            <v:group id="_x0000_s4718" style="position:absolute;left:5910;top:4852;width:30;height:30" coordorigin="5910,4852" coordsize="30,30">
              <v:shape id="_x0000_s4719" style="position:absolute;left:5910;top:4852;width:30;height:30" coordorigin="5910,4852" coordsize="30,30" path="m5910,4867r30,e" filled="f" strokeweight="1.6pt">
                <v:path arrowok="t"/>
              </v:shape>
            </v:group>
            <v:group id="_x0000_s4720" style="position:absolute;left:5910;top:4912;width:30;height:30" coordorigin="5910,4912" coordsize="30,30">
              <v:shape id="_x0000_s4721" style="position:absolute;left:5910;top:4912;width:30;height:30" coordorigin="5910,4912" coordsize="30,30" path="m5910,4927r30,e" filled="f" strokeweight="1.6pt">
                <v:path arrowok="t"/>
              </v:shape>
            </v:group>
            <v:group id="_x0000_s4722" style="position:absolute;left:5910;top:4972;width:30;height:30" coordorigin="5910,4972" coordsize="30,30">
              <v:shape id="_x0000_s4723" style="position:absolute;left:5910;top:4972;width:30;height:30" coordorigin="5910,4972" coordsize="30,30" path="m5910,4987r30,e" filled="f" strokeweight="1.6pt">
                <v:path arrowok="t"/>
              </v:shape>
            </v:group>
            <v:group id="_x0000_s4724" style="position:absolute;left:5910;top:5032;width:30;height:30" coordorigin="5910,5032" coordsize="30,30">
              <v:shape id="_x0000_s4725" style="position:absolute;left:5910;top:5032;width:30;height:30" coordorigin="5910,5032" coordsize="30,30" path="m5910,5047r30,e" filled="f" strokeweight="1.6pt">
                <v:path arrowok="t"/>
              </v:shape>
            </v:group>
            <v:group id="_x0000_s4726" style="position:absolute;left:5910;top:5092;width:30;height:30" coordorigin="5910,5092" coordsize="30,30">
              <v:shape id="_x0000_s4727" style="position:absolute;left:5910;top:5092;width:30;height:30" coordorigin="5910,5092" coordsize="30,30" path="m5910,5107r30,e" filled="f" strokeweight="1.6pt">
                <v:path arrowok="t"/>
              </v:shape>
            </v:group>
            <v:group id="_x0000_s4728" style="position:absolute;left:5910;top:5152;width:30;height:30" coordorigin="5910,5152" coordsize="30,30">
              <v:shape id="_x0000_s4729" style="position:absolute;left:5910;top:5152;width:30;height:30" coordorigin="5910,5152" coordsize="30,30" path="m5910,5167r30,e" filled="f" strokeweight="1.6pt">
                <v:path arrowok="t"/>
              </v:shape>
            </v:group>
            <v:group id="_x0000_s4730" style="position:absolute;left:5910;top:5212;width:30;height:30" coordorigin="5910,5212" coordsize="30,30">
              <v:shape id="_x0000_s4731" style="position:absolute;left:5910;top:5212;width:30;height:30" coordorigin="5910,5212" coordsize="30,30" path="m5910,5227r30,e" filled="f" strokeweight="1.6pt">
                <v:path arrowok="t"/>
              </v:shape>
            </v:group>
            <v:group id="_x0000_s4732" style="position:absolute;left:5910;top:5272;width:30;height:30" coordorigin="5910,5272" coordsize="30,30">
              <v:shape id="_x0000_s4733" style="position:absolute;left:5910;top:5272;width:30;height:30" coordorigin="5910,5272" coordsize="30,30" path="m5910,5287r30,e" filled="f" strokeweight="1.6pt">
                <v:path arrowok="t"/>
              </v:shape>
            </v:group>
            <v:group id="_x0000_s4734" style="position:absolute;left:5910;top:5332;width:30;height:30" coordorigin="5910,5332" coordsize="30,30">
              <v:shape id="_x0000_s4735" style="position:absolute;left:5910;top:5332;width:30;height:30" coordorigin="5910,5332" coordsize="30,30" path="m5910,5347r30,e" filled="f" strokeweight="1.6pt">
                <v:path arrowok="t"/>
              </v:shape>
            </v:group>
            <v:group id="_x0000_s4736" style="position:absolute;left:5910;top:5392;width:30;height:30" coordorigin="5910,5392" coordsize="30,30">
              <v:shape id="_x0000_s4737" style="position:absolute;left:5910;top:5392;width:30;height:30" coordorigin="5910,5392" coordsize="30,30" path="m5910,5407r30,e" filled="f" strokeweight="1.6pt">
                <v:path arrowok="t"/>
              </v:shape>
            </v:group>
            <v:group id="_x0000_s4738" style="position:absolute;left:5910;top:5452;width:30;height:30" coordorigin="5910,5452" coordsize="30,30">
              <v:shape id="_x0000_s4739" style="position:absolute;left:5910;top:5452;width:30;height:30" coordorigin="5910,5452" coordsize="30,30" path="m5910,5467r30,e" filled="f" strokeweight="1.6pt">
                <v:path arrowok="t"/>
              </v:shape>
            </v:group>
            <v:group id="_x0000_s4740" style="position:absolute;left:5910;top:5512;width:30;height:30" coordorigin="5910,5512" coordsize="30,30">
              <v:shape id="_x0000_s4741" style="position:absolute;left:5910;top:5512;width:30;height:30" coordorigin="5910,5512" coordsize="30,30" path="m5910,5527r30,e" filled="f" strokeweight="1.6pt">
                <v:path arrowok="t"/>
              </v:shape>
            </v:group>
            <v:group id="_x0000_s4742" style="position:absolute;left:5910;top:5572;width:30;height:30" coordorigin="5910,5572" coordsize="30,30">
              <v:shape id="_x0000_s4743" style="position:absolute;left:5910;top:5572;width:30;height:30" coordorigin="5910,5572" coordsize="30,30" path="m5910,5587r30,e" filled="f" strokeweight="1.6pt">
                <v:path arrowok="t"/>
              </v:shape>
            </v:group>
            <v:group id="_x0000_s4744" style="position:absolute;left:5910;top:5632;width:30;height:30" coordorigin="5910,5632" coordsize="30,30">
              <v:shape id="_x0000_s4745" style="position:absolute;left:5910;top:5632;width:30;height:30" coordorigin="5910,5632" coordsize="30,30" path="m5910,5647r30,e" filled="f" strokeweight="1.6pt">
                <v:path arrowok="t"/>
              </v:shape>
            </v:group>
            <v:group id="_x0000_s4746" style="position:absolute;left:5910;top:5692;width:30;height:30" coordorigin="5910,5692" coordsize="30,30">
              <v:shape id="_x0000_s4747" style="position:absolute;left:5910;top:5692;width:30;height:30" coordorigin="5910,5692" coordsize="30,30" path="m5910,5707r30,e" filled="f" strokeweight="1.6pt">
                <v:path arrowok="t"/>
              </v:shape>
            </v:group>
            <v:group id="_x0000_s4748" style="position:absolute;left:5910;top:5752;width:30;height:30" coordorigin="5910,5752" coordsize="30,30">
              <v:shape id="_x0000_s4749" style="position:absolute;left:5910;top:5752;width:30;height:30" coordorigin="5910,5752" coordsize="30,30" path="m5910,5767r30,e" filled="f" strokeweight="1.6pt">
                <v:path arrowok="t"/>
              </v:shape>
            </v:group>
            <v:group id="_x0000_s4750" style="position:absolute;left:5910;top:5812;width:30;height:30" coordorigin="5910,5812" coordsize="30,30">
              <v:shape id="_x0000_s4751" style="position:absolute;left:5910;top:5812;width:30;height:30" coordorigin="5910,5812" coordsize="30,30" path="m5910,5827r30,e" filled="f" strokeweight="1.6pt">
                <v:path arrowok="t"/>
              </v:shape>
            </v:group>
            <v:group id="_x0000_s4752" style="position:absolute;left:5910;top:5872;width:30;height:30" coordorigin="5910,5872" coordsize="30,30">
              <v:shape id="_x0000_s4753" style="position:absolute;left:5910;top:5872;width:30;height:30" coordorigin="5910,5872" coordsize="30,30" path="m5910,5887r30,e" filled="f" strokeweight="1.6pt">
                <v:path arrowok="t"/>
              </v:shape>
            </v:group>
            <v:group id="_x0000_s4754" style="position:absolute;left:5910;top:5932;width:30;height:30" coordorigin="5910,5932" coordsize="30,30">
              <v:shape id="_x0000_s4755" style="position:absolute;left:5910;top:5932;width:30;height:30" coordorigin="5910,5932" coordsize="30,30" path="m5910,5947r30,e" filled="f" strokeweight="1.6pt">
                <v:path arrowok="t"/>
              </v:shape>
            </v:group>
            <v:group id="_x0000_s4756" style="position:absolute;left:5910;top:5992;width:30;height:30" coordorigin="5910,5992" coordsize="30,30">
              <v:shape id="_x0000_s4757" style="position:absolute;left:5910;top:5992;width:30;height:30" coordorigin="5910,5992" coordsize="30,30" path="m5910,6007r30,e" filled="f" strokeweight="1.6pt">
                <v:path arrowok="t"/>
              </v:shape>
            </v:group>
            <v:group id="_x0000_s4758" style="position:absolute;left:5910;top:6052;width:31;height:30" coordorigin="5910,6052" coordsize="31,30">
              <v:shape id="_x0000_s4759" style="position:absolute;left:5910;top:6052;width:31;height:30" coordorigin="5910,6052" coordsize="31,30" path="m5910,6067r30,e" filled="f" strokeweight="1.6pt">
                <v:path arrowok="t"/>
              </v:shape>
            </v:group>
            <v:group id="_x0000_s4760" style="position:absolute;left:5910;top:6112;width:30;height:30" coordorigin="5910,6112" coordsize="30,30">
              <v:shape id="_x0000_s4761" style="position:absolute;left:5910;top:6112;width:30;height:30" coordorigin="5910,6112" coordsize="30,30" path="m5910,6127r30,e" filled="f" strokeweight="1.6pt">
                <v:path arrowok="t"/>
              </v:shape>
            </v:group>
            <v:group id="_x0000_s4762" style="position:absolute;left:5910;top:6172;width:30;height:30" coordorigin="5910,6172" coordsize="30,30">
              <v:shape id="_x0000_s4763" style="position:absolute;left:5910;top:6172;width:30;height:30" coordorigin="5910,6172" coordsize="30,30" path="m5910,6187r30,e" filled="f" strokeweight="1.6pt">
                <v:path arrowok="t"/>
              </v:shape>
            </v:group>
            <v:group id="_x0000_s4764" style="position:absolute;left:5910;top:6232;width:30;height:30" coordorigin="5910,6232" coordsize="30,30">
              <v:shape id="_x0000_s4765" style="position:absolute;left:5910;top:6232;width:30;height:30" coordorigin="5910,6232" coordsize="30,30" path="m5910,6247r30,e" filled="f" strokeweight="1.6pt">
                <v:path arrowok="t"/>
              </v:shape>
            </v:group>
            <v:group id="_x0000_s4766" style="position:absolute;left:5910;top:6292;width:30;height:30" coordorigin="5910,6292" coordsize="30,30">
              <v:shape id="_x0000_s4767" style="position:absolute;left:5910;top:6292;width:30;height:30" coordorigin="5910,6292" coordsize="30,30" path="m5910,6307r30,e" filled="f" strokeweight="1.6pt">
                <v:path arrowok="t"/>
              </v:shape>
            </v:group>
            <v:group id="_x0000_s4768" style="position:absolute;left:5910;top:6352;width:30;height:30" coordorigin="5910,6352" coordsize="30,30">
              <v:shape id="_x0000_s4769" style="position:absolute;left:5910;top:6352;width:30;height:30" coordorigin="5910,6352" coordsize="30,30" path="m5910,6367r30,e" filled="f" strokeweight="1.6pt">
                <v:path arrowok="t"/>
              </v:shape>
            </v:group>
            <v:group id="_x0000_s4770" style="position:absolute;left:5910;top:6412;width:30;height:30" coordorigin="5910,6412" coordsize="30,30">
              <v:shape id="_x0000_s4771" style="position:absolute;left:5910;top:6412;width:30;height:30" coordorigin="5910,6412" coordsize="30,30" path="m5910,6427r30,e" filled="f" strokeweight="1.6pt">
                <v:path arrowok="t"/>
              </v:shape>
            </v:group>
            <v:group id="_x0000_s4772" style="position:absolute;left:5910;top:6472;width:30;height:30" coordorigin="5910,6472" coordsize="30,30">
              <v:shape id="_x0000_s4773" style="position:absolute;left:5910;top:6472;width:30;height:30" coordorigin="5910,6472" coordsize="30,30" path="m5910,6487r30,e" filled="f" strokeweight="1.6pt">
                <v:path arrowok="t"/>
              </v:shape>
            </v:group>
            <v:group id="_x0000_s4774" style="position:absolute;left:5910;top:6532;width:30;height:30" coordorigin="5910,6532" coordsize="30,30">
              <v:shape id="_x0000_s4775" style="position:absolute;left:5910;top:6532;width:30;height:30" coordorigin="5910,6532" coordsize="30,30" path="m5910,6547r30,e" filled="f" strokeweight="1.6pt">
                <v:path arrowok="t"/>
              </v:shape>
            </v:group>
            <v:group id="_x0000_s4776" style="position:absolute;left:5910;top:6592;width:30;height:30" coordorigin="5910,6592" coordsize="30,30">
              <v:shape id="_x0000_s4777" style="position:absolute;left:5910;top:6592;width:30;height:30" coordorigin="5910,6592" coordsize="30,30" path="m5910,6607r31,e" filled="f" strokeweight="1.6pt">
                <v:path arrowok="t"/>
              </v:shape>
            </v:group>
            <v:group id="_x0000_s4778" style="position:absolute;left:5911;top:6652;width:30;height:30" coordorigin="5911,6652" coordsize="30,30">
              <v:shape id="_x0000_s4779" style="position:absolute;left:5911;top:6652;width:30;height:30" coordorigin="5911,6652" coordsize="30,30" path="m5911,6667r30,e" filled="f" strokeweight="1.6pt">
                <v:path arrowok="t"/>
              </v:shape>
            </v:group>
            <v:group id="_x0000_s4780" style="position:absolute;left:5911;top:6712;width:30;height:30" coordorigin="5911,6712" coordsize="30,30">
              <v:shape id="_x0000_s4781" style="position:absolute;left:5911;top:6712;width:30;height:30" coordorigin="5911,6712" coordsize="30,30" path="m5911,6727r30,e" filled="f" strokeweight="1.6pt">
                <v:path arrowok="t"/>
              </v:shape>
            </v:group>
            <v:group id="_x0000_s4782" style="position:absolute;left:5911;top:6772;width:30;height:30" coordorigin="5911,6772" coordsize="30,30">
              <v:shape id="_x0000_s4783" style="position:absolute;left:5911;top:6772;width:30;height:30" coordorigin="5911,6772" coordsize="30,30" path="m5911,6787r30,e" filled="f" strokeweight="1.6pt">
                <v:path arrowok="t"/>
              </v:shape>
            </v:group>
            <v:group id="_x0000_s4784" style="position:absolute;left:5911;top:6832;width:30;height:30" coordorigin="5911,6832" coordsize="30,30">
              <v:shape id="_x0000_s4785" style="position:absolute;left:5911;top:6832;width:30;height:30" coordorigin="5911,6832" coordsize="30,30" path="m5911,6847r30,e" filled="f" strokeweight="1.6pt">
                <v:path arrowok="t"/>
              </v:shape>
            </v:group>
            <v:group id="_x0000_s4786" style="position:absolute;left:5911;top:6892;width:30;height:30" coordorigin="5911,6892" coordsize="30,30">
              <v:shape id="_x0000_s4787" style="position:absolute;left:5911;top:6892;width:30;height:30" coordorigin="5911,6892" coordsize="30,30" path="m5911,6907r30,e" filled="f" strokeweight="1.6pt">
                <v:path arrowok="t"/>
              </v:shape>
            </v:group>
            <v:group id="_x0000_s4788" style="position:absolute;left:5911;top:6952;width:30;height:30" coordorigin="5911,6952" coordsize="30,30">
              <v:shape id="_x0000_s4789" style="position:absolute;left:5911;top:6952;width:30;height:30" coordorigin="5911,6952" coordsize="30,30" path="m5911,6967r30,e" filled="f" strokeweight="1.6pt">
                <v:path arrowok="t"/>
              </v:shape>
            </v:group>
            <v:group id="_x0000_s4790" style="position:absolute;left:5911;top:7012;width:30;height:30" coordorigin="5911,7012" coordsize="30,30">
              <v:shape id="_x0000_s4791" style="position:absolute;left:5911;top:7012;width:30;height:30" coordorigin="5911,7012" coordsize="30,30" path="m5911,7027r30,e" filled="f" strokeweight="1.6pt">
                <v:path arrowok="t"/>
              </v:shape>
            </v:group>
            <v:group id="_x0000_s4792" style="position:absolute;left:5911;top:7072;width:30;height:30" coordorigin="5911,7072" coordsize="30,30">
              <v:shape id="_x0000_s4793" style="position:absolute;left:5911;top:7072;width:30;height:30" coordorigin="5911,7072" coordsize="30,30" path="m5911,7087r30,e" filled="f" strokeweight="1.6pt">
                <v:path arrowok="t"/>
              </v:shape>
            </v:group>
            <v:group id="_x0000_s4794" style="position:absolute;left:5911;top:7132;width:30;height:30" coordorigin="5911,7132" coordsize="30,30">
              <v:shape id="_x0000_s4795" style="position:absolute;left:5911;top:7132;width:30;height:30" coordorigin="5911,7132" coordsize="30,30" path="m5911,7147r30,e" filled="f" strokeweight="1.6pt">
                <v:path arrowok="t"/>
              </v:shape>
            </v:group>
            <v:group id="_x0000_s4796" style="position:absolute;left:5911;top:7192;width:30;height:30" coordorigin="5911,7192" coordsize="30,30">
              <v:shape id="_x0000_s4797" style="position:absolute;left:5911;top:7192;width:30;height:30" coordorigin="5911,7192" coordsize="30,30" path="m5911,7207r30,e" filled="f" strokeweight="1.6pt">
                <v:path arrowok="t"/>
              </v:shape>
            </v:group>
            <v:group id="_x0000_s4798" style="position:absolute;left:5911;top:7252;width:30;height:30" coordorigin="5911,7252" coordsize="30,30">
              <v:shape id="_x0000_s4799" style="position:absolute;left:5911;top:7252;width:30;height:30" coordorigin="5911,7252" coordsize="30,30" path="m5911,7267r30,e" filled="f" strokeweight="1.6pt">
                <v:path arrowok="t"/>
              </v:shape>
            </v:group>
            <v:group id="_x0000_s4800" style="position:absolute;left:5911;top:7312;width:30;height:30" coordorigin="5911,7312" coordsize="30,30">
              <v:shape id="_x0000_s4801" style="position:absolute;left:5911;top:7312;width:30;height:30" coordorigin="5911,7312" coordsize="30,30" path="m5911,7327r30,e" filled="f" strokeweight="1.6pt">
                <v:path arrowok="t"/>
              </v:shape>
            </v:group>
            <v:group id="_x0000_s4802" style="position:absolute;left:5911;top:7372;width:31;height:30" coordorigin="5911,7372" coordsize="31,30">
              <v:shape id="_x0000_s4803" style="position:absolute;left:5911;top:7372;width:31;height:30" coordorigin="5911,7372" coordsize="31,30" path="m5911,7387r30,e" filled="f" strokeweight="1.6pt">
                <v:path arrowok="t"/>
              </v:shape>
            </v:group>
            <v:group id="_x0000_s4804" style="position:absolute;left:5911;top:7432;width:30;height:30" coordorigin="5911,7432" coordsize="30,30">
              <v:shape id="_x0000_s4805" style="position:absolute;left:5911;top:7432;width:30;height:30" coordorigin="5911,7432" coordsize="30,30" path="m5911,7447r30,e" filled="f" strokeweight="1.6pt">
                <v:path arrowok="t"/>
              </v:shape>
            </v:group>
            <v:group id="_x0000_s4806" style="position:absolute;left:5911;top:7492;width:30;height:30" coordorigin="5911,7492" coordsize="30,30">
              <v:shape id="_x0000_s4807" style="position:absolute;left:5911;top:7492;width:30;height:30" coordorigin="5911,7492" coordsize="30,30" path="m5911,7507r30,e" filled="f" strokeweight="1.6pt">
                <v:path arrowok="t"/>
              </v:shape>
            </v:group>
            <v:group id="_x0000_s4808" style="position:absolute;left:5911;top:7552;width:30;height:30" coordorigin="5911,7552" coordsize="30,30">
              <v:shape id="_x0000_s4809" style="position:absolute;left:5911;top:7552;width:30;height:30" coordorigin="5911,7552" coordsize="30,30" path="m5911,7567r30,e" filled="f" strokeweight="1.6pt">
                <v:path arrowok="t"/>
              </v:shape>
            </v:group>
            <v:group id="_x0000_s4810" style="position:absolute;left:5911;top:7612;width:30;height:30" coordorigin="5911,7612" coordsize="30,30">
              <v:shape id="_x0000_s4811" style="position:absolute;left:5911;top:7612;width:30;height:30" coordorigin="5911,7612" coordsize="30,30" path="m5911,7627r30,e" filled="f" strokeweight="1.6pt">
                <v:path arrowok="t"/>
              </v:shape>
            </v:group>
            <v:group id="_x0000_s4812" style="position:absolute;left:5911;top:7672;width:30;height:30" coordorigin="5911,7672" coordsize="30,30">
              <v:shape id="_x0000_s4813" style="position:absolute;left:5911;top:7672;width:30;height:30" coordorigin="5911,7672" coordsize="30,30" path="m5911,7687r30,e" filled="f" strokeweight="1.6pt">
                <v:path arrowok="t"/>
              </v:shape>
            </v:group>
            <v:group id="_x0000_s4814" style="position:absolute;left:5911;top:7732;width:30;height:30" coordorigin="5911,7732" coordsize="30,30">
              <v:shape id="_x0000_s4815" style="position:absolute;left:5911;top:7732;width:30;height:30" coordorigin="5911,7732" coordsize="30,30" path="m5911,7747r30,e" filled="f" strokeweight="1.6pt">
                <v:path arrowok="t"/>
              </v:shape>
            </v:group>
            <v:group id="_x0000_s4816" style="position:absolute;left:5911;top:7792;width:30;height:30" coordorigin="5911,7792" coordsize="30,30">
              <v:shape id="_x0000_s4817" style="position:absolute;left:5911;top:7792;width:30;height:30" coordorigin="5911,7792" coordsize="30,30" path="m5911,7807r30,e" filled="f" strokeweight="1.6pt">
                <v:path arrowok="t"/>
              </v:shape>
            </v:group>
            <v:group id="_x0000_s4818" style="position:absolute;left:5911;top:7852;width:30;height:30" coordorigin="5911,7852" coordsize="30,30">
              <v:shape id="_x0000_s4819" style="position:absolute;left:5911;top:7852;width:30;height:30" coordorigin="5911,7852" coordsize="30,30" path="m5911,7867r30,e" filled="f" strokeweight="1.6pt">
                <v:path arrowok="t"/>
              </v:shape>
            </v:group>
            <v:group id="_x0000_s4820" style="position:absolute;left:5911;top:7912;width:30;height:30" coordorigin="5911,7912" coordsize="30,30">
              <v:shape id="_x0000_s4821" style="position:absolute;left:5911;top:7912;width:30;height:30" coordorigin="5911,7912" coordsize="30,30" path="m5911,7927r30,e" filled="f" strokeweight="1.6pt">
                <v:path arrowok="t"/>
              </v:shape>
            </v:group>
            <v:group id="_x0000_s4822" style="position:absolute;left:5911;top:7972;width:30;height:30" coordorigin="5911,7972" coordsize="30,30">
              <v:shape id="_x0000_s4823" style="position:absolute;left:5911;top:7972;width:30;height:30" coordorigin="5911,7972" coordsize="30,30" path="m5911,7987r30,e" filled="f" strokeweight="1.6pt">
                <v:path arrowok="t"/>
              </v:shape>
            </v:group>
            <v:group id="_x0000_s4824" style="position:absolute;left:5911;top:8032;width:30;height:30" coordorigin="5911,8032" coordsize="30,30">
              <v:shape id="_x0000_s4825" style="position:absolute;left:5911;top:8032;width:30;height:30" coordorigin="5911,8032" coordsize="30,30" path="m5911,8047r30,e" filled="f" strokeweight="1.6pt">
                <v:path arrowok="t"/>
              </v:shape>
            </v:group>
            <v:group id="_x0000_s4826" style="position:absolute;left:5911;top:8092;width:30;height:30" coordorigin="5911,8092" coordsize="30,30">
              <v:shape id="_x0000_s4827" style="position:absolute;left:5911;top:8092;width:30;height:30" coordorigin="5911,8092" coordsize="30,30" path="m5911,8107r30,e" filled="f" strokeweight="1.6pt">
                <v:path arrowok="t"/>
              </v:shape>
            </v:group>
            <v:group id="_x0000_s4828" style="position:absolute;left:5911;top:8152;width:30;height:30" coordorigin="5911,8152" coordsize="30,30">
              <v:shape id="_x0000_s4829" style="position:absolute;left:5911;top:8152;width:30;height:30" coordorigin="5911,8152" coordsize="30,30" path="m5911,8167r30,e" filled="f" strokeweight="1.6pt">
                <v:path arrowok="t"/>
              </v:shape>
            </v:group>
            <v:group id="_x0000_s4830" style="position:absolute;left:5911;top:8212;width:30;height:30" coordorigin="5911,8212" coordsize="30,30">
              <v:shape id="_x0000_s4831" style="position:absolute;left:5911;top:8212;width:30;height:30" coordorigin="5911,8212" coordsize="30,30" path="m5911,8227r30,e" filled="f" strokeweight="1.6pt">
                <v:path arrowok="t"/>
              </v:shape>
            </v:group>
            <v:group id="_x0000_s4832" style="position:absolute;left:5911;top:8272;width:30;height:30" coordorigin="5911,8272" coordsize="30,30">
              <v:shape id="_x0000_s4833" style="position:absolute;left:5911;top:8272;width:30;height:30" coordorigin="5911,8272" coordsize="30,30" path="m5911,8287r30,e" filled="f" strokeweight="1.6pt">
                <v:path arrowok="t"/>
              </v:shape>
            </v:group>
            <v:group id="_x0000_s4834" style="position:absolute;left:5911;top:8332;width:30;height:30" coordorigin="5911,8332" coordsize="30,30">
              <v:shape id="_x0000_s4835" style="position:absolute;left:5911;top:8332;width:30;height:30" coordorigin="5911,8332" coordsize="30,30" path="m5911,8347r30,e" filled="f" strokeweight="1.6pt">
                <v:path arrowok="t"/>
              </v:shape>
            </v:group>
            <v:group id="_x0000_s4836" style="position:absolute;left:5911;top:8392;width:30;height:30" coordorigin="5911,8392" coordsize="30,30">
              <v:shape id="_x0000_s4837" style="position:absolute;left:5911;top:8392;width:30;height:30" coordorigin="5911,8392" coordsize="30,30" path="m5911,8407r30,e" filled="f" strokeweight="1.6pt">
                <v:path arrowok="t"/>
              </v:shape>
            </v:group>
            <v:group id="_x0000_s4838" style="position:absolute;left:5911;top:8452;width:30;height:30" coordorigin="5911,8452" coordsize="30,30">
              <v:shape id="_x0000_s4839" style="position:absolute;left:5911;top:8452;width:30;height:30" coordorigin="5911,8452" coordsize="30,30" path="m5911,8467r30,e" filled="f" strokeweight="1.6pt">
                <v:path arrowok="t"/>
              </v:shape>
            </v:group>
            <v:group id="_x0000_s4840" style="position:absolute;left:5911;top:8512;width:30;height:30" coordorigin="5911,8512" coordsize="30,30">
              <v:shape id="_x0000_s4841" style="position:absolute;left:5911;top:8512;width:30;height:30" coordorigin="5911,8512" coordsize="30,30" path="m5911,8527r30,e" filled="f" strokeweight="1.6pt">
                <v:path arrowok="t"/>
              </v:shape>
            </v:group>
            <v:group id="_x0000_s4842" style="position:absolute;left:5911;top:8572;width:30;height:30" coordorigin="5911,8572" coordsize="30,30">
              <v:shape id="_x0000_s4843" style="position:absolute;left:5911;top:8572;width:30;height:30" coordorigin="5911,8572" coordsize="30,30" path="m5911,8587r30,e" filled="f" strokeweight="1.6pt">
                <v:path arrowok="t"/>
              </v:shape>
            </v:group>
            <v:group id="_x0000_s4844" style="position:absolute;left:5911;top:8632;width:30;height:30" coordorigin="5911,8632" coordsize="30,30">
              <v:shape id="_x0000_s4845" style="position:absolute;left:5911;top:8632;width:30;height:30" coordorigin="5911,8632" coordsize="30,30" path="m5911,8647r30,e" filled="f" strokeweight="1.6pt">
                <v:path arrowok="t"/>
              </v:shape>
            </v:group>
            <v:group id="_x0000_s4846" style="position:absolute;left:5911;top:8692;width:30;height:30" coordorigin="5911,8692" coordsize="30,30">
              <v:shape id="_x0000_s4847" style="position:absolute;left:5911;top:8692;width:30;height:30" coordorigin="5911,8692" coordsize="30,30" path="m5911,8707r30,e" filled="f" strokeweight="1.6pt">
                <v:path arrowok="t"/>
              </v:shape>
            </v:group>
            <v:group id="_x0000_s4848" style="position:absolute;left:5911;top:8752;width:30;height:30" coordorigin="5911,8752" coordsize="30,30">
              <v:shape id="_x0000_s4849" style="position:absolute;left:5911;top:8752;width:30;height:30" coordorigin="5911,8752" coordsize="30,30" path="m5911,8767r30,e" filled="f" strokeweight="1.6pt">
                <v:path arrowok="t"/>
              </v:shape>
            </v:group>
            <v:group id="_x0000_s4850" style="position:absolute;left:5911;top:8812;width:30;height:30" coordorigin="5911,8812" coordsize="30,30">
              <v:shape id="_x0000_s4851" style="position:absolute;left:5911;top:8812;width:30;height:30" coordorigin="5911,8812" coordsize="30,30" path="m5911,8827r30,e" filled="f" strokeweight="1.6pt">
                <v:path arrowok="t"/>
              </v:shape>
            </v:group>
            <v:group id="_x0000_s4852" style="position:absolute;left:5911;top:8872;width:30;height:30" coordorigin="5911,8872" coordsize="30,30">
              <v:shape id="_x0000_s4853" style="position:absolute;left:5911;top:8872;width:30;height:30" coordorigin="5911,8872" coordsize="30,30" path="m5911,8887r30,e" filled="f" strokeweight="1.6pt">
                <v:path arrowok="t"/>
              </v:shape>
            </v:group>
            <v:group id="_x0000_s4854" style="position:absolute;left:5911;top:8932;width:30;height:30" coordorigin="5911,8932" coordsize="30,30">
              <v:shape id="_x0000_s4855" style="position:absolute;left:5911;top:8932;width:30;height:30" coordorigin="5911,8932" coordsize="30,30" path="m5911,8947r30,e" filled="f" strokeweight="1.6pt">
                <v:path arrowok="t"/>
              </v:shape>
            </v:group>
            <v:group id="_x0000_s4856" style="position:absolute;left:5911;top:8992;width:30;height:30" coordorigin="5911,8992" coordsize="30,30">
              <v:shape id="_x0000_s4857" style="position:absolute;left:5911;top:8992;width:30;height:30" coordorigin="5911,8992" coordsize="30,30" path="m5911,9007r30,e" filled="f" strokeweight="1.6pt">
                <v:path arrowok="t"/>
              </v:shape>
            </v:group>
            <v:group id="_x0000_s4858" style="position:absolute;left:5911;top:9052;width:30;height:30" coordorigin="5911,9052" coordsize="30,30">
              <v:shape id="_x0000_s4859" style="position:absolute;left:5911;top:9052;width:30;height:30" coordorigin="5911,9052" coordsize="30,30" path="m5911,9067r30,e" filled="f" strokeweight="1.6pt">
                <v:path arrowok="t"/>
              </v:shape>
            </v:group>
            <v:group id="_x0000_s4860" style="position:absolute;left:5911;top:9112;width:30;height:30" coordorigin="5911,9112" coordsize="30,30">
              <v:shape id="_x0000_s4861" style="position:absolute;left:5911;top:9112;width:30;height:30" coordorigin="5911,9112" coordsize="30,30" path="m5911,9127r30,e" filled="f" strokeweight="1.6pt">
                <v:path arrowok="t"/>
              </v:shape>
            </v:group>
            <v:group id="_x0000_s4862" style="position:absolute;left:5911;top:9172;width:30;height:30" coordorigin="5911,9172" coordsize="30,30">
              <v:shape id="_x0000_s4863" style="position:absolute;left:5911;top:9172;width:30;height:30" coordorigin="5911,9172" coordsize="30,30" path="m5911,9187r30,e" filled="f" strokeweight="1.6pt">
                <v:path arrowok="t"/>
              </v:shape>
            </v:group>
            <v:group id="_x0000_s4864" style="position:absolute;left:5911;top:9232;width:31;height:30" coordorigin="5911,9232" coordsize="31,30">
              <v:shape id="_x0000_s4865" style="position:absolute;left:5911;top:9232;width:31;height:30" coordorigin="5911,9232" coordsize="31,30" path="m5911,9247r30,e" filled="f" strokeweight="1.6pt">
                <v:path arrowok="t"/>
              </v:shape>
            </v:group>
            <v:group id="_x0000_s4866" style="position:absolute;left:5911;top:9292;width:30;height:30" coordorigin="5911,9292" coordsize="30,30">
              <v:shape id="_x0000_s4867" style="position:absolute;left:5911;top:9292;width:30;height:30" coordorigin="5911,9292" coordsize="30,30" path="m5911,9307r30,e" filled="f" strokeweight="1.6pt">
                <v:path arrowok="t"/>
              </v:shape>
            </v:group>
            <v:group id="_x0000_s4868" style="position:absolute;left:5911;top:9352;width:30;height:30" coordorigin="5911,9352" coordsize="30,30">
              <v:shape id="_x0000_s4869" style="position:absolute;left:5911;top:9352;width:30;height:30" coordorigin="5911,9352" coordsize="30,30" path="m5911,9367r30,e" filled="f" strokeweight="1.6pt">
                <v:path arrowok="t"/>
              </v:shape>
            </v:group>
            <v:group id="_x0000_s4870" style="position:absolute;left:5911;top:9412;width:30;height:30" coordorigin="5911,9412" coordsize="30,30">
              <v:shape id="_x0000_s4871" style="position:absolute;left:5911;top:9412;width:30;height:30" coordorigin="5911,9412" coordsize="30,30" path="m5911,9427r30,e" filled="f" strokeweight="1.6pt">
                <v:path arrowok="t"/>
              </v:shape>
            </v:group>
            <v:group id="_x0000_s4872" style="position:absolute;left:5911;top:9472;width:30;height:30" coordorigin="5911,9472" coordsize="30,30">
              <v:shape id="_x0000_s4873" style="position:absolute;left:5911;top:9472;width:30;height:30" coordorigin="5911,9472" coordsize="30,30" path="m5911,9487r30,e" filled="f" strokeweight="1.6pt">
                <v:path arrowok="t"/>
              </v:shape>
            </v:group>
            <v:group id="_x0000_s4874" style="position:absolute;left:5911;top:9532;width:30;height:30" coordorigin="5911,9532" coordsize="30,30">
              <v:shape id="_x0000_s4875" style="position:absolute;left:5911;top:9532;width:30;height:30" coordorigin="5911,9532" coordsize="30,30" path="m5911,9547r30,e" filled="f" strokeweight="1.6pt">
                <v:path arrowok="t"/>
              </v:shape>
            </v:group>
            <v:group id="_x0000_s4876" style="position:absolute;left:5911;top:9592;width:30;height:30" coordorigin="5911,9592" coordsize="30,30">
              <v:shape id="_x0000_s4877" style="position:absolute;left:5911;top:9592;width:30;height:30" coordorigin="5911,9592" coordsize="30,30" path="m5911,9607r30,e" filled="f" strokeweight="1.6pt">
                <v:path arrowok="t"/>
              </v:shape>
            </v:group>
            <v:group id="_x0000_s4878" style="position:absolute;left:5911;top:9652;width:30;height:30" coordorigin="5911,9652" coordsize="30,30">
              <v:shape id="_x0000_s4879" style="position:absolute;left:5911;top:9652;width:30;height:30" coordorigin="5911,9652" coordsize="30,30" path="m5911,9667r30,e" filled="f" strokeweight="1.6pt">
                <v:path arrowok="t"/>
              </v:shape>
            </v:group>
            <v:group id="_x0000_s4880" style="position:absolute;left:5911;top:9712;width:30;height:30" coordorigin="5911,9712" coordsize="30,30">
              <v:shape id="_x0000_s4881" style="position:absolute;left:5911;top:9712;width:30;height:30" coordorigin="5911,9712" coordsize="30,30" path="m5911,9727r30,e" filled="f" strokeweight="1.6pt">
                <v:path arrowok="t"/>
              </v:shape>
            </v:group>
            <v:group id="_x0000_s4882" style="position:absolute;left:5911;top:9772;width:30;height:30" coordorigin="5911,9772" coordsize="30,30">
              <v:shape id="_x0000_s4883" style="position:absolute;left:5911;top:9772;width:30;height:30" coordorigin="5911,9772" coordsize="30,30" path="m5911,9787r30,e" filled="f" strokeweight="1.6pt">
                <v:path arrowok="t"/>
              </v:shape>
            </v:group>
            <v:group id="_x0000_s4884" style="position:absolute;left:5911;top:9832;width:30;height:30" coordorigin="5911,9832" coordsize="30,30">
              <v:shape id="_x0000_s4885" style="position:absolute;left:5911;top:9832;width:30;height:30" coordorigin="5911,9832" coordsize="30,30" path="m5911,9847r30,e" filled="f" strokeweight="1.6pt">
                <v:path arrowok="t"/>
              </v:shape>
            </v:group>
            <v:group id="_x0000_s4886" style="position:absolute;left:5911;top:9892;width:30;height:30" coordorigin="5911,9892" coordsize="30,30">
              <v:shape id="_x0000_s4887" style="position:absolute;left:5911;top:9892;width:30;height:30" coordorigin="5911,9892" coordsize="30,30" path="m5911,9907r30,e" filled="f" strokeweight="1.6pt">
                <v:path arrowok="t"/>
              </v:shape>
            </v:group>
            <v:group id="_x0000_s4888" style="position:absolute;left:5911;top:9952;width:30;height:30" coordorigin="5911,9952" coordsize="30,30">
              <v:shape id="_x0000_s4889" style="position:absolute;left:5911;top:9952;width:30;height:30" coordorigin="5911,9952" coordsize="30,30" path="m5911,9967r30,e" filled="f" strokeweight="1.6pt">
                <v:path arrowok="t"/>
              </v:shape>
            </v:group>
            <v:group id="_x0000_s4890" style="position:absolute;left:5911;top:10012;width:30;height:30" coordorigin="5911,10012" coordsize="30,30">
              <v:shape id="_x0000_s4891" style="position:absolute;left:5911;top:10012;width:30;height:30" coordorigin="5911,10012" coordsize="30,30" path="m5911,10027r30,e" filled="f" strokeweight="1.6pt">
                <v:path arrowok="t"/>
              </v:shape>
            </v:group>
            <v:group id="_x0000_s4892" style="position:absolute;left:5911;top:10072;width:30;height:30" coordorigin="5911,10072" coordsize="30,30">
              <v:shape id="_x0000_s4893" style="position:absolute;left:5911;top:10072;width:30;height:30" coordorigin="5911,10072" coordsize="30,30" path="m5911,10087r30,e" filled="f" strokeweight="1.6pt">
                <v:path arrowok="t"/>
              </v:shape>
            </v:group>
            <v:group id="_x0000_s4894" style="position:absolute;left:5911;top:10132;width:30;height:30" coordorigin="5911,10132" coordsize="30,30">
              <v:shape id="_x0000_s4895" style="position:absolute;left:5911;top:10132;width:30;height:30" coordorigin="5911,10132" coordsize="30,30" path="m5911,10147r30,e" filled="f" strokeweight="1.6pt">
                <v:path arrowok="t"/>
              </v:shape>
            </v:group>
            <v:group id="_x0000_s4896" style="position:absolute;left:5911;top:10192;width:30;height:30" coordorigin="5911,10192" coordsize="30,30">
              <v:shape id="_x0000_s4897" style="position:absolute;left:5911;top:10192;width:30;height:30" coordorigin="5911,10192" coordsize="30,30" path="m5911,10207r30,e" filled="f" strokeweight="1.6pt">
                <v:path arrowok="t"/>
              </v:shape>
            </v:group>
            <v:group id="_x0000_s4898" style="position:absolute;left:5911;top:10252;width:30;height:30" coordorigin="5911,10252" coordsize="30,30">
              <v:shape id="_x0000_s4899" style="position:absolute;left:5911;top:10252;width:30;height:30" coordorigin="5911,10252" coordsize="30,30" path="m5911,10267r30,e" filled="f" strokeweight="1.6pt">
                <v:path arrowok="t"/>
              </v:shape>
            </v:group>
            <v:group id="_x0000_s4900" style="position:absolute;left:5911;top:10312;width:30;height:30" coordorigin="5911,10312" coordsize="30,30">
              <v:shape id="_x0000_s4901" style="position:absolute;left:5911;top:10312;width:30;height:30" coordorigin="5911,10312" coordsize="30,30" path="m5911,10327r30,e" filled="f" strokeweight="1.6pt">
                <v:path arrowok="t"/>
              </v:shape>
            </v:group>
            <v:group id="_x0000_s4902" style="position:absolute;left:5911;top:10372;width:30;height:30" coordorigin="5911,10372" coordsize="30,30">
              <v:shape id="_x0000_s4903" style="position:absolute;left:5911;top:10372;width:30;height:30" coordorigin="5911,10372" coordsize="30,30" path="m5911,10387r30,e" filled="f" strokeweight="1.6pt">
                <v:path arrowok="t"/>
              </v:shape>
            </v:group>
            <v:group id="_x0000_s4904" style="position:absolute;left:5911;top:10432;width:30;height:30" coordorigin="5911,10432" coordsize="30,30">
              <v:shape id="_x0000_s4905" style="position:absolute;left:5911;top:10432;width:30;height:30" coordorigin="5911,10432" coordsize="30,30" path="m5911,10447r30,e" filled="f" strokeweight="1.6pt">
                <v:path arrowok="t"/>
              </v:shape>
            </v:group>
            <v:group id="_x0000_s4906" style="position:absolute;left:5911;top:10492;width:30;height:30" coordorigin="5911,10492" coordsize="30,30">
              <v:shape id="_x0000_s4907" style="position:absolute;left:5911;top:10492;width:30;height:30" coordorigin="5911,10492" coordsize="30,30" path="m5911,10507r30,e" filled="f" strokeweight="1.6pt">
                <v:path arrowok="t"/>
              </v:shape>
            </v:group>
            <v:group id="_x0000_s4908" style="position:absolute;left:5911;top:10552;width:31;height:30" coordorigin="5911,10552" coordsize="31,30">
              <v:shape id="_x0000_s4909" style="position:absolute;left:5911;top:10552;width:31;height:30" coordorigin="5911,10552" coordsize="31,30" path="m5911,10567r30,e" filled="f" strokeweight="1.6pt">
                <v:path arrowok="t"/>
              </v:shape>
            </v:group>
            <v:group id="_x0000_s4910" style="position:absolute;left:5911;top:10612;width:30;height:30" coordorigin="5911,10612" coordsize="30,30">
              <v:shape id="_x0000_s4911" style="position:absolute;left:5911;top:10612;width:30;height:30" coordorigin="5911,10612" coordsize="30,30" path="m5911,10627r30,e" filled="f" strokeweight="1.6pt">
                <v:path arrowok="t"/>
              </v:shape>
            </v:group>
            <v:group id="_x0000_s4912" style="position:absolute;left:5911;top:10672;width:30;height:30" coordorigin="5911,10672" coordsize="30,30">
              <v:shape id="_x0000_s4913" style="position:absolute;left:5911;top:10672;width:30;height:30" coordorigin="5911,10672" coordsize="30,30" path="m5911,10687r30,e" filled="f" strokeweight="1.6pt">
                <v:path arrowok="t"/>
              </v:shape>
            </v:group>
            <v:group id="_x0000_s4914" style="position:absolute;left:5911;top:10732;width:30;height:30" coordorigin="5911,10732" coordsize="30,30">
              <v:shape id="_x0000_s4915" style="position:absolute;left:5911;top:10732;width:30;height:30" coordorigin="5911,10732" coordsize="30,30" path="m5911,10747r30,e" filled="f" strokeweight="1.6pt">
                <v:path arrowok="t"/>
              </v:shape>
            </v:group>
            <v:group id="_x0000_s4916" style="position:absolute;left:5911;top:10792;width:30;height:30" coordorigin="5911,10792" coordsize="30,30">
              <v:shape id="_x0000_s4917" style="position:absolute;left:5911;top:10792;width:30;height:30" coordorigin="5911,10792" coordsize="30,30" path="m5911,10807r30,e" filled="f" strokeweight="1.6pt">
                <v:path arrowok="t"/>
              </v:shape>
            </v:group>
            <v:group id="_x0000_s4918" style="position:absolute;left:5911;top:10852;width:30;height:30" coordorigin="5911,10852" coordsize="30,30">
              <v:shape id="_x0000_s4919" style="position:absolute;left:5911;top:10852;width:30;height:30" coordorigin="5911,10852" coordsize="30,30" path="m5911,10867r30,e" filled="f" strokeweight="1.6pt">
                <v:path arrowok="t"/>
              </v:shape>
            </v:group>
            <v:group id="_x0000_s4920" style="position:absolute;left:5911;top:10912;width:30;height:30" coordorigin="5911,10912" coordsize="30,30">
              <v:shape id="_x0000_s4921" style="position:absolute;left:5911;top:10912;width:30;height:30" coordorigin="5911,10912" coordsize="30,30" path="m5911,10927r30,e" filled="f" strokeweight="1.6pt">
                <v:path arrowok="t"/>
              </v:shape>
            </v:group>
            <v:group id="_x0000_s4922" style="position:absolute;left:5911;top:10972;width:30;height:30" coordorigin="5911,10972" coordsize="30,30">
              <v:shape id="_x0000_s4923" style="position:absolute;left:5911;top:10972;width:30;height:30" coordorigin="5911,10972" coordsize="30,30" path="m5911,10987r30,e" filled="f" strokeweight="1.6pt">
                <v:path arrowok="t"/>
              </v:shape>
            </v:group>
            <v:group id="_x0000_s4924" style="position:absolute;left:5911;top:11032;width:30;height:30" coordorigin="5911,11032" coordsize="30,30">
              <v:shape id="_x0000_s4925" style="position:absolute;left:5911;top:11032;width:30;height:30" coordorigin="5911,11032" coordsize="30,30" path="m5911,11047r30,e" filled="f" strokeweight="1.6pt">
                <v:path arrowok="t"/>
              </v:shape>
            </v:group>
            <v:group id="_x0000_s4926" style="position:absolute;left:5911;top:11092;width:30;height:30" coordorigin="5911,11092" coordsize="30,30">
              <v:shape id="_x0000_s4927" style="position:absolute;left:5911;top:11092;width:30;height:30" coordorigin="5911,11092" coordsize="30,30" path="m5911,11107r30,e" filled="f" strokeweight="1.6pt">
                <v:path arrowok="t"/>
              </v:shape>
            </v:group>
            <v:group id="_x0000_s4928" style="position:absolute;left:5911;top:11152;width:30;height:30" coordorigin="5911,11152" coordsize="30,30">
              <v:shape id="_x0000_s4929" style="position:absolute;left:5911;top:11152;width:30;height:30" coordorigin="5911,11152" coordsize="30,30" path="m5911,11167r30,e" filled="f" strokeweight="1.6pt">
                <v:path arrowok="t"/>
              </v:shape>
            </v:group>
            <v:group id="_x0000_s4930" style="position:absolute;left:5911;top:11212;width:30;height:30" coordorigin="5911,11212" coordsize="30,30">
              <v:shape id="_x0000_s4931" style="position:absolute;left:5911;top:11212;width:30;height:30" coordorigin="5911,11212" coordsize="30,30" path="m5911,11227r30,e" filled="f" strokeweight="1.6pt">
                <v:path arrowok="t"/>
              </v:shape>
            </v:group>
            <v:group id="_x0000_s4932" style="position:absolute;left:5911;top:11272;width:30;height:30" coordorigin="5911,11272" coordsize="30,30">
              <v:shape id="_x0000_s4933" style="position:absolute;left:5911;top:11272;width:30;height:30" coordorigin="5911,11272" coordsize="30,30" path="m5911,11287r30,e" filled="f" strokeweight="1.6pt">
                <v:path arrowok="t"/>
              </v:shape>
            </v:group>
            <v:group id="_x0000_s4934" style="position:absolute;left:5911;top:11332;width:30;height:30" coordorigin="5911,11332" coordsize="30,30">
              <v:shape id="_x0000_s4935" style="position:absolute;left:5911;top:11332;width:30;height:30" coordorigin="5911,11332" coordsize="30,30" path="m5911,11347r30,e" filled="f" strokeweight="1.6pt">
                <v:path arrowok="t"/>
              </v:shape>
            </v:group>
            <v:group id="_x0000_s4936" style="position:absolute;left:5911;top:11392;width:30;height:30" coordorigin="5911,11392" coordsize="30,30">
              <v:shape id="_x0000_s4937" style="position:absolute;left:5911;top:11392;width:30;height:30" coordorigin="5911,11392" coordsize="30,30" path="m5911,11407r30,e" filled="f" strokeweight="1.6pt">
                <v:path arrowok="t"/>
              </v:shape>
            </v:group>
            <v:group id="_x0000_s4938" style="position:absolute;left:5911;top:11452;width:30;height:30" coordorigin="5911,11452" coordsize="30,30">
              <v:shape id="_x0000_s4939" style="position:absolute;left:5911;top:11452;width:30;height:30" coordorigin="5911,11452" coordsize="30,30" path="m5911,11467r30,e" filled="f" strokeweight="1.6pt">
                <v:path arrowok="t"/>
              </v:shape>
            </v:group>
            <v:group id="_x0000_s4940" style="position:absolute;left:5911;top:11512;width:30;height:30" coordorigin="5911,11512" coordsize="30,30">
              <v:shape id="_x0000_s4941" style="position:absolute;left:5911;top:11512;width:30;height:30" coordorigin="5911,11512" coordsize="30,30" path="m5911,11527r30,e" filled="f" strokeweight="1.6pt">
                <v:path arrowok="t"/>
              </v:shape>
            </v:group>
            <v:group id="_x0000_s4942" style="position:absolute;left:5911;top:11572;width:30;height:30" coordorigin="5911,11572" coordsize="30,30">
              <v:shape id="_x0000_s4943" style="position:absolute;left:5911;top:11572;width:30;height:30" coordorigin="5911,11572" coordsize="30,30" path="m5911,11587r30,e" filled="f" strokeweight="1.6pt">
                <v:path arrowok="t"/>
              </v:shape>
            </v:group>
            <v:group id="_x0000_s4944" style="position:absolute;left:5911;top:11632;width:30;height:30" coordorigin="5911,11632" coordsize="30,30">
              <v:shape id="_x0000_s4945" style="position:absolute;left:5911;top:11632;width:30;height:30" coordorigin="5911,11632" coordsize="30,30" path="m5911,11647r30,e" filled="f" strokeweight="1.6pt">
                <v:path arrowok="t"/>
              </v:shape>
            </v:group>
            <v:group id="_x0000_s4946" style="position:absolute;left:5911;top:11692;width:30;height:30" coordorigin="5911,11692" coordsize="30,30">
              <v:shape id="_x0000_s4947" style="position:absolute;left:5911;top:11692;width:30;height:30" coordorigin="5911,11692" coordsize="30,30" path="m5911,11707r30,e" filled="f" strokeweight="1.6pt">
                <v:path arrowok="t"/>
              </v:shape>
            </v:group>
            <v:group id="_x0000_s4948" style="position:absolute;left:5911;top:11752;width:30;height:30" coordorigin="5911,11752" coordsize="30,30">
              <v:shape id="_x0000_s4949" style="position:absolute;left:5911;top:11752;width:30;height:30" coordorigin="5911,11752" coordsize="30,30" path="m5911,11767r30,e" filled="f" strokeweight="1.6pt">
                <v:path arrowok="t"/>
              </v:shape>
            </v:group>
            <v:group id="_x0000_s4950" style="position:absolute;left:5911;top:11812;width:30;height:30" coordorigin="5911,11812" coordsize="30,30">
              <v:shape id="_x0000_s4951" style="position:absolute;left:5911;top:11812;width:30;height:30" coordorigin="5911,11812" coordsize="30,30" path="m5911,11827r30,e" filled="f" strokeweight="1.6pt">
                <v:path arrowok="t"/>
              </v:shape>
            </v:group>
            <v:group id="_x0000_s4952" style="position:absolute;left:5911;top:11872;width:30;height:30" coordorigin="5911,11872" coordsize="30,30">
              <v:shape id="_x0000_s4953" style="position:absolute;left:5911;top:11872;width:30;height:30" coordorigin="5911,11872" coordsize="30,30" path="m5911,11887r30,e" filled="f" strokeweight="1.6pt">
                <v:path arrowok="t"/>
              </v:shape>
            </v:group>
            <v:group id="_x0000_s4954" style="position:absolute;left:5911;top:11932;width:30;height:30" coordorigin="5911,11932" coordsize="30,30">
              <v:shape id="_x0000_s4955" style="position:absolute;left:5911;top:11932;width:30;height:30" coordorigin="5911,11932" coordsize="30,30" path="m5911,11947r30,e" filled="f" strokeweight="1.6pt">
                <v:path arrowok="t"/>
              </v:shape>
            </v:group>
            <v:group id="_x0000_s4956" style="position:absolute;left:5911;top:11992;width:30;height:30" coordorigin="5911,11992" coordsize="30,30">
              <v:shape id="_x0000_s4957" style="position:absolute;left:5911;top:11992;width:30;height:30" coordorigin="5911,11992" coordsize="30,30" path="m5911,12007r30,e" filled="f" strokeweight="1.6pt">
                <v:path arrowok="t"/>
              </v:shape>
            </v:group>
            <v:group id="_x0000_s4958" style="position:absolute;left:5911;top:12052;width:30;height:30" coordorigin="5911,12052" coordsize="30,30">
              <v:shape id="_x0000_s4959" style="position:absolute;left:5911;top:12052;width:30;height:30" coordorigin="5911,12052" coordsize="30,30" path="m5911,12067r30,e" filled="f" strokeweight="1.6pt">
                <v:path arrowok="t"/>
              </v:shape>
            </v:group>
            <v:group id="_x0000_s4960" style="position:absolute;left:5911;top:12112;width:30;height:30" coordorigin="5911,12112" coordsize="30,30">
              <v:shape id="_x0000_s4961" style="position:absolute;left:5911;top:12112;width:30;height:30" coordorigin="5911,12112" coordsize="30,30" path="m5911,12127r30,e" filled="f" strokeweight="1.6pt">
                <v:path arrowok="t"/>
              </v:shape>
            </v:group>
            <v:group id="_x0000_s4962" style="position:absolute;left:5911;top:12172;width:30;height:30" coordorigin="5911,12172" coordsize="30,30">
              <v:shape id="_x0000_s4963" style="position:absolute;left:5911;top:12172;width:30;height:30" coordorigin="5911,12172" coordsize="30,30" path="m5911,12187r30,e" filled="f" strokeweight="1.6pt">
                <v:path arrowok="t"/>
              </v:shape>
            </v:group>
            <v:group id="_x0000_s4964" style="position:absolute;left:5911;top:12232;width:30;height:30" coordorigin="5911,12232" coordsize="30,30">
              <v:shape id="_x0000_s4965" style="position:absolute;left:5911;top:12232;width:30;height:30" coordorigin="5911,12232" coordsize="30,30" path="m5911,12247r30,e" filled="f" strokeweight="1.6pt">
                <v:path arrowok="t"/>
              </v:shape>
            </v:group>
            <v:group id="_x0000_s4966" style="position:absolute;left:5911;top:12292;width:30;height:30" coordorigin="5911,12292" coordsize="30,30">
              <v:shape id="_x0000_s4967" style="position:absolute;left:5911;top:12292;width:30;height:30" coordorigin="5911,12292" coordsize="30,30" path="m5911,12307r30,e" filled="f" strokeweight="1.6pt">
                <v:path arrowok="t"/>
              </v:shape>
            </v:group>
            <v:group id="_x0000_s4968" style="position:absolute;left:5911;top:12352;width:30;height:30" coordorigin="5911,12352" coordsize="30,30">
              <v:shape id="_x0000_s4969" style="position:absolute;left:5911;top:12352;width:30;height:30" coordorigin="5911,12352" coordsize="30,30" path="m5911,12367r30,e" filled="f" strokeweight="1.6pt">
                <v:path arrowok="t"/>
              </v:shape>
            </v:group>
            <v:group id="_x0000_s4970" style="position:absolute;left:5911;top:12412;width:30;height:30" coordorigin="5911,12412" coordsize="30,30">
              <v:shape id="_x0000_s4971" style="position:absolute;left:5911;top:12412;width:30;height:30" coordorigin="5911,12412" coordsize="30,30" path="m5911,12427r30,e" filled="f" strokeweight="1.6pt">
                <v:path arrowok="t"/>
              </v:shape>
            </v:group>
            <v:group id="_x0000_s4972" style="position:absolute;left:5911;top:12472;width:30;height:30" coordorigin="5911,12472" coordsize="30,30">
              <v:shape id="_x0000_s4973" style="position:absolute;left:5911;top:12472;width:30;height:30" coordorigin="5911,12472" coordsize="30,30" path="m5911,12487r30,e" filled="f" strokeweight="1.6pt">
                <v:path arrowok="t"/>
              </v:shape>
            </v:group>
            <v:group id="_x0000_s4974" style="position:absolute;left:5911;top:12532;width:30;height:30" coordorigin="5911,12532" coordsize="30,30">
              <v:shape id="_x0000_s4975" style="position:absolute;left:5911;top:12532;width:30;height:30" coordorigin="5911,12532" coordsize="30,30" path="m5911,12547r30,e" filled="f" strokeweight="1.6pt">
                <v:path arrowok="t"/>
              </v:shape>
            </v:group>
            <v:group id="_x0000_s4976" style="position:absolute;left:5911;top:12592;width:30;height:30" coordorigin="5911,12592" coordsize="30,30">
              <v:shape id="_x0000_s4977" style="position:absolute;left:5911;top:12592;width:30;height:30" coordorigin="5911,12592" coordsize="30,30" path="m5911,12607r30,e" filled="f" strokeweight="1.6pt">
                <v:path arrowok="t"/>
              </v:shape>
            </v:group>
            <v:group id="_x0000_s4978" style="position:absolute;left:5911;top:12652;width:30;height:30" coordorigin="5911,12652" coordsize="30,30">
              <v:shape id="_x0000_s4979" style="position:absolute;left:5911;top:12652;width:30;height:30" coordorigin="5911,12652" coordsize="30,30" path="m5911,12667r30,e" filled="f" strokeweight="1.6pt">
                <v:path arrowok="t"/>
              </v:shape>
            </v:group>
            <v:group id="_x0000_s4980" style="position:absolute;left:5911;top:12712;width:30;height:30" coordorigin="5911,12712" coordsize="30,30">
              <v:shape id="_x0000_s4981" style="position:absolute;left:5911;top:12712;width:30;height:30" coordorigin="5911,12712" coordsize="30,30" path="m5911,12727r30,e" filled="f" strokeweight="1.6pt">
                <v:path arrowok="t"/>
              </v:shape>
            </v:group>
            <v:group id="_x0000_s4982" style="position:absolute;left:5911;top:12772;width:30;height:30" coordorigin="5911,12772" coordsize="30,30">
              <v:shape id="_x0000_s4983" style="position:absolute;left:5911;top:12772;width:30;height:30" coordorigin="5911,12772" coordsize="30,30" path="m5911,12787r30,e" filled="f" strokeweight="1.6pt">
                <v:path arrowok="t"/>
              </v:shape>
            </v:group>
            <v:group id="_x0000_s4984" style="position:absolute;left:5911;top:12832;width:30;height:30" coordorigin="5911,12832" coordsize="30,30">
              <v:shape id="_x0000_s4985" style="position:absolute;left:5911;top:12832;width:30;height:30" coordorigin="5911,12832" coordsize="30,30" path="m5911,12847r30,e" filled="f" strokeweight="1.6pt">
                <v:path arrowok="t"/>
              </v:shape>
            </v:group>
            <v:group id="_x0000_s4986" style="position:absolute;left:5911;top:12892;width:30;height:30" coordorigin="5911,12892" coordsize="30,30">
              <v:shape id="_x0000_s4987" style="position:absolute;left:5911;top:12892;width:30;height:30" coordorigin="5911,12892" coordsize="30,30" path="m5911,12907r30,e" filled="f" strokeweight="1.6pt">
                <v:path arrowok="t"/>
              </v:shape>
            </v:group>
            <v:group id="_x0000_s4988" style="position:absolute;left:5911;top:12952;width:30;height:30" coordorigin="5911,12952" coordsize="30,30">
              <v:shape id="_x0000_s4989" style="position:absolute;left:5911;top:12952;width:30;height:30" coordorigin="5911,12952" coordsize="30,30" path="m5911,12967r30,e" filled="f" strokeweight="1.6pt">
                <v:path arrowok="t"/>
              </v:shape>
            </v:group>
            <v:group id="_x0000_s4990" style="position:absolute;left:5911;top:13012;width:30;height:30" coordorigin="5911,13012" coordsize="30,30">
              <v:shape id="_x0000_s4991" style="position:absolute;left:5911;top:13012;width:30;height:30" coordorigin="5911,13012" coordsize="30,30" path="m5911,13027r30,e" filled="f" strokeweight="1.6pt">
                <v:path arrowok="t"/>
              </v:shape>
            </v:group>
            <v:group id="_x0000_s4992" style="position:absolute;left:5911;top:13072;width:30;height:30" coordorigin="5911,13072" coordsize="30,30">
              <v:shape id="_x0000_s4993" style="position:absolute;left:5911;top:13072;width:30;height:30" coordorigin="5911,13072" coordsize="30,30" path="m5911,13087r30,e" filled="f" strokeweight="1.6pt">
                <v:path arrowok="t"/>
              </v:shape>
            </v:group>
            <v:group id="_x0000_s4994" style="position:absolute;left:5911;top:13132;width:30;height:30" coordorigin="5911,13132" coordsize="30,30">
              <v:shape id="_x0000_s4995" style="position:absolute;left:5911;top:13132;width:30;height:30" coordorigin="5911,13132" coordsize="30,30" path="m5911,13147r30,e" filled="f" strokeweight="1.6pt">
                <v:path arrowok="t"/>
              </v:shape>
            </v:group>
            <v:group id="_x0000_s4996" style="position:absolute;left:5911;top:13192;width:30;height:30" coordorigin="5911,13192" coordsize="30,30">
              <v:shape id="_x0000_s4997" style="position:absolute;left:5911;top:13192;width:30;height:30" coordorigin="5911,13192" coordsize="30,30" path="m5911,13207r30,e" filled="f" strokeweight="1.6pt">
                <v:path arrowok="t"/>
              </v:shape>
            </v:group>
            <v:group id="_x0000_s4998" style="position:absolute;left:5911;top:13252;width:30;height:30" coordorigin="5911,13252" coordsize="30,30">
              <v:shape id="_x0000_s4999" style="position:absolute;left:5911;top:13252;width:30;height:30" coordorigin="5911,13252" coordsize="30,30" path="m5911,13267r30,e" filled="f" strokeweight="1.6pt">
                <v:path arrowok="t"/>
              </v:shape>
            </v:group>
            <v:group id="_x0000_s5000" style="position:absolute;left:5911;top:13312;width:30;height:30" coordorigin="5911,13312" coordsize="30,30">
              <v:shape id="_x0000_s5001" style="position:absolute;left:5911;top:13312;width:30;height:30" coordorigin="5911,13312" coordsize="30,30" path="m5911,13327r30,e" filled="f" strokeweight="1.6pt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shape id="_x0000_s5002" type="#_x0000_t202" style="position:absolute;left:0;text-align:left;margin-left:235.1pt;margin-top:5pt;width:3.75pt;height:7.45pt;z-index:-251639808;mso-position-horizontal-relative:page" filled="f" stroked="f">
            <v:textbox inset="0,0,0,0">
              <w:txbxContent>
                <w:p w:rsidR="003F49F3" w:rsidRDefault="003F49F3">
                  <w:pPr>
                    <w:spacing w:line="149" w:lineRule="exact"/>
                    <w:rPr>
                      <w:rFonts w:ascii="宋体" w:cs="宋体"/>
                      <w:sz w:val="15"/>
                      <w:szCs w:val="15"/>
                    </w:rPr>
                  </w:pPr>
                  <w:r>
                    <w:rPr>
                      <w:sz w:val="15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zh-CN"/>
        </w:rPr>
        <w:pict>
          <v:shape id="_x0000_s5003" type="#_x0000_t202" style="position:absolute;left:0;text-align:left;margin-left:192.5pt;margin-top:41pt;width:3.75pt;height:7.45pt;z-index:-251638784;mso-position-horizontal-relative:page" filled="f" stroked="f">
            <v:textbox inset="0,0,0,0">
              <w:txbxContent>
                <w:p w:rsidR="003F49F3" w:rsidRDefault="003F49F3">
                  <w:pPr>
                    <w:spacing w:line="149" w:lineRule="exact"/>
                    <w:rPr>
                      <w:rFonts w:ascii="宋体" w:cs="宋体"/>
                      <w:sz w:val="15"/>
                      <w:szCs w:val="15"/>
                    </w:rPr>
                  </w:pPr>
                  <w:r>
                    <w:rPr>
                      <w:sz w:val="15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lang w:eastAsia="zh-CN"/>
        </w:rPr>
        <w:t>1.</w:t>
      </w:r>
      <w:r>
        <w:rPr>
          <w:rFonts w:hint="eastAsia"/>
          <w:lang w:eastAsia="zh-CN"/>
        </w:rPr>
        <w:t>某热气球充气后体积为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1000m</w:t>
      </w:r>
      <w:r>
        <w:rPr>
          <w:spacing w:val="-44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，则该热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气球所受的浮力</w:t>
      </w:r>
      <w:r>
        <w:rPr>
          <w:rFonts w:hint="eastAsia"/>
          <w:spacing w:val="-1"/>
          <w:lang w:eastAsia="zh-CN"/>
        </w:rPr>
        <w:t>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spacing w:val="-56"/>
          <w:lang w:eastAsia="zh-CN"/>
        </w:rPr>
        <w:t>。</w:t>
      </w:r>
      <w:r>
        <w:rPr>
          <w:lang w:eastAsia="zh-CN"/>
        </w:rPr>
        <w:t>(g</w:t>
      </w:r>
      <w:r>
        <w:rPr>
          <w:spacing w:val="-92"/>
          <w:lang w:eastAsia="zh-CN"/>
        </w:rPr>
        <w:t xml:space="preserve"> </w:t>
      </w:r>
      <w:r>
        <w:rPr>
          <w:rFonts w:hint="eastAsia"/>
          <w:lang w:eastAsia="zh-CN"/>
        </w:rPr>
        <w:t>取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 xml:space="preserve">10N/kg, </w:t>
      </w:r>
      <w:r>
        <w:rPr>
          <w:rFonts w:hint="eastAsia"/>
          <w:lang w:eastAsia="zh-CN"/>
        </w:rPr>
        <w:t>空气的密度取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1.29kg/m</w:t>
      </w:r>
      <w:r>
        <w:rPr>
          <w:spacing w:val="-46"/>
          <w:lang w:eastAsia="zh-CN"/>
        </w:rPr>
        <w:t xml:space="preserve"> </w:t>
      </w:r>
      <w:r>
        <w:rPr>
          <w:lang w:eastAsia="zh-CN"/>
        </w:rPr>
        <w:t>)</w:t>
      </w:r>
    </w:p>
    <w:p w:rsidR="003F49F3" w:rsidRDefault="003F49F3">
      <w:pPr>
        <w:pStyle w:val="BodyText"/>
        <w:spacing w:before="3" w:line="298" w:lineRule="auto"/>
        <w:jc w:val="both"/>
        <w:rPr>
          <w:lang w:eastAsia="zh-CN"/>
        </w:rPr>
      </w:pPr>
      <w:r>
        <w:rPr>
          <w:noProof/>
          <w:lang w:eastAsia="zh-CN"/>
        </w:rPr>
        <w:pict>
          <v:group id="_x0000_s5004" style="position:absolute;left:0;text-align:left;margin-left:129.5pt;margin-top:54.65pt;width:48pt;height:.1pt;z-index:-251641856;mso-position-horizontal-relative:page" coordorigin="2590,1093" coordsize="960,2">
            <v:shape id="_x0000_s5005" style="position:absolute;left:2590;top:1093;width:960;height:2" coordorigin="2590,1093" coordsize="960,0" path="m2590,1093r960,e" filled="f" strokeweight=".09736mm">
              <v:path arrowok="t"/>
            </v:shape>
            <w10:wrap anchorx="page"/>
          </v:group>
        </w:pict>
      </w:r>
      <w:r>
        <w:rPr>
          <w:lang w:eastAsia="zh-CN"/>
        </w:rPr>
        <w:t>2.</w:t>
      </w:r>
      <w:r>
        <w:rPr>
          <w:spacing w:val="2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一个重为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2.5N</w:t>
      </w:r>
      <w:r>
        <w:rPr>
          <w:spacing w:val="-58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的物体，放入盛满水的</w:t>
      </w:r>
      <w:r>
        <w:rPr>
          <w:spacing w:val="28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杯中</w:t>
      </w:r>
      <w:r>
        <w:rPr>
          <w:spacing w:val="1"/>
          <w:lang w:eastAsia="zh-CN"/>
        </w:rPr>
        <w:t>,</w:t>
      </w:r>
      <w:r>
        <w:rPr>
          <w:rFonts w:hint="eastAsia"/>
          <w:spacing w:val="1"/>
          <w:lang w:eastAsia="zh-CN"/>
        </w:rPr>
        <w:t>从杯中溢出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0.5N</w:t>
      </w:r>
      <w:r>
        <w:rPr>
          <w:spacing w:val="-58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的水，则物体受到</w:t>
      </w:r>
      <w:r>
        <w:rPr>
          <w:spacing w:val="28"/>
          <w:lang w:eastAsia="zh-CN"/>
        </w:rPr>
        <w:t xml:space="preserve"> </w:t>
      </w:r>
      <w:r>
        <w:rPr>
          <w:rFonts w:hint="eastAsia"/>
          <w:lang w:eastAsia="zh-CN"/>
        </w:rPr>
        <w:t>水的浮力为</w:t>
      </w:r>
      <w:r>
        <w:rPr>
          <w:lang w:eastAsia="zh-CN"/>
        </w:rPr>
        <w:t xml:space="preserve">        N</w:t>
      </w:r>
      <w:r>
        <w:rPr>
          <w:rFonts w:hint="eastAsia"/>
          <w:lang w:eastAsia="zh-CN"/>
        </w:rPr>
        <w:t>。</w:t>
      </w:r>
    </w:p>
    <w:p w:rsidR="003F49F3" w:rsidRDefault="003F49F3">
      <w:pPr>
        <w:pStyle w:val="BodyText"/>
        <w:spacing w:line="292" w:lineRule="exact"/>
        <w:jc w:val="both"/>
        <w:rPr>
          <w:lang w:eastAsia="zh-CN"/>
        </w:rPr>
      </w:pPr>
      <w:r>
        <w:rPr>
          <w:spacing w:val="1"/>
          <w:lang w:eastAsia="zh-CN"/>
        </w:rPr>
        <w:t>3.</w:t>
      </w:r>
      <w:r>
        <w:rPr>
          <w:rFonts w:hint="eastAsia"/>
          <w:spacing w:val="1"/>
          <w:lang w:eastAsia="zh-CN"/>
        </w:rPr>
        <w:t>质量为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0.3kg</w:t>
      </w:r>
      <w:r>
        <w:rPr>
          <w:spacing w:val="-58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的物体全部浸没在盛满水</w:t>
      </w:r>
    </w:p>
    <w:p w:rsidR="003F49F3" w:rsidRDefault="003F49F3">
      <w:pPr>
        <w:pStyle w:val="BodyText"/>
        <w:tabs>
          <w:tab w:val="left" w:pos="2269"/>
        </w:tabs>
        <w:spacing w:before="74" w:line="315" w:lineRule="auto"/>
        <w:rPr>
          <w:lang w:eastAsia="zh-CN"/>
        </w:rPr>
      </w:pPr>
      <w:r>
        <w:rPr>
          <w:noProof/>
          <w:lang w:eastAsia="zh-CN"/>
        </w:rPr>
        <w:pict>
          <v:shape id="_x0000_s5006" type="#_x0000_t202" style="position:absolute;left:0;text-align:left;margin-left:204.5pt;margin-top:45.05pt;width:3.75pt;height:7.45pt;z-index:-251637760;mso-position-horizontal-relative:page" filled="f" stroked="f">
            <v:textbox inset="0,0,0,0">
              <w:txbxContent>
                <w:p w:rsidR="003F49F3" w:rsidRDefault="003F49F3">
                  <w:pPr>
                    <w:spacing w:line="149" w:lineRule="exact"/>
                    <w:rPr>
                      <w:rFonts w:ascii="宋体" w:cs="宋体"/>
                      <w:sz w:val="15"/>
                      <w:szCs w:val="15"/>
                    </w:rPr>
                  </w:pPr>
                  <w:r>
                    <w:rPr>
                      <w:sz w:val="15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hint="eastAsia"/>
          <w:spacing w:val="-2"/>
        </w:rPr>
        <w:t>的容器中，溢出的水是</w:t>
      </w:r>
      <w:r>
        <w:rPr>
          <w:spacing w:val="-60"/>
        </w:rPr>
        <w:t xml:space="preserve"> </w:t>
      </w:r>
      <w:r>
        <w:rPr>
          <w:spacing w:val="-2"/>
        </w:rPr>
        <w:t>100g</w:t>
      </w:r>
      <w:r>
        <w:rPr>
          <w:rFonts w:hint="eastAsia"/>
          <w:spacing w:val="-2"/>
        </w:rPr>
        <w:t>，那么物体所</w:t>
      </w:r>
      <w:r>
        <w:rPr>
          <w:spacing w:val="26"/>
        </w:rPr>
        <w:t xml:space="preserve"> </w:t>
      </w:r>
      <w:r>
        <w:rPr>
          <w:rFonts w:hint="eastAsia"/>
        </w:rPr>
        <w:t>受到的浮力是</w:t>
      </w:r>
      <w:r>
        <w:rPr>
          <w:rFonts w:ascii="Times New Roman" w:hAnsi="Times New Roman"/>
          <w:u w:val="single" w:color="000000"/>
        </w:rPr>
        <w:tab/>
      </w:r>
      <w:r>
        <w:t>N</w:t>
      </w:r>
      <w:r>
        <w:rPr>
          <w:rFonts w:hint="eastAsia"/>
        </w:rPr>
        <w:t>。</w:t>
      </w:r>
      <w:r>
        <w:rPr>
          <w:lang w:eastAsia="zh-CN"/>
        </w:rPr>
        <w:t xml:space="preserve">(g=10N/Kg) </w:t>
      </w:r>
    </w:p>
    <w:p w:rsidR="003F49F3" w:rsidRDefault="003F49F3">
      <w:pPr>
        <w:pStyle w:val="BodyText"/>
        <w:tabs>
          <w:tab w:val="left" w:pos="2269"/>
        </w:tabs>
        <w:spacing w:before="74" w:line="315" w:lineRule="auto"/>
        <w:rPr>
          <w:lang w:eastAsia="zh-CN"/>
        </w:rPr>
      </w:pPr>
      <w:r>
        <w:rPr>
          <w:lang w:eastAsia="zh-CN"/>
        </w:rPr>
        <w:t>4.</w:t>
      </w:r>
      <w:r>
        <w:rPr>
          <w:rFonts w:hint="eastAsia"/>
          <w:lang w:eastAsia="zh-CN"/>
        </w:rPr>
        <w:t>一个物体的体积为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60cm</w:t>
      </w:r>
      <w:r>
        <w:rPr>
          <w:spacing w:val="-46"/>
          <w:lang w:eastAsia="zh-CN"/>
        </w:rPr>
        <w:t xml:space="preserve"> </w:t>
      </w:r>
      <w:r>
        <w:rPr>
          <w:rFonts w:hint="eastAsia"/>
          <w:spacing w:val="-101"/>
          <w:lang w:eastAsia="zh-CN"/>
        </w:rPr>
        <w:t>，</w:t>
      </w:r>
      <w:r>
        <w:rPr>
          <w:rFonts w:hint="eastAsia"/>
          <w:lang w:eastAsia="zh-CN"/>
        </w:rPr>
        <w:t>当其体积的一</w:t>
      </w:r>
    </w:p>
    <w:p w:rsidR="003F49F3" w:rsidRDefault="003F49F3">
      <w:pPr>
        <w:pStyle w:val="BodyText"/>
        <w:tabs>
          <w:tab w:val="left" w:pos="2029"/>
        </w:tabs>
        <w:spacing w:before="91" w:line="298" w:lineRule="auto"/>
        <w:ind w:right="227"/>
        <w:jc w:val="both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spacing w:val="1"/>
          <w:lang w:eastAsia="zh-CN"/>
        </w:rPr>
        <w:t>钩上，如图甲所示。当铁块浸入水中的体</w:t>
      </w:r>
      <w:r>
        <w:rPr>
          <w:spacing w:val="29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积缓慢增大时，铁块受到浮力大小的变化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是</w:t>
      </w:r>
      <w:r>
        <w:rPr>
          <w:lang w:eastAsia="zh-CN"/>
        </w:rPr>
        <w:tab/>
      </w:r>
      <w:r>
        <w:rPr>
          <w:rFonts w:hint="eastAsia"/>
          <w:lang w:eastAsia="zh-CN"/>
        </w:rPr>
        <w:t>。</w:t>
      </w:r>
    </w:p>
    <w:p w:rsidR="003F49F3" w:rsidRDefault="003F49F3">
      <w:pPr>
        <w:pStyle w:val="BodyText"/>
        <w:spacing w:before="19" w:line="297" w:lineRule="auto"/>
        <w:ind w:right="107"/>
        <w:rPr>
          <w:lang w:eastAsia="zh-CN"/>
        </w:rPr>
      </w:pPr>
      <w:r>
        <w:rPr>
          <w:noProof/>
          <w:lang w:eastAsia="zh-CN"/>
        </w:rPr>
        <w:pict>
          <v:group id="_x0000_s5007" style="position:absolute;left:0;text-align:left;margin-left:320.15pt;margin-top:-3.2pt;width:84pt;height:.1pt;z-index:-251646976;mso-position-horizontal-relative:page" coordorigin="6403,-64" coordsize="1680,2">
            <v:shape id="_x0000_s5008" style="position:absolute;left:6403;top:-64;width:1680;height:2" coordorigin="6403,-64" coordsize="1680,0" path="m6403,-64r1680,e" filled="f" strokeweight=".6pt">
              <v:path arrowok="t"/>
            </v:shape>
            <w10:wrap anchorx="page"/>
          </v:group>
        </w:pict>
      </w:r>
      <w:r>
        <w:rPr>
          <w:rFonts w:hint="eastAsia"/>
          <w:lang w:eastAsia="zh-CN"/>
        </w:rPr>
        <w:t>（</w:t>
      </w:r>
      <w:r>
        <w:rPr>
          <w:lang w:eastAsia="zh-CN"/>
        </w:rPr>
        <w:t>2</w:t>
      </w:r>
      <w:r>
        <w:rPr>
          <w:rFonts w:hint="eastAsia"/>
          <w:spacing w:val="-104"/>
          <w:lang w:eastAsia="zh-CN"/>
        </w:rPr>
        <w:t>）</w:t>
      </w:r>
      <w:r>
        <w:rPr>
          <w:rFonts w:hint="eastAsia"/>
          <w:lang w:eastAsia="zh-CN"/>
        </w:rPr>
        <w:t>探</w:t>
      </w:r>
      <w:r>
        <w:rPr>
          <w:rFonts w:hint="eastAsia"/>
          <w:spacing w:val="-104"/>
          <w:lang w:eastAsia="zh-CN"/>
        </w:rPr>
        <w:t>究</w:t>
      </w:r>
      <w:r>
        <w:rPr>
          <w:rFonts w:hint="eastAsia"/>
          <w:lang w:eastAsia="zh-CN"/>
        </w:rPr>
        <w:t>“浮力大小与排开水的重力关系”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的实验过程：①如图乙，用弹簧测力计测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出石块的重力为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F</w:t>
      </w:r>
      <w:r>
        <w:rPr>
          <w:sz w:val="15"/>
          <w:szCs w:val="15"/>
          <w:lang w:eastAsia="zh-CN"/>
        </w:rPr>
        <w:t>1</w:t>
      </w:r>
      <w:r>
        <w:rPr>
          <w:rFonts w:hint="eastAsia"/>
          <w:lang w:eastAsia="zh-CN"/>
        </w:rPr>
        <w:t>；②如图丙，用弹簧测</w:t>
      </w:r>
      <w:r>
        <w:rPr>
          <w:spacing w:val="30"/>
          <w:lang w:eastAsia="zh-CN"/>
        </w:rPr>
        <w:t xml:space="preserve"> </w:t>
      </w:r>
      <w:r>
        <w:rPr>
          <w:rFonts w:hint="eastAsia"/>
          <w:lang w:eastAsia="zh-CN"/>
        </w:rPr>
        <w:t>力计测出空烧杯的重力为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F</w:t>
      </w:r>
      <w:r>
        <w:rPr>
          <w:sz w:val="15"/>
          <w:szCs w:val="15"/>
          <w:lang w:eastAsia="zh-CN"/>
        </w:rPr>
        <w:t>2</w:t>
      </w:r>
      <w:r>
        <w:rPr>
          <w:rFonts w:hint="eastAsia"/>
          <w:lang w:eastAsia="zh-CN"/>
        </w:rPr>
        <w:t>；③如图丁，</w:t>
      </w:r>
      <w:r>
        <w:rPr>
          <w:spacing w:val="28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把石块浸入盛满水的溢杯中，用该空烧杯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承接从溢杯里被排出的水，当石块全部浸</w:t>
      </w:r>
    </w:p>
    <w:p w:rsidR="003F49F3" w:rsidRDefault="003F49F3">
      <w:pPr>
        <w:pStyle w:val="BodyText"/>
        <w:spacing w:before="19"/>
        <w:rPr>
          <w:lang w:eastAsia="zh-CN"/>
        </w:rPr>
      </w:pPr>
      <w:r>
        <w:rPr>
          <w:rFonts w:hint="eastAsia"/>
          <w:lang w:eastAsia="zh-CN"/>
        </w:rPr>
        <w:t>入水中时，读出弹簧测力计的示数为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F</w:t>
      </w:r>
      <w:r>
        <w:rPr>
          <w:sz w:val="15"/>
          <w:szCs w:val="15"/>
          <w:lang w:eastAsia="zh-CN"/>
        </w:rPr>
        <w:t>3</w:t>
      </w:r>
      <w:r>
        <w:rPr>
          <w:rFonts w:hint="eastAsia"/>
          <w:lang w:eastAsia="zh-CN"/>
        </w:rPr>
        <w:t>；</w:t>
      </w:r>
    </w:p>
    <w:p w:rsidR="003F49F3" w:rsidRDefault="003F49F3">
      <w:pPr>
        <w:rPr>
          <w:lang w:eastAsia="zh-CN"/>
        </w:rPr>
        <w:sectPr w:rsidR="003F49F3">
          <w:type w:val="continuous"/>
          <w:pgSz w:w="11910" w:h="16840"/>
          <w:pgMar w:top="780" w:right="1160" w:bottom="1220" w:left="1280" w:header="720" w:footer="720" w:gutter="0"/>
          <w:cols w:num="2" w:space="720" w:equalWidth="0">
            <w:col w:w="4464" w:space="310"/>
            <w:col w:w="4696"/>
          </w:cols>
        </w:sectPr>
      </w:pPr>
    </w:p>
    <w:p w:rsidR="003F49F3" w:rsidRDefault="003F49F3">
      <w:pPr>
        <w:pStyle w:val="BodyText"/>
        <w:spacing w:line="274" w:lineRule="exact"/>
        <w:rPr>
          <w:lang w:eastAsia="zh-CN"/>
        </w:rPr>
      </w:pPr>
      <w:r>
        <w:rPr>
          <w:noProof/>
          <w:lang w:eastAsia="zh-CN"/>
        </w:rPr>
        <w:pict>
          <v:group id="_x0000_s5009" style="position:absolute;left:0;text-align:left;margin-left:237.5pt;margin-top:13.5pt;width:36pt;height:.1pt;z-index:-251640832;mso-position-horizontal-relative:page" coordorigin="4750,270" coordsize="720,2">
            <v:shape id="_x0000_s5010" style="position:absolute;left:4750;top:270;width:720;height:2" coordorigin="4750,270" coordsize="720,0" path="m4750,270r720,e" filled="f" strokeweight=".09736mm">
              <v:path arrowok="t"/>
            </v:shape>
            <w10:wrap anchorx="page"/>
          </v:group>
        </w:pict>
      </w:r>
      <w:r>
        <w:rPr>
          <w:rFonts w:hint="eastAsia"/>
          <w:lang w:eastAsia="zh-CN"/>
        </w:rPr>
        <w:t>半浸没在水中时，受到的浮力是</w:t>
      </w:r>
    </w:p>
    <w:p w:rsidR="003F49F3" w:rsidRDefault="003F49F3">
      <w:pPr>
        <w:pStyle w:val="BodyText"/>
        <w:tabs>
          <w:tab w:val="left" w:pos="803"/>
        </w:tabs>
        <w:spacing w:line="389" w:lineRule="exact"/>
        <w:rPr>
          <w:lang w:eastAsia="zh-CN"/>
        </w:rPr>
      </w:pPr>
      <w:r>
        <w:rPr>
          <w:lang w:eastAsia="zh-CN"/>
        </w:rPr>
        <w:br w:type="column"/>
      </w:r>
      <w:r>
        <w:rPr>
          <w:position w:val="12"/>
          <w:lang w:eastAsia="zh-CN"/>
        </w:rPr>
        <w:t>N</w:t>
      </w:r>
      <w:r>
        <w:rPr>
          <w:rFonts w:hint="eastAsia"/>
          <w:position w:val="12"/>
          <w:lang w:eastAsia="zh-CN"/>
        </w:rPr>
        <w:t>；</w:t>
      </w:r>
      <w:r>
        <w:rPr>
          <w:position w:val="12"/>
          <w:lang w:eastAsia="zh-CN"/>
        </w:rPr>
        <w:tab/>
      </w:r>
      <w:r>
        <w:rPr>
          <w:rFonts w:hint="eastAsia"/>
          <w:spacing w:val="1"/>
          <w:lang w:eastAsia="zh-CN"/>
        </w:rPr>
        <w:t>④如图戊，用弹簧测力计测出该烧杯和排</w:t>
      </w:r>
    </w:p>
    <w:p w:rsidR="003F49F3" w:rsidRDefault="003F49F3">
      <w:pPr>
        <w:spacing w:line="389" w:lineRule="exact"/>
        <w:rPr>
          <w:lang w:eastAsia="zh-CN"/>
        </w:rPr>
        <w:sectPr w:rsidR="003F49F3">
          <w:type w:val="continuous"/>
          <w:pgSz w:w="11910" w:h="16840"/>
          <w:pgMar w:top="780" w:right="1160" w:bottom="1220" w:left="1280" w:header="720" w:footer="720" w:gutter="0"/>
          <w:cols w:num="2" w:space="720" w:equalWidth="0">
            <w:col w:w="3470" w:space="610"/>
            <w:col w:w="5390"/>
          </w:cols>
        </w:sectPr>
      </w:pPr>
    </w:p>
    <w:p w:rsidR="003F49F3" w:rsidRDefault="003F49F3">
      <w:pPr>
        <w:pStyle w:val="BodyText"/>
        <w:spacing w:line="245" w:lineRule="exact"/>
        <w:rPr>
          <w:lang w:eastAsia="zh-CN"/>
        </w:rPr>
      </w:pPr>
      <w:r>
        <w:rPr>
          <w:rFonts w:hint="eastAsia"/>
          <w:spacing w:val="8"/>
          <w:lang w:eastAsia="zh-CN"/>
        </w:rPr>
        <w:t>当其全部浸没在水中时</w:t>
      </w:r>
      <w:r>
        <w:rPr>
          <w:spacing w:val="8"/>
          <w:lang w:eastAsia="zh-CN"/>
        </w:rPr>
        <w:t>,</w:t>
      </w:r>
      <w:r>
        <w:rPr>
          <w:rFonts w:hint="eastAsia"/>
          <w:spacing w:val="8"/>
          <w:lang w:eastAsia="zh-CN"/>
        </w:rPr>
        <w:t>所受到的浮力是</w:t>
      </w:r>
    </w:p>
    <w:p w:rsidR="003F49F3" w:rsidRDefault="003F49F3">
      <w:pPr>
        <w:pStyle w:val="BodyText"/>
        <w:tabs>
          <w:tab w:val="left" w:pos="1069"/>
        </w:tabs>
        <w:spacing w:before="46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lang w:eastAsia="zh-CN"/>
        </w:rPr>
        <w:t>。</w:t>
      </w:r>
      <w:r>
        <w:rPr>
          <w:lang w:eastAsia="zh-CN"/>
        </w:rPr>
        <w:t>(g=10N/kg)</w:t>
      </w:r>
    </w:p>
    <w:p w:rsidR="003F49F3" w:rsidRDefault="003F49F3">
      <w:pPr>
        <w:pStyle w:val="BodyText"/>
        <w:tabs>
          <w:tab w:val="left" w:pos="3874"/>
        </w:tabs>
        <w:spacing w:before="46" w:line="275" w:lineRule="auto"/>
        <w:ind w:right="119"/>
        <w:jc w:val="both"/>
        <w:rPr>
          <w:lang w:eastAsia="zh-CN"/>
        </w:rPr>
      </w:pPr>
      <w:r>
        <w:rPr>
          <w:noProof/>
          <w:lang w:eastAsia="zh-CN"/>
        </w:rPr>
        <w:pict>
          <v:shape id="_x0000_s5011" type="#_x0000_t202" style="position:absolute;left:0;text-align:left;margin-left:177.5pt;margin-top:56.35pt;width:3.75pt;height:7.45pt;z-index:-251636736;mso-position-horizontal-relative:page" filled="f" stroked="f">
            <v:textbox inset="0,0,0,0">
              <w:txbxContent>
                <w:p w:rsidR="003F49F3" w:rsidRDefault="003F49F3">
                  <w:pPr>
                    <w:spacing w:line="149" w:lineRule="exact"/>
                    <w:rPr>
                      <w:rFonts w:ascii="宋体" w:cs="宋体"/>
                      <w:sz w:val="15"/>
                      <w:szCs w:val="15"/>
                    </w:rPr>
                  </w:pPr>
                  <w:r>
                    <w:rPr>
                      <w:sz w:val="15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lang w:eastAsia="zh-CN"/>
        </w:rPr>
        <w:t>5</w:t>
      </w:r>
      <w:r>
        <w:rPr>
          <w:rFonts w:hint="eastAsia"/>
          <w:spacing w:val="-87"/>
          <w:lang w:eastAsia="zh-CN"/>
        </w:rPr>
        <w:t>．</w:t>
      </w:r>
      <w:r>
        <w:rPr>
          <w:rFonts w:hint="eastAsia"/>
          <w:lang w:eastAsia="zh-CN"/>
        </w:rPr>
        <w:t>把重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17.8N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的实心铜球挂在弹簧测力计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上，浸没在水中后，弹簧测力计的示数是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15.8N</w:t>
      </w:r>
      <w:r>
        <w:rPr>
          <w:rFonts w:hint="eastAsia"/>
          <w:spacing w:val="-2"/>
          <w:lang w:eastAsia="zh-CN"/>
        </w:rPr>
        <w:t>，铜球受到的浮力是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spacing w:val="-4"/>
          <w:lang w:eastAsia="zh-CN"/>
        </w:rPr>
        <w:t>N</w:t>
      </w:r>
      <w:r>
        <w:rPr>
          <w:rFonts w:hint="eastAsia"/>
          <w:spacing w:val="-4"/>
          <w:lang w:eastAsia="zh-CN"/>
        </w:rPr>
        <w:t>，铜</w:t>
      </w:r>
    </w:p>
    <w:p w:rsidR="003F49F3" w:rsidRDefault="003F49F3">
      <w:pPr>
        <w:pStyle w:val="BodyText"/>
        <w:tabs>
          <w:tab w:val="left" w:pos="2029"/>
        </w:tabs>
        <w:spacing w:before="41" w:line="312" w:lineRule="exact"/>
        <w:rPr>
          <w:lang w:eastAsia="zh-CN"/>
        </w:rPr>
      </w:pPr>
      <w:r>
        <w:rPr>
          <w:rFonts w:hint="eastAsia"/>
          <w:lang w:eastAsia="zh-CN"/>
        </w:rPr>
        <w:t>球的体积是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cm</w:t>
      </w:r>
      <w:r>
        <w:rPr>
          <w:spacing w:val="-46"/>
          <w:lang w:eastAsia="zh-CN"/>
        </w:rPr>
        <w:t xml:space="preserve"> </w:t>
      </w:r>
      <w:r>
        <w:rPr>
          <w:rFonts w:hint="eastAsia"/>
          <w:spacing w:val="-120"/>
          <w:lang w:eastAsia="zh-CN"/>
        </w:rPr>
        <w:t>。</w:t>
      </w:r>
      <w:r>
        <w:rPr>
          <w:rFonts w:hint="eastAsia"/>
          <w:lang w:eastAsia="zh-CN"/>
        </w:rPr>
        <w:t>（</w:t>
      </w:r>
      <w:r>
        <w:rPr>
          <w:lang w:eastAsia="zh-CN"/>
        </w:rPr>
        <w:t>g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取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10N/kg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6</w:t>
      </w:r>
      <w:r>
        <w:rPr>
          <w:rFonts w:hint="eastAsia"/>
          <w:spacing w:val="-44"/>
          <w:lang w:eastAsia="zh-CN"/>
        </w:rPr>
        <w:t>．</w:t>
      </w:r>
      <w:r>
        <w:rPr>
          <w:rFonts w:hint="eastAsia"/>
          <w:lang w:eastAsia="zh-CN"/>
        </w:rPr>
        <w:t>根据下面给出的数据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一定能用阿基米</w:t>
      </w:r>
    </w:p>
    <w:p w:rsidR="003F49F3" w:rsidRDefault="003F49F3">
      <w:pPr>
        <w:pStyle w:val="BodyText"/>
        <w:tabs>
          <w:tab w:val="left" w:pos="4343"/>
        </w:tabs>
        <w:spacing w:before="46" w:line="297" w:lineRule="auto"/>
        <w:rPr>
          <w:lang w:eastAsia="zh-CN"/>
        </w:rPr>
      </w:pPr>
      <w:r>
        <w:rPr>
          <w:rFonts w:hint="eastAsia"/>
          <w:lang w:eastAsia="zh-CN"/>
        </w:rPr>
        <w:t>德定律计算出浮力大小的一组数据</w:t>
      </w:r>
      <w:r>
        <w:rPr>
          <w:rFonts w:hint="eastAsia"/>
          <w:spacing w:val="-87"/>
          <w:lang w:eastAsia="zh-CN"/>
        </w:rPr>
        <w:t>是</w:t>
      </w:r>
      <w:r>
        <w:rPr>
          <w:rFonts w:hint="eastAsia"/>
          <w:lang w:eastAsia="zh-CN"/>
        </w:rPr>
        <w:t>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</w:t>
      </w:r>
      <w:r>
        <w:rPr>
          <w:rFonts w:hint="eastAsia"/>
          <w:lang w:eastAsia="zh-CN"/>
        </w:rPr>
        <w:t>．物体体积和液体密度</w:t>
      </w:r>
      <w:r>
        <w:rPr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4343"/>
        </w:tabs>
        <w:spacing w:before="46" w:line="297" w:lineRule="auto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．物体体积和物体密度</w:t>
      </w:r>
      <w:r>
        <w:rPr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4343"/>
        </w:tabs>
        <w:spacing w:before="46" w:line="297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．液体密度和物体所在处的深度</w:t>
      </w:r>
    </w:p>
    <w:p w:rsidR="003F49F3" w:rsidRDefault="003F49F3">
      <w:pPr>
        <w:pStyle w:val="BodyText"/>
        <w:tabs>
          <w:tab w:val="left" w:pos="4343"/>
        </w:tabs>
        <w:spacing w:before="46" w:line="297" w:lineRule="auto"/>
        <w:rPr>
          <w:lang w:eastAsia="zh-CN"/>
        </w:rPr>
      </w:pPr>
      <w:r>
        <w:rPr>
          <w:lang w:eastAsia="zh-CN"/>
        </w:rPr>
        <w:t xml:space="preserve"> D</w:t>
      </w:r>
      <w:r>
        <w:rPr>
          <w:rFonts w:hint="eastAsia"/>
          <w:lang w:eastAsia="zh-CN"/>
        </w:rPr>
        <w:t>．液体的密度和物体所排开液体的休积</w:t>
      </w:r>
      <w:r>
        <w:rPr>
          <w:lang w:eastAsia="zh-CN"/>
        </w:rPr>
        <w:t xml:space="preserve"> 7.</w:t>
      </w:r>
      <w:r>
        <w:rPr>
          <w:rFonts w:hint="eastAsia"/>
          <w:lang w:eastAsia="zh-CN"/>
        </w:rPr>
        <w:t>一个物体的质量为</w:t>
      </w:r>
      <w:r>
        <w:rPr>
          <w:spacing w:val="-87"/>
          <w:lang w:eastAsia="zh-CN"/>
        </w:rPr>
        <w:t xml:space="preserve"> </w:t>
      </w:r>
      <w:r>
        <w:rPr>
          <w:lang w:eastAsia="zh-CN"/>
        </w:rPr>
        <w:t>0.5kg,</w:t>
      </w:r>
      <w:r>
        <w:rPr>
          <w:rFonts w:hint="eastAsia"/>
          <w:lang w:eastAsia="zh-CN"/>
        </w:rPr>
        <w:t>放入盛有水的</w:t>
      </w:r>
      <w:r>
        <w:rPr>
          <w:lang w:eastAsia="zh-CN"/>
        </w:rPr>
        <w:t xml:space="preserve"> </w:t>
      </w:r>
      <w:r>
        <w:rPr>
          <w:rFonts w:hint="eastAsia"/>
          <w:spacing w:val="4"/>
          <w:lang w:eastAsia="zh-CN"/>
        </w:rPr>
        <w:t>容器</w:t>
      </w:r>
      <w:r>
        <w:rPr>
          <w:spacing w:val="4"/>
          <w:lang w:eastAsia="zh-CN"/>
        </w:rPr>
        <w:t>,</w:t>
      </w:r>
      <w:r>
        <w:rPr>
          <w:rFonts w:hint="eastAsia"/>
          <w:spacing w:val="4"/>
          <w:lang w:eastAsia="zh-CN"/>
        </w:rPr>
        <w:t>溢出水</w:t>
      </w:r>
      <w:r>
        <w:rPr>
          <w:spacing w:val="-53"/>
          <w:lang w:eastAsia="zh-CN"/>
        </w:rPr>
        <w:t xml:space="preserve"> </w:t>
      </w:r>
      <w:r>
        <w:rPr>
          <w:spacing w:val="3"/>
          <w:lang w:eastAsia="zh-CN"/>
        </w:rPr>
        <w:t>0.1kg,</w:t>
      </w:r>
      <w:r>
        <w:rPr>
          <w:rFonts w:hint="eastAsia"/>
          <w:spacing w:val="3"/>
          <w:lang w:eastAsia="zh-CN"/>
        </w:rPr>
        <w:t>则物体受到的浮力为</w:t>
      </w:r>
    </w:p>
    <w:p w:rsidR="003F49F3" w:rsidRDefault="003F49F3">
      <w:pPr>
        <w:pStyle w:val="BodyText"/>
        <w:tabs>
          <w:tab w:val="left" w:pos="829"/>
        </w:tabs>
        <w:spacing w:before="17"/>
      </w:pPr>
      <w:r>
        <w:t>(</w:t>
      </w:r>
      <w:r>
        <w:tab/>
        <w:t>)</w:t>
      </w:r>
    </w:p>
    <w:p w:rsidR="003F49F3" w:rsidRDefault="003F49F3">
      <w:pPr>
        <w:pStyle w:val="BodyText"/>
        <w:tabs>
          <w:tab w:val="left" w:pos="2209"/>
        </w:tabs>
        <w:spacing w:before="74" w:line="294" w:lineRule="exact"/>
      </w:pPr>
      <w:r>
        <w:t>A</w:t>
      </w:r>
      <w:r>
        <w:rPr>
          <w:rFonts w:hint="eastAsia"/>
        </w:rPr>
        <w:t>．小于</w:t>
      </w:r>
      <w:r>
        <w:rPr>
          <w:spacing w:val="-60"/>
        </w:rPr>
        <w:t xml:space="preserve"> </w:t>
      </w:r>
      <w:r>
        <w:t>1N</w:t>
      </w:r>
      <w:r>
        <w:tab/>
        <w:t>B</w:t>
      </w:r>
      <w:r>
        <w:rPr>
          <w:rFonts w:hint="eastAsia"/>
        </w:rPr>
        <w:t>．等于</w:t>
      </w:r>
      <w:r>
        <w:rPr>
          <w:spacing w:val="-60"/>
        </w:rPr>
        <w:t xml:space="preserve"> </w:t>
      </w:r>
      <w:r>
        <w:t>1N</w:t>
      </w:r>
    </w:p>
    <w:p w:rsidR="003F49F3" w:rsidRDefault="003F49F3">
      <w:pPr>
        <w:pStyle w:val="BodyText"/>
        <w:spacing w:before="77"/>
        <w:ind w:left="133"/>
        <w:jc w:val="both"/>
      </w:pPr>
      <w:r>
        <w:br w:type="column"/>
      </w:r>
      <w:r>
        <w:rPr>
          <w:rFonts w:hint="eastAsia"/>
        </w:rPr>
        <w:t>出的水的总重力为</w:t>
      </w:r>
      <w:r>
        <w:rPr>
          <w:spacing w:val="-61"/>
        </w:rPr>
        <w:t xml:space="preserve"> </w:t>
      </w:r>
      <w:r>
        <w:rPr>
          <w:spacing w:val="-1"/>
        </w:rPr>
        <w:t>F</w:t>
      </w:r>
      <w:r>
        <w:rPr>
          <w:spacing w:val="-1"/>
          <w:sz w:val="15"/>
          <w:szCs w:val="15"/>
        </w:rPr>
        <w:t>4</w:t>
      </w:r>
      <w:r>
        <w:rPr>
          <w:rFonts w:hint="eastAsia"/>
          <w:spacing w:val="-1"/>
        </w:rPr>
        <w:t>。</w:t>
      </w:r>
    </w:p>
    <w:p w:rsidR="003F49F3" w:rsidRDefault="003F49F3">
      <w:pPr>
        <w:pStyle w:val="BodyText"/>
        <w:tabs>
          <w:tab w:val="left" w:pos="2173"/>
          <w:tab w:val="left" w:pos="2634"/>
        </w:tabs>
        <w:spacing w:before="74" w:line="298" w:lineRule="auto"/>
        <w:ind w:left="133" w:right="227"/>
        <w:jc w:val="both"/>
        <w:rPr>
          <w:lang w:eastAsia="zh-CN"/>
        </w:rPr>
      </w:pPr>
      <w:r>
        <w:rPr>
          <w:noProof/>
          <w:lang w:eastAsia="zh-CN"/>
        </w:rPr>
        <w:pict>
          <v:group id="_x0000_s5012" style="position:absolute;left:0;text-align:left;margin-left:320.15pt;margin-top:58.1pt;width:42pt;height:.1pt;z-index:-251645952;mso-position-horizontal-relative:page" coordorigin="6403,1162" coordsize="840,2">
            <v:shape id="_x0000_s5013" style="position:absolute;left:6403;top:1162;width:840;height:2" coordorigin="6403,1162" coordsize="840,0" path="m6403,1162r840,e" filled="f" strokeweight=".6pt">
              <v:path arrowok="t"/>
            </v:shape>
            <w10:wrap anchorx="page"/>
          </v:group>
        </w:pict>
      </w:r>
      <w:r>
        <w:rPr>
          <w:rFonts w:hint="eastAsia"/>
        </w:rPr>
        <w:t>用</w:t>
      </w:r>
      <w:r>
        <w:rPr>
          <w:spacing w:val="-58"/>
        </w:rPr>
        <w:t xml:space="preserve"> </w:t>
      </w:r>
      <w:r>
        <w:rPr>
          <w:spacing w:val="3"/>
        </w:rPr>
        <w:t>F</w:t>
      </w:r>
      <w:r>
        <w:rPr>
          <w:spacing w:val="3"/>
          <w:sz w:val="15"/>
          <w:szCs w:val="15"/>
        </w:rPr>
        <w:t>1</w:t>
      </w:r>
      <w:r>
        <w:rPr>
          <w:rFonts w:hint="eastAsia"/>
          <w:spacing w:val="3"/>
        </w:rPr>
        <w:t>、</w:t>
      </w:r>
      <w:r>
        <w:rPr>
          <w:spacing w:val="3"/>
        </w:rPr>
        <w:t>F</w:t>
      </w:r>
      <w:r>
        <w:rPr>
          <w:spacing w:val="3"/>
          <w:sz w:val="15"/>
          <w:szCs w:val="15"/>
        </w:rPr>
        <w:t>2</w:t>
      </w:r>
      <w:r>
        <w:rPr>
          <w:rFonts w:hint="eastAsia"/>
          <w:spacing w:val="3"/>
        </w:rPr>
        <w:t>、</w:t>
      </w:r>
      <w:r>
        <w:rPr>
          <w:spacing w:val="3"/>
        </w:rPr>
        <w:t>F</w:t>
      </w:r>
      <w:r>
        <w:rPr>
          <w:spacing w:val="3"/>
          <w:sz w:val="15"/>
          <w:szCs w:val="15"/>
        </w:rPr>
        <w:t>3</w:t>
      </w:r>
      <w:r>
        <w:rPr>
          <w:rFonts w:hint="eastAsia"/>
          <w:spacing w:val="3"/>
        </w:rPr>
        <w:t>、</w:t>
      </w:r>
      <w:r>
        <w:rPr>
          <w:spacing w:val="3"/>
        </w:rPr>
        <w:t>F</w:t>
      </w:r>
      <w:r>
        <w:rPr>
          <w:spacing w:val="3"/>
          <w:sz w:val="15"/>
          <w:szCs w:val="15"/>
        </w:rPr>
        <w:t>4</w:t>
      </w:r>
      <w:r>
        <w:rPr>
          <w:spacing w:val="-33"/>
          <w:sz w:val="15"/>
          <w:szCs w:val="15"/>
        </w:rPr>
        <w:t xml:space="preserve"> </w:t>
      </w:r>
      <w:r>
        <w:rPr>
          <w:rFonts w:hint="eastAsia"/>
          <w:spacing w:val="6"/>
        </w:rPr>
        <w:t>表示，实验中测得石块</w:t>
      </w:r>
      <w:r>
        <w:rPr>
          <w:spacing w:val="30"/>
        </w:rPr>
        <w:t xml:space="preserve"> </w:t>
      </w:r>
      <w:r>
        <w:rPr>
          <w:rFonts w:hint="eastAsia"/>
          <w:spacing w:val="28"/>
        </w:rPr>
        <w:t>所受的浮</w:t>
      </w:r>
      <w:r>
        <w:rPr>
          <w:rFonts w:hint="eastAsia"/>
          <w:spacing w:val="26"/>
        </w:rPr>
        <w:t>力</w:t>
      </w:r>
      <w:r>
        <w:rPr>
          <w:rFonts w:hint="eastAsia"/>
        </w:rPr>
        <w:t>为</w:t>
      </w:r>
      <w:r>
        <w:rPr>
          <w:rFonts w:ascii="Times New Roman" w:hAnsi="Times New Roman"/>
          <w:u w:val="single" w:color="000000"/>
        </w:rPr>
        <w:tab/>
      </w:r>
      <w:r>
        <w:rPr>
          <w:rFonts w:ascii="Times New Roman" w:hAnsi="Times New Roman"/>
          <w:u w:val="single" w:color="000000"/>
        </w:rPr>
        <w:tab/>
      </w:r>
      <w:r>
        <w:rPr>
          <w:rFonts w:hint="eastAsia"/>
        </w:rPr>
        <w:t>，</w:t>
      </w:r>
      <w:r>
        <w:rPr>
          <w:spacing w:val="-92"/>
        </w:rPr>
        <w:t xml:space="preserve"> </w:t>
      </w:r>
      <w:r>
        <w:rPr>
          <w:rFonts w:hint="eastAsia"/>
          <w:spacing w:val="28"/>
        </w:rPr>
        <w:t>排出水</w:t>
      </w:r>
      <w:r>
        <w:rPr>
          <w:rFonts w:hint="eastAsia"/>
          <w:spacing w:val="26"/>
        </w:rPr>
        <w:t>的</w:t>
      </w:r>
      <w:r>
        <w:rPr>
          <w:rFonts w:hint="eastAsia"/>
          <w:spacing w:val="28"/>
        </w:rPr>
        <w:t>重</w:t>
      </w:r>
      <w:r>
        <w:rPr>
          <w:rFonts w:hint="eastAsia"/>
        </w:rPr>
        <w:t>力</w:t>
      </w:r>
      <w:r>
        <w:rPr>
          <w:spacing w:val="552"/>
        </w:rPr>
        <w:t xml:space="preserve"> </w:t>
      </w:r>
      <w:r>
        <w:rPr>
          <w:rFonts w:hint="eastAsia"/>
        </w:rPr>
        <w:t>为</w:t>
      </w:r>
      <w:r>
        <w:t xml:space="preserve"> </w:t>
      </w:r>
      <w:r>
        <w:rPr>
          <w:rFonts w:hint="eastAsia"/>
          <w:spacing w:val="-44"/>
        </w:rPr>
        <w:t>。</w:t>
      </w:r>
      <w:r>
        <w:rPr>
          <w:rFonts w:hint="eastAsia"/>
          <w:lang w:eastAsia="zh-CN"/>
        </w:rPr>
        <w:t>根据该实验的测量数据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可得</w:t>
      </w:r>
      <w:r>
        <w:rPr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出物体所受浮力大小与排开水的重力的定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量关系是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3F49F3" w:rsidRDefault="003F49F3">
      <w:pPr>
        <w:spacing w:line="200" w:lineRule="atLeast"/>
        <w:ind w:left="109"/>
        <w:rPr>
          <w:rFonts w:ascii="宋体" w:cs="宋体"/>
          <w:sz w:val="20"/>
          <w:szCs w:val="20"/>
        </w:rPr>
      </w:pPr>
      <w:r w:rsidRPr="00BD33F9">
        <w:rPr>
          <w:rFonts w:ascii="宋体" w:cs="宋体"/>
          <w:sz w:val="20"/>
          <w:szCs w:val="20"/>
        </w:rPr>
        <w:pict>
          <v:shape id="_x0000_i1030" type="#_x0000_t75" style="width:3in;height:109.5pt;mso-position-horizontal-relative:char;mso-position-vertical-relative:line">
            <v:imagedata r:id="rId27" o:title=""/>
          </v:shape>
        </w:pict>
      </w:r>
    </w:p>
    <w:p w:rsidR="003F49F3" w:rsidRDefault="003F49F3">
      <w:pPr>
        <w:pStyle w:val="BodyText"/>
        <w:spacing w:before="167" w:line="275" w:lineRule="auto"/>
        <w:ind w:left="133" w:right="227"/>
        <w:jc w:val="both"/>
        <w:rPr>
          <w:sz w:val="12"/>
          <w:szCs w:val="12"/>
          <w:lang w:eastAsia="zh-CN"/>
        </w:rPr>
      </w:pPr>
      <w:r>
        <w:rPr>
          <w:noProof/>
          <w:lang w:eastAsia="zh-CN"/>
        </w:rPr>
        <w:pict>
          <v:shape id="_x0000_s5014" type="#_x0000_t75" style="position:absolute;left:0;text-align:left;margin-left:374.3pt;margin-top:21pt;width:1.2pt;height:1.3pt;z-index:-251644928;mso-position-horizontal-relative:page">
            <v:imagedata r:id="rId28" o:title=""/>
            <w10:wrap anchorx="page"/>
          </v:shape>
        </w:pict>
      </w:r>
      <w:r>
        <w:rPr>
          <w:lang w:eastAsia="zh-CN"/>
        </w:rPr>
        <w:t>10.</w:t>
      </w:r>
      <w:r>
        <w:rPr>
          <w:rFonts w:hint="eastAsia"/>
          <w:lang w:eastAsia="zh-CN"/>
        </w:rPr>
        <w:t>将</w:t>
      </w:r>
      <w:r>
        <w:rPr>
          <w:rFonts w:hint="eastAsia"/>
          <w:spacing w:val="2"/>
          <w:lang w:eastAsia="zh-CN"/>
        </w:rPr>
        <w:t>一</w:t>
      </w:r>
      <w:r>
        <w:rPr>
          <w:rFonts w:hint="eastAsia"/>
          <w:lang w:eastAsia="zh-CN"/>
        </w:rPr>
        <w:t>边</w:t>
      </w:r>
      <w:r>
        <w:rPr>
          <w:rFonts w:hint="eastAsia"/>
          <w:spacing w:val="24"/>
          <w:lang w:eastAsia="zh-CN"/>
        </w:rPr>
        <w:t>长</w:t>
      </w:r>
      <w:r>
        <w:rPr>
          <w:rFonts w:hint="eastAsia"/>
          <w:lang w:eastAsia="zh-CN"/>
        </w:rPr>
        <w:t>是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0.1m</w:t>
      </w:r>
      <w:r>
        <w:rPr>
          <w:spacing w:val="-58"/>
          <w:lang w:eastAsia="zh-CN"/>
        </w:rPr>
        <w:t xml:space="preserve"> </w:t>
      </w:r>
      <w:r>
        <w:rPr>
          <w:rFonts w:hint="eastAsia"/>
          <w:lang w:eastAsia="zh-CN"/>
        </w:rPr>
        <w:t>的实心正方体，缓慢</w:t>
      </w:r>
      <w:r>
        <w:rPr>
          <w:spacing w:val="60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放入盛满水的烧杯内，待它静止时，从杯</w:t>
      </w:r>
      <w:r>
        <w:rPr>
          <w:spacing w:val="30"/>
          <w:lang w:eastAsia="zh-CN"/>
        </w:rPr>
        <w:t xml:space="preserve"> </w:t>
      </w:r>
      <w:r>
        <w:rPr>
          <w:rFonts w:hint="eastAsia"/>
          <w:spacing w:val="21"/>
          <w:lang w:eastAsia="zh-CN"/>
        </w:rPr>
        <w:t>中溢</w:t>
      </w:r>
      <w:r>
        <w:rPr>
          <w:rFonts w:hint="eastAsia"/>
          <w:lang w:eastAsia="zh-CN"/>
        </w:rPr>
        <w:t>出</w:t>
      </w:r>
      <w:r>
        <w:rPr>
          <w:spacing w:val="-41"/>
          <w:lang w:eastAsia="zh-CN"/>
        </w:rPr>
        <w:t xml:space="preserve"> </w:t>
      </w:r>
      <w:r>
        <w:rPr>
          <w:lang w:eastAsia="zh-CN"/>
        </w:rPr>
        <w:t>0.6kg</w:t>
      </w:r>
      <w:r>
        <w:rPr>
          <w:spacing w:val="-39"/>
          <w:lang w:eastAsia="zh-CN"/>
        </w:rPr>
        <w:t xml:space="preserve"> </w:t>
      </w:r>
      <w:r>
        <w:rPr>
          <w:rFonts w:hint="eastAsia"/>
          <w:spacing w:val="21"/>
          <w:lang w:eastAsia="zh-CN"/>
        </w:rPr>
        <w:t>的</w:t>
      </w:r>
      <w:r>
        <w:rPr>
          <w:rFonts w:hint="eastAsia"/>
          <w:spacing w:val="19"/>
          <w:lang w:eastAsia="zh-CN"/>
        </w:rPr>
        <w:t>水</w:t>
      </w:r>
      <w:r>
        <w:rPr>
          <w:rFonts w:hint="eastAsia"/>
          <w:spacing w:val="-99"/>
          <w:lang w:eastAsia="zh-CN"/>
        </w:rPr>
        <w:t>。</w:t>
      </w:r>
      <w:r>
        <w:rPr>
          <w:rFonts w:hint="eastAsia"/>
          <w:lang w:eastAsia="zh-CN"/>
        </w:rPr>
        <w:t>（</w:t>
      </w:r>
      <w:r>
        <w:rPr>
          <w:spacing w:val="-99"/>
          <w:lang w:eastAsia="zh-CN"/>
        </w:rPr>
        <w:t xml:space="preserve"> </w:t>
      </w:r>
      <w:r>
        <w:rPr>
          <w:lang w:eastAsia="zh-CN"/>
        </w:rPr>
        <w:t>g</w:t>
      </w:r>
      <w:r>
        <w:rPr>
          <w:spacing w:val="-39"/>
          <w:lang w:eastAsia="zh-CN"/>
        </w:rPr>
        <w:t xml:space="preserve"> </w:t>
      </w:r>
      <w:r>
        <w:rPr>
          <w:rFonts w:hint="eastAsia"/>
          <w:lang w:eastAsia="zh-CN"/>
        </w:rPr>
        <w:t>取</w:t>
      </w:r>
      <w:r>
        <w:rPr>
          <w:spacing w:val="-41"/>
          <w:lang w:eastAsia="zh-CN"/>
        </w:rPr>
        <w:t xml:space="preserve"> </w:t>
      </w:r>
      <w:r>
        <w:rPr>
          <w:lang w:eastAsia="zh-CN"/>
        </w:rPr>
        <w:t>10N/k</w:t>
      </w:r>
      <w:r>
        <w:rPr>
          <w:spacing w:val="21"/>
          <w:lang w:eastAsia="zh-CN"/>
        </w:rPr>
        <w:t>g</w:t>
      </w:r>
      <w:r>
        <w:rPr>
          <w:rFonts w:hint="eastAsia"/>
          <w:lang w:eastAsia="zh-CN"/>
        </w:rPr>
        <w:t>，</w:t>
      </w:r>
      <w:r>
        <w:rPr>
          <w:spacing w:val="-99"/>
          <w:lang w:eastAsia="zh-CN"/>
        </w:rPr>
        <w:t xml:space="preserve"> </w:t>
      </w:r>
      <w:r>
        <w:rPr>
          <w:rFonts w:hint="eastAsia"/>
          <w:spacing w:val="21"/>
        </w:rPr>
        <w:t>ρ</w:t>
      </w:r>
      <w:r>
        <w:rPr>
          <w:rFonts w:hint="eastAsia"/>
          <w:position w:val="-2"/>
          <w:sz w:val="12"/>
          <w:szCs w:val="12"/>
          <w:lang w:eastAsia="zh-CN"/>
        </w:rPr>
        <w:t>水</w:t>
      </w:r>
    </w:p>
    <w:p w:rsidR="003F49F3" w:rsidRDefault="003F49F3">
      <w:pPr>
        <w:spacing w:line="275" w:lineRule="auto"/>
        <w:jc w:val="both"/>
        <w:rPr>
          <w:sz w:val="12"/>
          <w:szCs w:val="12"/>
          <w:lang w:eastAsia="zh-CN"/>
        </w:rPr>
        <w:sectPr w:rsidR="003F49F3">
          <w:type w:val="continuous"/>
          <w:pgSz w:w="11910" w:h="16840"/>
          <w:pgMar w:top="780" w:right="1160" w:bottom="1220" w:left="1280" w:header="720" w:footer="720" w:gutter="0"/>
          <w:cols w:num="2" w:space="720" w:equalWidth="0">
            <w:col w:w="4584" w:space="166"/>
            <w:col w:w="4720"/>
          </w:cols>
        </w:sectPr>
      </w:pPr>
    </w:p>
    <w:p w:rsidR="003F49F3" w:rsidRDefault="003F49F3">
      <w:pPr>
        <w:tabs>
          <w:tab w:val="left" w:pos="6397"/>
        </w:tabs>
        <w:spacing w:line="70" w:lineRule="exact"/>
        <w:ind w:left="5843"/>
        <w:rPr>
          <w:rFonts w:ascii="宋体" w:cs="宋体"/>
          <w:sz w:val="15"/>
          <w:szCs w:val="15"/>
          <w:lang w:eastAsia="zh-CN"/>
        </w:rPr>
      </w:pPr>
      <w:r>
        <w:rPr>
          <w:rFonts w:ascii="宋体"/>
          <w:w w:val="95"/>
          <w:sz w:val="15"/>
          <w:lang w:eastAsia="zh-CN"/>
        </w:rPr>
        <w:t>3</w:t>
      </w:r>
      <w:r>
        <w:rPr>
          <w:rFonts w:ascii="宋体"/>
          <w:w w:val="95"/>
          <w:sz w:val="15"/>
          <w:lang w:eastAsia="zh-CN"/>
        </w:rPr>
        <w:tab/>
      </w:r>
      <w:r>
        <w:rPr>
          <w:rFonts w:ascii="宋体"/>
          <w:sz w:val="15"/>
          <w:lang w:eastAsia="zh-CN"/>
        </w:rPr>
        <w:t>3</w:t>
      </w:r>
    </w:p>
    <w:p w:rsidR="003F49F3" w:rsidRDefault="003F49F3">
      <w:pPr>
        <w:spacing w:line="70" w:lineRule="exact"/>
        <w:rPr>
          <w:rFonts w:ascii="宋体" w:cs="宋体"/>
          <w:sz w:val="15"/>
          <w:szCs w:val="15"/>
          <w:lang w:eastAsia="zh-CN"/>
        </w:rPr>
        <w:sectPr w:rsidR="003F49F3">
          <w:type w:val="continuous"/>
          <w:pgSz w:w="11910" w:h="16840"/>
          <w:pgMar w:top="780" w:right="1160" w:bottom="1220" w:left="1280" w:header="720" w:footer="720" w:gutter="0"/>
          <w:cols w:space="720"/>
        </w:sectPr>
      </w:pPr>
    </w:p>
    <w:p w:rsidR="003F49F3" w:rsidRDefault="003F49F3">
      <w:pPr>
        <w:pStyle w:val="BodyText"/>
        <w:tabs>
          <w:tab w:val="left" w:pos="1669"/>
          <w:tab w:val="left" w:pos="2209"/>
        </w:tabs>
        <w:spacing w:before="22" w:line="297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．大于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1N</w:t>
      </w:r>
      <w:r>
        <w:rPr>
          <w:lang w:eastAsia="zh-CN"/>
        </w:rPr>
        <w:tab/>
      </w:r>
      <w:r>
        <w:rPr>
          <w:lang w:eastAsia="zh-CN"/>
        </w:rPr>
        <w:tab/>
        <w:t>D</w:t>
      </w:r>
      <w:r>
        <w:rPr>
          <w:rFonts w:hint="eastAsia"/>
          <w:lang w:eastAsia="zh-CN"/>
        </w:rPr>
        <w:t>．无法确定</w:t>
      </w:r>
      <w:r>
        <w:rPr>
          <w:lang w:eastAsia="zh-CN"/>
        </w:rPr>
        <w:t xml:space="preserve"> </w:t>
      </w:r>
    </w:p>
    <w:p w:rsidR="003F49F3" w:rsidRDefault="003F49F3">
      <w:pPr>
        <w:pStyle w:val="BodyText"/>
        <w:tabs>
          <w:tab w:val="left" w:pos="1669"/>
          <w:tab w:val="left" w:pos="2209"/>
        </w:tabs>
        <w:spacing w:before="22" w:line="297" w:lineRule="auto"/>
        <w:rPr>
          <w:lang w:eastAsia="zh-CN"/>
        </w:rPr>
      </w:pPr>
      <w:r>
        <w:rPr>
          <w:lang w:eastAsia="zh-CN"/>
        </w:rPr>
        <w:t>8</w:t>
      </w:r>
      <w:r>
        <w:rPr>
          <w:rFonts w:hint="eastAsia"/>
          <w:spacing w:val="-44"/>
          <w:lang w:eastAsia="zh-CN"/>
        </w:rPr>
        <w:t>．</w:t>
      </w:r>
      <w:r>
        <w:rPr>
          <w:rFonts w:hint="eastAsia"/>
          <w:lang w:eastAsia="zh-CN"/>
        </w:rPr>
        <w:t>将两个物体分别挂在弹簧测力计上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然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后都浸没在水中，发现两支弹簧测力计的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示数都减少了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2N</w:t>
      </w:r>
      <w:r>
        <w:rPr>
          <w:rFonts w:hint="eastAsia"/>
          <w:spacing w:val="-27"/>
          <w:lang w:eastAsia="zh-CN"/>
        </w:rPr>
        <w:t>，</w:t>
      </w:r>
      <w:r>
        <w:rPr>
          <w:rFonts w:hint="eastAsia"/>
          <w:lang w:eastAsia="zh-CN"/>
        </w:rPr>
        <w:t>那么这两个物体一定有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相同的（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3F49F3" w:rsidRDefault="003F49F3">
      <w:pPr>
        <w:pStyle w:val="BodyText"/>
        <w:tabs>
          <w:tab w:val="left" w:pos="1189"/>
          <w:tab w:val="left" w:pos="2269"/>
          <w:tab w:val="left" w:pos="3349"/>
        </w:tabs>
        <w:spacing w:before="17" w:line="328" w:lineRule="auto"/>
        <w:ind w:right="271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．密度</w:t>
      </w:r>
      <w:r>
        <w:rPr>
          <w:lang w:eastAsia="zh-CN"/>
        </w:rPr>
        <w:tab/>
        <w:t>B</w:t>
      </w:r>
      <w:r>
        <w:rPr>
          <w:rFonts w:hint="eastAsia"/>
          <w:lang w:eastAsia="zh-CN"/>
        </w:rPr>
        <w:t>．体积</w:t>
      </w:r>
      <w:r>
        <w:rPr>
          <w:lang w:eastAsia="zh-CN"/>
        </w:rPr>
        <w:tab/>
        <w:t>C</w:t>
      </w:r>
      <w:r>
        <w:rPr>
          <w:rFonts w:hint="eastAsia"/>
          <w:lang w:eastAsia="zh-CN"/>
        </w:rPr>
        <w:t>．质量</w:t>
      </w:r>
      <w:r>
        <w:rPr>
          <w:lang w:eastAsia="zh-CN"/>
        </w:rPr>
        <w:tab/>
        <w:t>D</w:t>
      </w:r>
      <w:r>
        <w:rPr>
          <w:rFonts w:hint="eastAsia"/>
          <w:lang w:eastAsia="zh-CN"/>
        </w:rPr>
        <w:t>．重力</w:t>
      </w:r>
      <w:r>
        <w:rPr>
          <w:lang w:eastAsia="zh-CN"/>
        </w:rPr>
        <w:t xml:space="preserve"> 9.</w:t>
      </w:r>
      <w:r>
        <w:rPr>
          <w:rFonts w:hint="eastAsia"/>
          <w:lang w:eastAsia="zh-CN"/>
        </w:rPr>
        <w:t>在“浮力的研究”实验中：</w:t>
      </w:r>
    </w:p>
    <w:p w:rsidR="003F49F3" w:rsidRDefault="003F49F3">
      <w:pPr>
        <w:pStyle w:val="BodyText"/>
        <w:spacing w:line="300" w:lineRule="exact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</w:t>
      </w:r>
      <w:r>
        <w:rPr>
          <w:rFonts w:hint="eastAsia"/>
          <w:spacing w:val="-44"/>
          <w:lang w:eastAsia="zh-CN"/>
        </w:rPr>
        <w:t>）</w:t>
      </w:r>
      <w:r>
        <w:rPr>
          <w:rFonts w:hint="eastAsia"/>
          <w:lang w:eastAsia="zh-CN"/>
        </w:rPr>
        <w:t>取一铁块</w:t>
      </w:r>
      <w:r>
        <w:rPr>
          <w:rFonts w:hint="eastAsia"/>
          <w:spacing w:val="-44"/>
          <w:lang w:eastAsia="zh-CN"/>
        </w:rPr>
        <w:t>，</w:t>
      </w:r>
      <w:r>
        <w:rPr>
          <w:rFonts w:hint="eastAsia"/>
          <w:lang w:eastAsia="zh-CN"/>
        </w:rPr>
        <w:t>把它挂在弹簧测力计的挂</w:t>
      </w:r>
    </w:p>
    <w:p w:rsidR="003F49F3" w:rsidRDefault="003F49F3">
      <w:pPr>
        <w:pStyle w:val="BodyText"/>
        <w:spacing w:line="240" w:lineRule="exact"/>
      </w:pPr>
      <w:r>
        <w:rPr>
          <w:lang w:eastAsia="zh-CN"/>
        </w:rPr>
        <w:br w:type="column"/>
      </w:r>
      <w:r>
        <w:t>=1.0</w:t>
      </w:r>
      <w:r>
        <w:rPr>
          <w:rFonts w:hint="eastAsia"/>
        </w:rPr>
        <w:t>×</w:t>
      </w:r>
      <w:r>
        <w:t>l0</w:t>
      </w:r>
      <w:r>
        <w:rPr>
          <w:spacing w:val="-46"/>
        </w:rPr>
        <w:t xml:space="preserve"> </w:t>
      </w:r>
      <w:r>
        <w:t>kg/m</w:t>
      </w:r>
      <w:r>
        <w:rPr>
          <w:spacing w:val="-46"/>
        </w:rPr>
        <w:t xml:space="preserve"> </w:t>
      </w:r>
      <w:r>
        <w:rPr>
          <w:rFonts w:hint="eastAsia"/>
        </w:rPr>
        <w:t>）</w:t>
      </w:r>
    </w:p>
    <w:p w:rsidR="003F49F3" w:rsidRDefault="003F49F3">
      <w:pPr>
        <w:pStyle w:val="BodyTex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）求正方体受到的浮力；</w:t>
      </w:r>
    </w:p>
    <w:p w:rsidR="003F49F3" w:rsidRDefault="003F49F3">
      <w:pPr>
        <w:pStyle w:val="BodyText"/>
        <w:spacing w:before="74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）求正方体排开水的体积；</w:t>
      </w:r>
    </w:p>
    <w:p w:rsidR="003F49F3" w:rsidRDefault="003F49F3">
      <w:pPr>
        <w:pStyle w:val="BodyText"/>
        <w:spacing w:before="74"/>
      </w:pPr>
      <w:r>
        <w:rPr>
          <w:noProof/>
          <w:lang w:eastAsia="zh-CN"/>
        </w:rPr>
        <w:pict>
          <v:shape id="_x0000_s5015" type="#_x0000_t75" style="position:absolute;left:0;text-align:left;margin-left:374.15pt;margin-top:15.75pt;width:2.05pt;height:1.9pt;z-index:-251643904;mso-position-horizontal-relative:page">
            <v:imagedata r:id="rId28" o:title=""/>
            <w10:wrap anchorx="page"/>
          </v:shape>
        </w:pic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）求正方</w:t>
      </w:r>
      <w:r>
        <w:rPr>
          <w:spacing w:val="-80"/>
        </w:rPr>
        <w:t xml:space="preserve"> </w:t>
      </w:r>
      <w:r>
        <w:rPr>
          <w:rFonts w:hint="eastAsia"/>
        </w:rPr>
        <w:t>体的密度。</w:t>
      </w:r>
    </w:p>
    <w:sectPr w:rsidR="003F49F3" w:rsidSect="00BD33F9">
      <w:type w:val="continuous"/>
      <w:pgSz w:w="11910" w:h="16840"/>
      <w:pgMar w:top="780" w:right="1160" w:bottom="1220" w:left="1280" w:header="720" w:footer="720" w:gutter="0"/>
      <w:cols w:num="2" w:space="720" w:equalWidth="0">
        <w:col w:w="4464" w:space="310"/>
        <w:col w:w="469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9F3" w:rsidRDefault="003F49F3" w:rsidP="00BD33F9">
      <w:r>
        <w:separator/>
      </w:r>
    </w:p>
  </w:endnote>
  <w:endnote w:type="continuationSeparator" w:id="0">
    <w:p w:rsidR="003F49F3" w:rsidRDefault="003F49F3" w:rsidP="00BD3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9F3" w:rsidRDefault="003F49F3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3F49F3" w:rsidRDefault="003F49F3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60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9F3" w:rsidRDefault="003F49F3" w:rsidP="00BD33F9">
      <w:r>
        <w:separator/>
      </w:r>
    </w:p>
  </w:footnote>
  <w:footnote w:type="continuationSeparator" w:id="0">
    <w:p w:rsidR="003F49F3" w:rsidRDefault="003F49F3" w:rsidP="00BD33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0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3F9"/>
    <w:rsid w:val="00236D5E"/>
    <w:rsid w:val="003F49F3"/>
    <w:rsid w:val="00511FB4"/>
    <w:rsid w:val="005F4CDD"/>
    <w:rsid w:val="00720BE0"/>
    <w:rsid w:val="00BD33F9"/>
    <w:rsid w:val="00F25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6"/>
    <o:shapelayout v:ext="edit">
      <o:idmap v:ext="edit" data="1,3,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F9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D33F9"/>
    <w:pPr>
      <w:ind w:left="147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BD33F9"/>
    <w:pPr>
      <w:spacing w:before="26"/>
      <w:ind w:left="640"/>
      <w:outlineLvl w:val="1"/>
    </w:pPr>
    <w:rPr>
      <w:rFonts w:ascii="宋体" w:hAnsi="宋体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952"/>
    <w:rPr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952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33F9"/>
    <w:pPr>
      <w:ind w:left="10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0952"/>
    <w:rPr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BD33F9"/>
  </w:style>
  <w:style w:type="paragraph" w:customStyle="1" w:styleId="TableParagraph">
    <w:name w:val="Table Paragraph"/>
    <w:basedOn w:val="Normal"/>
    <w:uiPriority w:val="99"/>
    <w:rsid w:val="00BD3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6</Pages>
  <Words>771</Words>
  <Characters>4400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2017-01-31T20:42:00Z</dcterms:created>
  <dcterms:modified xsi:type="dcterms:W3CDTF">2017-01-31T12:48:00Z</dcterms:modified>
</cp:coreProperties>
</file>